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381494" w:rsidR="000171EB" w:rsidP="00C17F56" w:rsidRDefault="00066BCE" w14:paraId="33DBBB1F" w14:textId="5D92C824">
      <w:pPr>
        <w:pStyle w:val="CoverA"/>
      </w:pPr>
      <w:r>
        <w:t>UK-Viet Nam Partnership</w:t>
      </w:r>
      <w:r w:rsidR="116A0ECF">
        <w:t>s for Quality and Internationalisation</w:t>
      </w:r>
    </w:p>
    <w:p w:rsidRPr="00381494" w:rsidR="003140C7" w:rsidP="001F2942" w:rsidRDefault="001B2E1D" w14:paraId="0FA65886" w14:textId="77777777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005621FD" wp14:editId="0362A5A1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1EC11A60">
              <v:line id="Straight Connector 1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allowoverlap="f" strokecolor="#230859 [3215]" strokeweight="3pt" from=".55pt,9.2pt" to="39.95pt,9.2pt" w14:anchorId="3E514D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>
                <v:stroke endcap="round"/>
                <w10:wrap type="through"/>
              </v:line>
            </w:pict>
          </mc:Fallback>
        </mc:AlternateContent>
      </w:r>
    </w:p>
    <w:p w:rsidR="003140C7" w:rsidP="007E4D04" w:rsidRDefault="00495344" w14:paraId="7B9ED25C" w14:textId="200E7171">
      <w:pPr>
        <w:pStyle w:val="CoverTitle"/>
        <w:rPr>
          <w:sz w:val="48"/>
          <w:szCs w:val="48"/>
        </w:rPr>
      </w:pPr>
      <w:r>
        <w:rPr>
          <w:sz w:val="48"/>
          <w:szCs w:val="48"/>
        </w:rPr>
        <w:t xml:space="preserve">Annex 1: </w:t>
      </w:r>
      <w:r w:rsidR="00066BCE">
        <w:rPr>
          <w:sz w:val="48"/>
          <w:szCs w:val="48"/>
        </w:rPr>
        <w:t>Proposal application form</w:t>
      </w:r>
    </w:p>
    <w:p w:rsidR="008F76F1" w:rsidP="3397212B" w:rsidRDefault="00607589" w14:paraId="7D57F699" w14:textId="3F824803">
      <w:pPr>
        <w:pStyle w:val="Normal"/>
        <w:bidi w:val="0"/>
        <w:spacing w:before="0" w:beforeAutospacing="off" w:after="120" w:afterAutospacing="off" w:line="276" w:lineRule="auto"/>
        <w:ind w:left="0" w:right="0"/>
        <w:jc w:val="left"/>
        <w:rPr>
          <w:rFonts w:ascii="Arial" w:hAnsi="Arial" w:eastAsia="ＭＳ Ｐゴシック" w:cs="Arial"/>
        </w:rPr>
      </w:pPr>
      <w:r w:rsidR="00607589">
        <w:rPr/>
        <w:t xml:space="preserve">Please submit </w:t>
      </w:r>
      <w:r w:rsidR="008F76F1">
        <w:rPr/>
        <w:t xml:space="preserve">only one (01) application per partnership. The application form can be submitted by either the UK or the Vietnamese lead applicant to </w:t>
      </w:r>
      <w:hyperlink r:id="Rd975f566c85f4c98">
        <w:r w:rsidRPr="3397212B" w:rsidR="666C45BC">
          <w:rPr>
            <w:rStyle w:val="Hyperlink"/>
          </w:rPr>
          <w:t>GGP.Vietnam@britishcouncil.org.vn</w:t>
        </w:r>
      </w:hyperlink>
      <w:r w:rsidR="666C45BC">
        <w:rPr/>
        <w:t xml:space="preserve"> </w:t>
      </w:r>
      <w:r w:rsidR="008F76F1">
        <w:rPr/>
        <w:t xml:space="preserve">by </w:t>
      </w:r>
      <w:r w:rsidRPr="3397212B" w:rsidR="008F76F1">
        <w:rPr>
          <w:b w:val="1"/>
          <w:bCs w:val="1"/>
        </w:rPr>
        <w:t>close of 29 October 2021 (23:59GMT)</w:t>
      </w:r>
    </w:p>
    <w:p w:rsidR="008F76F1" w:rsidP="00607589" w:rsidRDefault="008F76F1" w14:paraId="3A09C34B" w14:textId="53F5F357"/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7830"/>
      </w:tblGrid>
      <w:tr w:rsidRPr="00011785" w:rsidR="00897CCE" w:rsidTr="6A297257" w14:paraId="1A2B24F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color="4A4A4A" w:sz="4" w:space="0"/>
            </w:tcBorders>
            <w:shd w:val="clear" w:color="auto" w:fill="002060"/>
          </w:tcPr>
          <w:p w:rsidRPr="00822727" w:rsidR="00897CCE" w:rsidP="00693B5A" w:rsidRDefault="00897CCE" w14:paraId="2DFE91C6" w14:textId="77777777">
            <w:pPr>
              <w:pStyle w:val="TableHeading"/>
              <w:rPr>
                <w:caps w:val="0"/>
              </w:rPr>
            </w:pPr>
            <w:r w:rsidRPr="00822727">
              <w:rPr>
                <w:bCs/>
              </w:rPr>
              <w:t>section 1: project name &amp; contact details</w:t>
            </w:r>
          </w:p>
        </w:tc>
      </w:tr>
      <w:tr w:rsidRPr="00011785" w:rsidR="00897CCE" w:rsidTr="6A297257" w14:paraId="3C0BC83D" w14:textId="77777777">
        <w:tc>
          <w:tcPr>
            <w:tcW w:w="252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0F1B70A6" w14:textId="26B5A2B2">
            <w:pPr>
              <w:pStyle w:val="TableBody"/>
              <w:rPr>
                <w:color w:val="230859" w:themeColor="text2"/>
              </w:rPr>
            </w:pPr>
            <w:r>
              <w:rPr>
                <w:color w:val="230859" w:themeColor="text2"/>
              </w:rPr>
              <w:t>Strand applied for</w:t>
            </w: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66BCE" w:rsidR="00897CCE" w:rsidP="00897CCE" w:rsidRDefault="4DC2A744" w14:paraId="5185FB18" w14:textId="686D5C50">
            <w:pPr>
              <w:spacing w:before="60"/>
            </w:pPr>
            <w:r w:rsidRPr="6A297257">
              <w:rPr>
                <w:rFonts w:ascii="Wingdings" w:hAnsi="Wingdings" w:eastAsia="Wingdings" w:cs="Wingdings"/>
              </w:rPr>
              <w:t>o</w:t>
            </w:r>
            <w:r>
              <w:t xml:space="preserve"> </w:t>
            </w:r>
            <w:r w:rsidR="5136CE22">
              <w:t>HE Leadership for Social Inclusion and Gender Equality</w:t>
            </w:r>
          </w:p>
          <w:p w:rsidR="00897CCE" w:rsidP="00897CCE" w:rsidRDefault="00897CCE" w14:paraId="305C5AAF" w14:textId="77777777">
            <w:pPr>
              <w:spacing w:before="60"/>
              <w:rPr>
                <w:rStyle w:val="normaltextrun"/>
                <w:rFonts w:cs="Arial"/>
                <w:shd w:val="clear" w:color="auto" w:fill="FFFFFF"/>
              </w:rPr>
            </w:pPr>
            <w:r w:rsidRPr="00066BCE">
              <w:rPr>
                <w:rFonts w:ascii="Wingdings" w:hAnsi="Wingdings" w:eastAsia="Wingdings" w:cs="Wingdings"/>
              </w:rPr>
              <w:t>o</w:t>
            </w:r>
            <w:r w:rsidRPr="00066BCE">
              <w:t xml:space="preserve"> </w:t>
            </w:r>
            <w:r w:rsidRPr="00066BCE">
              <w:rPr>
                <w:rStyle w:val="normaltextrun"/>
                <w:rFonts w:cs="Arial"/>
                <w:shd w:val="clear" w:color="auto" w:fill="FFFFFF"/>
              </w:rPr>
              <w:t>Preparing </w:t>
            </w:r>
            <w:proofErr w:type="gramStart"/>
            <w:r w:rsidRPr="00066BCE">
              <w:rPr>
                <w:rStyle w:val="normaltextrun"/>
                <w:rFonts w:cs="Arial"/>
                <w:shd w:val="clear" w:color="auto" w:fill="FFFFFF"/>
              </w:rPr>
              <w:t>Viet Nam</w:t>
            </w:r>
            <w:proofErr w:type="gramEnd"/>
            <w:r w:rsidRPr="00066BCE">
              <w:rPr>
                <w:rStyle w:val="normaltextrun"/>
                <w:rFonts w:cs="Arial"/>
                <w:shd w:val="clear" w:color="auto" w:fill="FFFFFF"/>
              </w:rPr>
              <w:t> HE Qualifications for Future Development of TNE and International Recognition</w:t>
            </w:r>
          </w:p>
          <w:p w:rsidRPr="00011785" w:rsidR="00897CCE" w:rsidP="00897CCE" w:rsidRDefault="07814FA4" w14:paraId="2ABD5251" w14:textId="214206EA">
            <w:pPr>
              <w:spacing w:before="60"/>
              <w:rPr>
                <w:color w:val="230859" w:themeColor="text2"/>
              </w:rPr>
            </w:pPr>
            <w:r w:rsidRPr="68AEE061">
              <w:rPr>
                <w:rFonts w:ascii="Wingdings" w:hAnsi="Wingdings" w:eastAsia="Wingdings" w:cs="Wingdings"/>
              </w:rPr>
              <w:t>o</w:t>
            </w:r>
            <w:r>
              <w:t xml:space="preserve"> Towards the excellence in teaching, learning, research and innovation</w:t>
            </w:r>
            <w:r w:rsidR="57E14F09">
              <w:t>, and knowledge transfer</w:t>
            </w:r>
          </w:p>
        </w:tc>
      </w:tr>
      <w:tr w:rsidRPr="00011785" w:rsidR="00897CCE" w:rsidTr="6A297257" w14:paraId="4E347C23" w14:textId="77777777">
        <w:tc>
          <w:tcPr>
            <w:tcW w:w="252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0436990A" w14:textId="77777777">
            <w:pPr>
              <w:pStyle w:val="TableBody"/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>Project Name</w:t>
            </w: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3D99BEAB" w14:textId="77777777">
            <w:pPr>
              <w:pStyle w:val="TableBody"/>
              <w:rPr>
                <w:color w:val="230859" w:themeColor="text2"/>
              </w:rPr>
            </w:pPr>
          </w:p>
        </w:tc>
      </w:tr>
      <w:tr w:rsidRPr="00011785" w:rsidR="00897CCE" w:rsidTr="6A297257" w14:paraId="4E088A99" w14:textId="77777777">
        <w:tc>
          <w:tcPr>
            <w:tcW w:w="10350" w:type="dxa"/>
            <w:gridSpan w:val="2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4E8B38A2" w14:textId="651CD3E9">
            <w:pPr>
              <w:pStyle w:val="TableBody"/>
              <w:rPr>
                <w:color w:val="230859" w:themeColor="text2"/>
              </w:rPr>
            </w:pPr>
            <w:r>
              <w:rPr>
                <w:b/>
                <w:bCs/>
                <w:color w:val="230859" w:themeColor="text2"/>
              </w:rPr>
              <w:t>Lead</w:t>
            </w:r>
            <w:r w:rsidRPr="00011785">
              <w:rPr>
                <w:b/>
                <w:bCs/>
                <w:color w:val="230859" w:themeColor="text2"/>
              </w:rPr>
              <w:t xml:space="preserve"> Applicant (</w:t>
            </w:r>
            <w:r>
              <w:rPr>
                <w:b/>
                <w:bCs/>
                <w:color w:val="230859" w:themeColor="text2"/>
              </w:rPr>
              <w:t>Vietnamese university</w:t>
            </w:r>
            <w:r w:rsidRPr="00011785">
              <w:rPr>
                <w:b/>
                <w:bCs/>
                <w:color w:val="230859" w:themeColor="text2"/>
              </w:rPr>
              <w:t>)</w:t>
            </w:r>
          </w:p>
        </w:tc>
      </w:tr>
      <w:tr w:rsidRPr="00011785" w:rsidR="00897CCE" w:rsidTr="6A297257" w14:paraId="54C3BF84" w14:textId="77777777">
        <w:tc>
          <w:tcPr>
            <w:tcW w:w="252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38B9F111" w14:textId="77777777">
            <w:pPr>
              <w:pStyle w:val="TableBody"/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>Contact Person (name &amp; email address)</w:t>
            </w: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5061D8B7" w14:textId="77777777">
            <w:pPr>
              <w:pStyle w:val="TableBody"/>
              <w:rPr>
                <w:color w:val="230859" w:themeColor="text2"/>
              </w:rPr>
            </w:pPr>
          </w:p>
        </w:tc>
      </w:tr>
      <w:tr w:rsidRPr="00011785" w:rsidR="00897CCE" w:rsidTr="6A297257" w14:paraId="550B0685" w14:textId="77777777">
        <w:tc>
          <w:tcPr>
            <w:tcW w:w="252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74971F64" w14:textId="77777777">
            <w:pPr>
              <w:pStyle w:val="TableBody"/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 xml:space="preserve">Institution </w:t>
            </w: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649C2381" w14:textId="77777777">
            <w:pPr>
              <w:pStyle w:val="TableBody"/>
              <w:rPr>
                <w:color w:val="230859" w:themeColor="text2"/>
              </w:rPr>
            </w:pPr>
          </w:p>
        </w:tc>
      </w:tr>
      <w:tr w:rsidRPr="00011785" w:rsidR="00897CCE" w:rsidTr="6A297257" w14:paraId="38BDF750" w14:textId="77777777">
        <w:tc>
          <w:tcPr>
            <w:tcW w:w="10350" w:type="dxa"/>
            <w:gridSpan w:val="2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2306036B" w14:textId="77777777">
            <w:pPr>
              <w:pStyle w:val="TableBody"/>
              <w:rPr>
                <w:color w:val="230859" w:themeColor="text2"/>
              </w:rPr>
            </w:pPr>
            <w:r>
              <w:rPr>
                <w:b/>
                <w:bCs/>
                <w:color w:val="230859" w:themeColor="text2"/>
              </w:rPr>
              <w:t>Lead</w:t>
            </w:r>
            <w:r w:rsidRPr="00011785">
              <w:rPr>
                <w:b/>
                <w:bCs/>
                <w:color w:val="230859" w:themeColor="text2"/>
              </w:rPr>
              <w:t xml:space="preserve"> Applicant (UK University)</w:t>
            </w:r>
          </w:p>
        </w:tc>
      </w:tr>
      <w:tr w:rsidRPr="00011785" w:rsidR="00897CCE" w:rsidTr="6A297257" w14:paraId="4C7145BE" w14:textId="77777777">
        <w:tc>
          <w:tcPr>
            <w:tcW w:w="252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6AC590ED" w14:textId="77777777">
            <w:pPr>
              <w:pStyle w:val="TableBody"/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>Contact Person (name &amp; email address)</w:t>
            </w: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3855BE46" w14:textId="77777777">
            <w:pPr>
              <w:pStyle w:val="TableBody"/>
              <w:rPr>
                <w:color w:val="230859" w:themeColor="text2"/>
              </w:rPr>
            </w:pPr>
          </w:p>
        </w:tc>
      </w:tr>
      <w:tr w:rsidRPr="00011785" w:rsidR="00897CCE" w:rsidTr="6A297257" w14:paraId="75869647" w14:textId="77777777">
        <w:tc>
          <w:tcPr>
            <w:tcW w:w="252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308D5A59" w14:textId="77777777">
            <w:pPr>
              <w:pStyle w:val="TableBody"/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>Position and Title</w:t>
            </w: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39CFD762" w14:textId="77777777">
            <w:pPr>
              <w:pStyle w:val="TableBody"/>
              <w:rPr>
                <w:color w:val="230859" w:themeColor="text2"/>
              </w:rPr>
            </w:pPr>
          </w:p>
        </w:tc>
      </w:tr>
      <w:tr w:rsidRPr="00011785" w:rsidR="00897CCE" w:rsidTr="6A297257" w14:paraId="3815635B" w14:textId="77777777">
        <w:tc>
          <w:tcPr>
            <w:tcW w:w="252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47400D2A" w14:textId="77777777">
            <w:pPr>
              <w:pStyle w:val="TableBody"/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>Faculty</w:t>
            </w: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7F45E955" w14:textId="77777777">
            <w:pPr>
              <w:pStyle w:val="TableBody"/>
              <w:rPr>
                <w:color w:val="230859" w:themeColor="text2"/>
              </w:rPr>
            </w:pPr>
          </w:p>
        </w:tc>
      </w:tr>
      <w:tr w:rsidRPr="00011785" w:rsidR="00897CCE" w:rsidTr="6A297257" w14:paraId="2E98E175" w14:textId="77777777">
        <w:tc>
          <w:tcPr>
            <w:tcW w:w="252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27916F1B" w14:textId="77777777">
            <w:pPr>
              <w:pStyle w:val="TableBody"/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 xml:space="preserve">Institution and Institution address </w:t>
            </w: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11601882" w14:textId="77777777">
            <w:pPr>
              <w:pStyle w:val="TableBody"/>
              <w:rPr>
                <w:color w:val="230859" w:themeColor="text2"/>
              </w:rPr>
            </w:pPr>
          </w:p>
        </w:tc>
      </w:tr>
      <w:tr w:rsidRPr="00011785" w:rsidR="00897CCE" w:rsidTr="6A297257" w14:paraId="0966BE65" w14:textId="77777777">
        <w:tc>
          <w:tcPr>
            <w:tcW w:w="2520" w:type="dxa"/>
          </w:tcPr>
          <w:p w:rsidRPr="00011785" w:rsidR="00897CCE" w:rsidP="00693B5A" w:rsidRDefault="00897CCE" w14:paraId="6AEF7828" w14:textId="77777777">
            <w:pPr>
              <w:pStyle w:val="TableBody"/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 xml:space="preserve">Please provide a brief introduction of </w:t>
            </w:r>
            <w:r>
              <w:rPr>
                <w:color w:val="230859" w:themeColor="text2"/>
              </w:rPr>
              <w:t>the Lead</w:t>
            </w:r>
            <w:r w:rsidRPr="00011785">
              <w:rPr>
                <w:color w:val="230859" w:themeColor="text2"/>
              </w:rPr>
              <w:t xml:space="preserve"> Applicant</w:t>
            </w:r>
            <w:r>
              <w:rPr>
                <w:color w:val="230859" w:themeColor="text2"/>
              </w:rPr>
              <w:t>s</w:t>
            </w:r>
            <w:r w:rsidRPr="00011785">
              <w:rPr>
                <w:color w:val="230859" w:themeColor="text2"/>
              </w:rPr>
              <w:t xml:space="preserve"> and how </w:t>
            </w:r>
            <w:r w:rsidRPr="00011785">
              <w:rPr>
                <w:color w:val="230859" w:themeColor="text2"/>
              </w:rPr>
              <w:lastRenderedPageBreak/>
              <w:t>this partnership c</w:t>
            </w:r>
            <w:r>
              <w:rPr>
                <w:color w:val="230859" w:themeColor="text2"/>
              </w:rPr>
              <w:t>a</w:t>
            </w:r>
            <w:r w:rsidRPr="00011785">
              <w:rPr>
                <w:color w:val="230859" w:themeColor="text2"/>
              </w:rPr>
              <w:t>me about (max 200 words)</w:t>
            </w:r>
          </w:p>
        </w:tc>
        <w:tc>
          <w:tcPr>
            <w:tcW w:w="7830" w:type="dxa"/>
          </w:tcPr>
          <w:p w:rsidRPr="00011785" w:rsidR="00897CCE" w:rsidP="00693B5A" w:rsidRDefault="00897CCE" w14:paraId="7FE182E0" w14:textId="77777777">
            <w:pPr>
              <w:pStyle w:val="TableBody"/>
              <w:rPr>
                <w:color w:val="230859" w:themeColor="text2"/>
              </w:rPr>
            </w:pPr>
          </w:p>
        </w:tc>
      </w:tr>
      <w:tr w:rsidRPr="00011785" w:rsidR="00897CCE" w:rsidTr="6A297257" w14:paraId="39061BB2" w14:textId="77777777">
        <w:tc>
          <w:tcPr>
            <w:tcW w:w="2520" w:type="dxa"/>
          </w:tcPr>
          <w:p w:rsidRPr="00011785" w:rsidR="00897CCE" w:rsidP="00693B5A" w:rsidRDefault="00897CCE" w14:paraId="45A2D546" w14:textId="77777777">
            <w:pPr>
              <w:pStyle w:val="Bullets"/>
              <w:numPr>
                <w:ilvl w:val="0"/>
                <w:numId w:val="0"/>
              </w:numPr>
              <w:rPr>
                <w:bCs/>
                <w:color w:val="230859" w:themeColor="text2"/>
              </w:rPr>
            </w:pPr>
            <w:r w:rsidRPr="00011785">
              <w:rPr>
                <w:bCs/>
                <w:color w:val="230859" w:themeColor="text2"/>
              </w:rPr>
              <w:t xml:space="preserve">Please provide name of key people from </w:t>
            </w:r>
            <w:r>
              <w:rPr>
                <w:bCs/>
                <w:color w:val="230859" w:themeColor="text2"/>
              </w:rPr>
              <w:t>Lead</w:t>
            </w:r>
            <w:r w:rsidRPr="00011785">
              <w:rPr>
                <w:bCs/>
                <w:color w:val="230859" w:themeColor="text2"/>
              </w:rPr>
              <w:t xml:space="preserve"> Applicant’s and Partner’s institutions, and their role in the project. CVs highlight their relevant experiences must be </w:t>
            </w:r>
            <w:r>
              <w:rPr>
                <w:bCs/>
                <w:color w:val="230859" w:themeColor="text2"/>
              </w:rPr>
              <w:t>submitted</w:t>
            </w:r>
            <w:r w:rsidRPr="00011785">
              <w:rPr>
                <w:bCs/>
                <w:color w:val="230859" w:themeColor="text2"/>
              </w:rPr>
              <w:t xml:space="preserve"> as </w:t>
            </w:r>
            <w:r>
              <w:rPr>
                <w:bCs/>
                <w:color w:val="230859" w:themeColor="text2"/>
              </w:rPr>
              <w:t>part of</w:t>
            </w:r>
            <w:r w:rsidRPr="00011785">
              <w:rPr>
                <w:bCs/>
                <w:color w:val="230859" w:themeColor="text2"/>
              </w:rPr>
              <w:t xml:space="preserve"> the proposal. </w:t>
            </w:r>
          </w:p>
        </w:tc>
        <w:tc>
          <w:tcPr>
            <w:tcW w:w="7830" w:type="dxa"/>
          </w:tcPr>
          <w:p w:rsidRPr="00011785" w:rsidR="00897CCE" w:rsidP="00693B5A" w:rsidRDefault="00897CCE" w14:paraId="12DCBB32" w14:textId="77777777">
            <w:pPr>
              <w:pStyle w:val="TableBody"/>
              <w:rPr>
                <w:color w:val="230859" w:themeColor="text2"/>
              </w:rPr>
            </w:pPr>
          </w:p>
        </w:tc>
      </w:tr>
      <w:tr w:rsidRPr="002F4081" w:rsidR="00897CCE" w:rsidTr="6A297257" w14:paraId="41F1F4DB" w14:textId="77777777">
        <w:trPr>
          <w:gridAfter w:val="1"/>
          <w:wAfter w:w="7830" w:type="dxa"/>
        </w:trPr>
        <w:tc>
          <w:tcPr>
            <w:tcW w:w="2520" w:type="dxa"/>
          </w:tcPr>
          <w:p w:rsidRPr="002F4081" w:rsidR="00897CCE" w:rsidP="00693B5A" w:rsidRDefault="00897CCE" w14:paraId="3A614DC9" w14:textId="77777777">
            <w:pPr>
              <w:pStyle w:val="TableBody"/>
              <w:rPr>
                <w:i/>
                <w:iCs/>
              </w:rPr>
            </w:pPr>
            <w:r>
              <w:rPr>
                <w:b/>
                <w:color w:val="230859" w:themeColor="text2"/>
              </w:rPr>
              <w:t>Associate</w:t>
            </w:r>
            <w:r w:rsidRPr="00115821">
              <w:rPr>
                <w:b/>
                <w:color w:val="230859" w:themeColor="text2"/>
              </w:rPr>
              <w:t xml:space="preserve"> partners involved in your project</w:t>
            </w:r>
            <w:r>
              <w:rPr>
                <w:b/>
                <w:color w:val="230859" w:themeColor="text2"/>
              </w:rPr>
              <w:t xml:space="preserve"> – up to 3 partners</w:t>
            </w:r>
            <w:r w:rsidRPr="00115821">
              <w:rPr>
                <w:b/>
                <w:color w:val="230859" w:themeColor="text2"/>
              </w:rPr>
              <w:t xml:space="preserve"> </w:t>
            </w:r>
            <w:r>
              <w:rPr>
                <w:b/>
                <w:color w:val="230859" w:themeColor="text2"/>
              </w:rPr>
              <w:t>(</w:t>
            </w:r>
            <w:r w:rsidRPr="002F4081">
              <w:rPr>
                <w:i/>
                <w:iCs/>
                <w:color w:val="230859" w:themeColor="text2"/>
              </w:rPr>
              <w:t>Add more lines if needed</w:t>
            </w:r>
            <w:r>
              <w:rPr>
                <w:i/>
                <w:iCs/>
                <w:color w:val="230859" w:themeColor="text2"/>
              </w:rPr>
              <w:t>)</w:t>
            </w:r>
          </w:p>
        </w:tc>
      </w:tr>
      <w:tr w:rsidRPr="00011785" w:rsidR="00897CCE" w:rsidTr="6A297257" w14:paraId="511B5D15" w14:textId="77777777">
        <w:tc>
          <w:tcPr>
            <w:tcW w:w="2520" w:type="dxa"/>
          </w:tcPr>
          <w:p w:rsidRPr="00011785" w:rsidR="00897CCE" w:rsidP="00693B5A" w:rsidRDefault="00897CCE" w14:paraId="7A4B516B" w14:textId="77777777">
            <w:pPr>
              <w:pStyle w:val="Bullets"/>
              <w:numPr>
                <w:ilvl w:val="0"/>
                <w:numId w:val="0"/>
              </w:numPr>
              <w:rPr>
                <w:bCs/>
                <w:color w:val="230859" w:themeColor="text2"/>
              </w:rPr>
            </w:pPr>
            <w:r w:rsidRPr="00011785">
              <w:rPr>
                <w:color w:val="230859" w:themeColor="text2"/>
              </w:rPr>
              <w:t>Contact Person (name &amp; email address)</w:t>
            </w:r>
          </w:p>
        </w:tc>
        <w:tc>
          <w:tcPr>
            <w:tcW w:w="7830" w:type="dxa"/>
          </w:tcPr>
          <w:p w:rsidRPr="00011785" w:rsidR="00897CCE" w:rsidP="00693B5A" w:rsidRDefault="00897CCE" w14:paraId="367F6A3C" w14:textId="77777777">
            <w:pPr>
              <w:pStyle w:val="TableBody"/>
              <w:rPr>
                <w:color w:val="230859" w:themeColor="text2"/>
              </w:rPr>
            </w:pPr>
          </w:p>
        </w:tc>
      </w:tr>
      <w:tr w:rsidRPr="00011785" w:rsidR="00897CCE" w:rsidTr="6A297257" w14:paraId="66CCBD1C" w14:textId="77777777">
        <w:tc>
          <w:tcPr>
            <w:tcW w:w="2520" w:type="dxa"/>
          </w:tcPr>
          <w:p w:rsidRPr="00011785" w:rsidR="00897CCE" w:rsidP="00693B5A" w:rsidRDefault="00897CCE" w14:paraId="21CECDF1" w14:textId="77777777">
            <w:pPr>
              <w:pStyle w:val="Bullets"/>
              <w:numPr>
                <w:ilvl w:val="0"/>
                <w:numId w:val="0"/>
              </w:numPr>
              <w:rPr>
                <w:bCs/>
                <w:color w:val="230859" w:themeColor="text2"/>
              </w:rPr>
            </w:pPr>
            <w:r w:rsidRPr="00011785">
              <w:rPr>
                <w:color w:val="230859" w:themeColor="text2"/>
              </w:rPr>
              <w:t>Position and Title</w:t>
            </w:r>
          </w:p>
        </w:tc>
        <w:tc>
          <w:tcPr>
            <w:tcW w:w="7830" w:type="dxa"/>
          </w:tcPr>
          <w:p w:rsidRPr="00011785" w:rsidR="00897CCE" w:rsidP="00693B5A" w:rsidRDefault="00897CCE" w14:paraId="15BF4BD4" w14:textId="77777777">
            <w:pPr>
              <w:pStyle w:val="TableBody"/>
              <w:rPr>
                <w:color w:val="230859" w:themeColor="text2"/>
              </w:rPr>
            </w:pPr>
          </w:p>
        </w:tc>
      </w:tr>
      <w:tr w:rsidRPr="00011785" w:rsidR="00897CCE" w:rsidTr="6A297257" w14:paraId="63BCC044" w14:textId="77777777">
        <w:tc>
          <w:tcPr>
            <w:tcW w:w="2520" w:type="dxa"/>
          </w:tcPr>
          <w:p w:rsidRPr="00011785" w:rsidR="00897CCE" w:rsidP="00693B5A" w:rsidRDefault="00897CCE" w14:paraId="577FC4BF" w14:textId="77777777">
            <w:pPr>
              <w:pStyle w:val="Bullets"/>
              <w:numPr>
                <w:ilvl w:val="0"/>
                <w:numId w:val="0"/>
              </w:numPr>
              <w:rPr>
                <w:bCs/>
                <w:color w:val="230859" w:themeColor="text2"/>
              </w:rPr>
            </w:pPr>
            <w:r w:rsidRPr="00011785">
              <w:rPr>
                <w:color w:val="230859" w:themeColor="text2"/>
              </w:rPr>
              <w:t>Faculty</w:t>
            </w:r>
          </w:p>
        </w:tc>
        <w:tc>
          <w:tcPr>
            <w:tcW w:w="7830" w:type="dxa"/>
          </w:tcPr>
          <w:p w:rsidRPr="00011785" w:rsidR="00897CCE" w:rsidP="00693B5A" w:rsidRDefault="00897CCE" w14:paraId="5BABAA9A" w14:textId="77777777">
            <w:pPr>
              <w:pStyle w:val="TableBody"/>
              <w:rPr>
                <w:color w:val="230859" w:themeColor="text2"/>
              </w:rPr>
            </w:pPr>
          </w:p>
        </w:tc>
      </w:tr>
      <w:tr w:rsidRPr="00011785" w:rsidR="00897CCE" w:rsidTr="6A297257" w14:paraId="56719F22" w14:textId="77777777">
        <w:tc>
          <w:tcPr>
            <w:tcW w:w="2520" w:type="dxa"/>
          </w:tcPr>
          <w:p w:rsidRPr="00011785" w:rsidR="00897CCE" w:rsidP="00693B5A" w:rsidRDefault="00897CCE" w14:paraId="5B28E73D" w14:textId="77777777">
            <w:pPr>
              <w:pStyle w:val="Bullets"/>
              <w:numPr>
                <w:ilvl w:val="0"/>
                <w:numId w:val="0"/>
              </w:numPr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 xml:space="preserve">Institution and Institution address </w:t>
            </w:r>
          </w:p>
        </w:tc>
        <w:tc>
          <w:tcPr>
            <w:tcW w:w="7830" w:type="dxa"/>
          </w:tcPr>
          <w:p w:rsidRPr="00011785" w:rsidR="00897CCE" w:rsidP="00693B5A" w:rsidRDefault="00897CCE" w14:paraId="4B3BF6A3" w14:textId="77777777">
            <w:pPr>
              <w:pStyle w:val="TableBody"/>
              <w:rPr>
                <w:color w:val="230859" w:themeColor="text2"/>
              </w:rPr>
            </w:pPr>
          </w:p>
        </w:tc>
      </w:tr>
    </w:tbl>
    <w:p w:rsidR="00C41310" w:rsidP="00066BCE" w:rsidRDefault="00C41310" w14:paraId="3CBB1264" w14:textId="30989BB3">
      <w:pPr>
        <w:pStyle w:val="Quote"/>
        <w:ind w:left="0"/>
        <w:rPr>
          <w:i w:val="0"/>
          <w:iCs w:val="0"/>
        </w:rPr>
      </w:pPr>
    </w:p>
    <w:tbl>
      <w:tblPr>
        <w:tblStyle w:val="BritishCouncilTable"/>
        <w:tblW w:w="10353" w:type="dxa"/>
        <w:tblInd w:w="0" w:type="dxa"/>
        <w:tblLook w:val="04A0" w:firstRow="1" w:lastRow="0" w:firstColumn="1" w:lastColumn="0" w:noHBand="0" w:noVBand="1"/>
      </w:tblPr>
      <w:tblGrid>
        <w:gridCol w:w="2239"/>
        <w:gridCol w:w="8114"/>
      </w:tblGrid>
      <w:tr w:rsidRPr="00011785" w:rsidR="00897CCE" w:rsidTr="6A297257" w14:paraId="46D15EF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3" w:type="dxa"/>
            <w:gridSpan w:val="2"/>
            <w:tcBorders>
              <w:bottom w:val="single" w:color="4A4A4A" w:sz="4" w:space="0"/>
            </w:tcBorders>
            <w:shd w:val="clear" w:color="auto" w:fill="002060"/>
          </w:tcPr>
          <w:p w:rsidRPr="00822727" w:rsidR="00897CCE" w:rsidP="00693B5A" w:rsidRDefault="00897CCE" w14:paraId="6A868CB8" w14:textId="14EF63E1">
            <w:pPr>
              <w:pStyle w:val="TableHeading"/>
              <w:rPr>
                <w:caps w:val="0"/>
              </w:rPr>
            </w:pPr>
            <w:r w:rsidRPr="00822727">
              <w:rPr>
                <w:bCs/>
              </w:rPr>
              <w:t xml:space="preserve">section 2: </w:t>
            </w:r>
            <w:r>
              <w:rPr>
                <w:bCs/>
              </w:rPr>
              <w:t xml:space="preserve">Funding </w:t>
            </w:r>
          </w:p>
        </w:tc>
      </w:tr>
      <w:tr w:rsidRPr="00011785" w:rsidR="00897CCE" w:rsidTr="6A297257" w14:paraId="28D26B3E" w14:textId="77777777">
        <w:tc>
          <w:tcPr>
            <w:tcW w:w="2239" w:type="dxa"/>
            <w:tcBorders>
              <w:top w:val="single" w:color="4A4A4A" w:sz="4" w:space="0"/>
              <w:bottom w:val="single" w:color="4A4A4A" w:sz="4" w:space="0"/>
            </w:tcBorders>
          </w:tcPr>
          <w:p w:rsidRPr="00F0692E" w:rsidR="00897CCE" w:rsidP="00693B5A" w:rsidRDefault="00897CCE" w14:paraId="6933ECD6" w14:textId="77777777">
            <w:pPr>
              <w:rPr>
                <w:color w:val="230859" w:themeColor="text2"/>
              </w:rPr>
            </w:pPr>
            <w:r w:rsidRPr="00F0692E">
              <w:rPr>
                <w:color w:val="230859" w:themeColor="text2"/>
              </w:rPr>
              <w:t xml:space="preserve">How do you plan to fund the activities in the proposal? </w:t>
            </w:r>
          </w:p>
        </w:tc>
        <w:tc>
          <w:tcPr>
            <w:tcW w:w="8114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0811AACF" w14:textId="77777777">
            <w:pPr>
              <w:rPr>
                <w:color w:val="230859" w:themeColor="text2"/>
              </w:rPr>
            </w:pPr>
          </w:p>
        </w:tc>
      </w:tr>
      <w:tr w:rsidRPr="00011785" w:rsidR="00897CCE" w:rsidTr="6A297257" w14:paraId="46A07C2E" w14:textId="77777777">
        <w:tc>
          <w:tcPr>
            <w:tcW w:w="2239" w:type="dxa"/>
            <w:tcBorders>
              <w:top w:val="single" w:color="4A4A4A" w:sz="4" w:space="0"/>
              <w:bottom w:val="single" w:color="4A4A4A" w:sz="4" w:space="0"/>
            </w:tcBorders>
          </w:tcPr>
          <w:p w:rsidR="00897CCE" w:rsidP="00693B5A" w:rsidRDefault="00897CCE" w14:paraId="2B68EB2A" w14:textId="77777777">
            <w:pPr>
              <w:rPr>
                <w:color w:val="230859" w:themeColor="text2"/>
              </w:rPr>
            </w:pPr>
            <w:r>
              <w:rPr>
                <w:color w:val="230859" w:themeColor="text2"/>
              </w:rPr>
              <w:t>Wh</w:t>
            </w:r>
            <w:r w:rsidRPr="00011785">
              <w:rPr>
                <w:color w:val="230859" w:themeColor="text2"/>
              </w:rPr>
              <w:t>at is the total co-funding and/or in-kind supports secured from other sources</w:t>
            </w:r>
          </w:p>
        </w:tc>
        <w:tc>
          <w:tcPr>
            <w:tcW w:w="8114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2023209C" w14:paraId="7312623A" w14:textId="01037EA6">
            <w:pPr>
              <w:pStyle w:val="TableBody"/>
              <w:spacing w:after="120" w:line="276" w:lineRule="auto"/>
              <w:rPr>
                <w:color w:val="230859" w:themeColor="text2"/>
              </w:rPr>
            </w:pPr>
            <w:r w:rsidRPr="6A297257">
              <w:rPr>
                <w:color w:val="230858"/>
              </w:rPr>
              <w:t>Co-</w:t>
            </w:r>
            <w:proofErr w:type="spellStart"/>
            <w:r w:rsidRPr="6A297257">
              <w:rPr>
                <w:color w:val="230858"/>
              </w:rPr>
              <w:t>funder</w:t>
            </w:r>
            <w:proofErr w:type="spellEnd"/>
            <w:r w:rsidRPr="6A297257" w:rsidR="10208B37">
              <w:rPr>
                <w:color w:val="230858"/>
              </w:rPr>
              <w:t>/Ma</w:t>
            </w:r>
            <w:r w:rsidRPr="6A297257" w:rsidR="4CAAA094">
              <w:rPr>
                <w:color w:val="230858"/>
              </w:rPr>
              <w:t>t</w:t>
            </w:r>
            <w:r w:rsidRPr="6A297257" w:rsidR="10208B37">
              <w:rPr>
                <w:color w:val="230858"/>
              </w:rPr>
              <w:t>ch funder</w:t>
            </w:r>
            <w:r w:rsidRPr="6A297257">
              <w:rPr>
                <w:color w:val="230858"/>
              </w:rPr>
              <w:t xml:space="preserve"> </w:t>
            </w:r>
          </w:p>
          <w:p w:rsidRPr="00011785" w:rsidR="00897CCE" w:rsidP="00693B5A" w:rsidRDefault="5CCEF7A8" w14:paraId="234F3F36" w14:textId="028F7FDD">
            <w:pPr>
              <w:rPr>
                <w:color w:val="230859" w:themeColor="text2"/>
              </w:rPr>
            </w:pPr>
            <w:r w:rsidRPr="6A297257">
              <w:rPr>
                <w:color w:val="230858"/>
              </w:rPr>
              <w:t xml:space="preserve">Total </w:t>
            </w:r>
            <w:r w:rsidRPr="6A297257" w:rsidR="6F2548F3">
              <w:rPr>
                <w:color w:val="230858"/>
              </w:rPr>
              <w:t>matching fund</w:t>
            </w:r>
            <w:r w:rsidRPr="6A297257">
              <w:rPr>
                <w:color w:val="230858"/>
              </w:rPr>
              <w:t xml:space="preserve">: </w:t>
            </w:r>
            <w:r w:rsidRPr="6A297257">
              <w:rPr>
                <w:rFonts w:cs="Arial"/>
                <w:color w:val="230858"/>
              </w:rPr>
              <w:t>£</w:t>
            </w:r>
          </w:p>
          <w:p w:rsidRPr="00011785" w:rsidR="00897CCE" w:rsidP="00693B5A" w:rsidRDefault="00897CCE" w14:paraId="3238C313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>In-kind supports:</w:t>
            </w:r>
          </w:p>
        </w:tc>
      </w:tr>
      <w:tr w:rsidRPr="00011785" w:rsidR="00897CCE" w:rsidTr="6A297257" w14:paraId="5F60E4A3" w14:textId="77777777">
        <w:tc>
          <w:tcPr>
            <w:tcW w:w="2239" w:type="dxa"/>
          </w:tcPr>
          <w:p w:rsidRPr="00897CCE" w:rsidR="00897CCE" w:rsidP="00693B5A" w:rsidRDefault="00897CCE" w14:paraId="1D92A815" w14:textId="0E42C204">
            <w:pPr>
              <w:pStyle w:val="TableBody"/>
              <w:spacing w:line="276" w:lineRule="auto"/>
              <w:rPr>
                <w:color w:val="230859" w:themeColor="text2"/>
              </w:rPr>
            </w:pPr>
            <w:r>
              <w:rPr>
                <w:color w:val="230859" w:themeColor="text2"/>
              </w:rPr>
              <w:t>Wh</w:t>
            </w:r>
            <w:r w:rsidRPr="00011785">
              <w:rPr>
                <w:color w:val="230859" w:themeColor="text2"/>
              </w:rPr>
              <w:t>at is the total funding requested from British Council</w:t>
            </w:r>
            <w:r>
              <w:rPr>
                <w:color w:val="230859" w:themeColor="text2"/>
              </w:rPr>
              <w:t>?</w:t>
            </w:r>
            <w:r w:rsidRPr="00011785">
              <w:rPr>
                <w:color w:val="230859" w:themeColor="text2"/>
              </w:rPr>
              <w:t xml:space="preserve"> </w:t>
            </w:r>
          </w:p>
          <w:p w:rsidRPr="00011785" w:rsidR="00897CCE" w:rsidP="00693B5A" w:rsidRDefault="00897CCE" w14:paraId="1E46FE55" w14:textId="77777777">
            <w:pPr>
              <w:pStyle w:val="TableBody"/>
              <w:spacing w:after="120" w:line="276" w:lineRule="auto"/>
              <w:rPr>
                <w:rFonts w:asciiTheme="minorHAnsi" w:hAnsiTheme="minorHAnsi"/>
                <w:iCs/>
                <w:color w:val="230859" w:themeColor="text2"/>
              </w:rPr>
            </w:pPr>
            <w:r w:rsidRPr="00011785">
              <w:rPr>
                <w:color w:val="230859" w:themeColor="text2"/>
              </w:rPr>
              <w:lastRenderedPageBreak/>
              <w:t xml:space="preserve"> </w:t>
            </w:r>
          </w:p>
        </w:tc>
        <w:tc>
          <w:tcPr>
            <w:tcW w:w="8114" w:type="dxa"/>
          </w:tcPr>
          <w:p w:rsidRPr="00011785" w:rsidR="00897CCE" w:rsidP="00693B5A" w:rsidRDefault="00897CCE" w14:paraId="2497BF0C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lastRenderedPageBreak/>
              <w:t>£</w:t>
            </w:r>
          </w:p>
          <w:p w:rsidRPr="00011785" w:rsidR="00897CCE" w:rsidP="00693B5A" w:rsidRDefault="00897CCE" w14:paraId="6C8903BA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 xml:space="preserve">Full Activity Based Budget must be completed. Your proposal will not be considered without this. </w:t>
            </w:r>
          </w:p>
        </w:tc>
      </w:tr>
      <w:tr w:rsidRPr="00011785" w:rsidR="00897CCE" w:rsidTr="6A297257" w14:paraId="14DBA258" w14:textId="77777777">
        <w:tc>
          <w:tcPr>
            <w:tcW w:w="2239" w:type="dxa"/>
          </w:tcPr>
          <w:p w:rsidR="00897CCE" w:rsidP="00693B5A" w:rsidRDefault="00897CCE" w14:paraId="23303AFA" w14:textId="0C4E55AD">
            <w:pPr>
              <w:pStyle w:val="TableBody"/>
              <w:spacing w:line="276" w:lineRule="auto"/>
              <w:rPr>
                <w:color w:val="230859" w:themeColor="text2"/>
              </w:rPr>
            </w:pPr>
            <w:r>
              <w:rPr>
                <w:color w:val="230859" w:themeColor="text2"/>
              </w:rPr>
              <w:t xml:space="preserve">If yes, what is the timing of this project proposal  </w:t>
            </w:r>
          </w:p>
          <w:p w:rsidRPr="001D06E9" w:rsidR="00897CCE" w:rsidP="68AEE061" w:rsidRDefault="07814FA4" w14:paraId="0C5342AB" w14:textId="597DD623">
            <w:pPr>
              <w:pStyle w:val="TableBody"/>
              <w:spacing w:line="276" w:lineRule="auto"/>
              <w:rPr>
                <w:i/>
                <w:iCs/>
                <w:color w:val="230859" w:themeColor="text2"/>
              </w:rPr>
            </w:pPr>
            <w:r w:rsidRPr="68AEE061">
              <w:rPr>
                <w:i/>
                <w:iCs/>
                <w:color w:val="230859" w:themeColor="text2"/>
                <w:sz w:val="18"/>
                <w:szCs w:val="18"/>
              </w:rPr>
              <w:t xml:space="preserve">(must be between December 2021 and March 2024) </w:t>
            </w:r>
          </w:p>
        </w:tc>
        <w:tc>
          <w:tcPr>
            <w:tcW w:w="8114" w:type="dxa"/>
          </w:tcPr>
          <w:p w:rsidR="00897CCE" w:rsidP="00693B5A" w:rsidRDefault="00897CCE" w14:paraId="420C9F45" w14:textId="6EC34903">
            <w:pPr>
              <w:pStyle w:val="TableBody"/>
              <w:spacing w:after="120" w:line="276" w:lineRule="auto"/>
              <w:rPr>
                <w:color w:val="230859" w:themeColor="text2"/>
              </w:rPr>
            </w:pPr>
            <w:r>
              <w:rPr>
                <w:color w:val="230859" w:themeColor="text2"/>
              </w:rPr>
              <w:t>Project start date:</w:t>
            </w:r>
          </w:p>
          <w:p w:rsidR="00897CCE" w:rsidP="00897CCE" w:rsidRDefault="00897CCE" w14:paraId="311667D1" w14:textId="77777777"/>
          <w:p w:rsidRPr="00897CCE" w:rsidR="00897CCE" w:rsidP="00897CCE" w:rsidRDefault="00897CCE" w14:paraId="71315649" w14:textId="1C7F5C51">
            <w:r>
              <w:t xml:space="preserve">Project completion date (including completed end-of-project report): </w:t>
            </w:r>
          </w:p>
        </w:tc>
      </w:tr>
    </w:tbl>
    <w:p w:rsidR="00897CCE" w:rsidP="00897CCE" w:rsidRDefault="00897CCE" w14:paraId="6999EA7B" w14:textId="49F11D50"/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7830"/>
      </w:tblGrid>
      <w:tr w:rsidRPr="00011785" w:rsidR="00897CCE" w:rsidTr="6A297257" w14:paraId="19AB9AC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color="4A4A4A" w:sz="4" w:space="0"/>
            </w:tcBorders>
            <w:shd w:val="clear" w:color="auto" w:fill="002060"/>
          </w:tcPr>
          <w:p w:rsidRPr="00822727" w:rsidR="00897CCE" w:rsidP="00693B5A" w:rsidRDefault="00897CCE" w14:paraId="41634DC7" w14:textId="317A5D93">
            <w:pPr>
              <w:pStyle w:val="TableHeading"/>
              <w:rPr>
                <w:caps w:val="0"/>
              </w:rPr>
            </w:pPr>
            <w:r w:rsidRPr="00822727">
              <w:rPr>
                <w:bCs/>
              </w:rPr>
              <w:t>section 3: pro</w:t>
            </w:r>
            <w:r>
              <w:rPr>
                <w:bCs/>
              </w:rPr>
              <w:t>posal</w:t>
            </w:r>
            <w:r w:rsidRPr="00822727">
              <w:rPr>
                <w:bCs/>
              </w:rPr>
              <w:t xml:space="preserve"> description</w:t>
            </w:r>
          </w:p>
        </w:tc>
      </w:tr>
      <w:tr w:rsidRPr="00011785" w:rsidR="00897CCE" w:rsidTr="6A297257" w14:paraId="7772B488" w14:textId="77777777">
        <w:tc>
          <w:tcPr>
            <w:tcW w:w="2520" w:type="dxa"/>
            <w:tcBorders>
              <w:top w:val="single" w:color="4A4A4A" w:sz="4" w:space="0"/>
              <w:bottom w:val="single" w:color="4A4A4A" w:sz="4" w:space="0"/>
            </w:tcBorders>
          </w:tcPr>
          <w:p w:rsidRPr="0007191F" w:rsidR="00897CCE" w:rsidP="00693B5A" w:rsidRDefault="00897CCE" w14:paraId="675E2CDE" w14:textId="77777777">
            <w:pPr>
              <w:pStyle w:val="TableBody"/>
              <w:spacing w:after="120" w:line="276" w:lineRule="auto"/>
              <w:rPr>
                <w:b/>
                <w:bCs/>
                <w:color w:val="230859" w:themeColor="text2"/>
              </w:rPr>
            </w:pPr>
            <w:r w:rsidRPr="0007191F">
              <w:rPr>
                <w:b/>
                <w:bCs/>
                <w:color w:val="230859" w:themeColor="text2"/>
              </w:rPr>
              <w:t>Project summary</w:t>
            </w:r>
          </w:p>
          <w:p w:rsidRPr="00011785" w:rsidR="00897CCE" w:rsidP="00693B5A" w:rsidRDefault="00897CCE" w14:paraId="22EC39A9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>Please give a short summary</w:t>
            </w:r>
            <w:r>
              <w:rPr>
                <w:color w:val="230859" w:themeColor="text2"/>
              </w:rPr>
              <w:t>, what your project will achieve</w:t>
            </w:r>
            <w:r w:rsidRPr="00011785">
              <w:rPr>
                <w:color w:val="230859" w:themeColor="text2"/>
              </w:rPr>
              <w:t xml:space="preserve"> and the rationale of your proposed project</w:t>
            </w:r>
            <w:r>
              <w:rPr>
                <w:color w:val="230859" w:themeColor="text2"/>
              </w:rPr>
              <w:t>.</w:t>
            </w:r>
            <w:r w:rsidRPr="00011785">
              <w:rPr>
                <w:color w:val="230859" w:themeColor="text2"/>
              </w:rPr>
              <w:t xml:space="preserve"> (Max 300 words) </w:t>
            </w: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897CCE" w:rsidP="00693B5A" w:rsidRDefault="00897CCE" w14:paraId="5B6CC948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</w:p>
        </w:tc>
      </w:tr>
      <w:tr w:rsidRPr="00011785" w:rsidR="00897CCE" w:rsidTr="6A297257" w14:paraId="3C4BAACD" w14:textId="77777777">
        <w:tc>
          <w:tcPr>
            <w:tcW w:w="2520" w:type="dxa"/>
          </w:tcPr>
          <w:p w:rsidRPr="00D56E06" w:rsidR="00897CCE" w:rsidP="00693B5A" w:rsidRDefault="00897CCE" w14:paraId="406F4B75" w14:textId="77777777">
            <w:pPr>
              <w:rPr>
                <w:rFonts w:cs="Arial" w:asciiTheme="minorHAnsi" w:hAnsiTheme="minorHAnsi"/>
                <w:b/>
                <w:iCs/>
                <w:color w:val="230859" w:themeColor="text2"/>
              </w:rPr>
            </w:pPr>
            <w:r w:rsidRPr="00D56E06">
              <w:rPr>
                <w:rFonts w:cs="Arial" w:asciiTheme="minorHAnsi" w:hAnsiTheme="minorHAnsi"/>
                <w:b/>
                <w:iCs/>
                <w:color w:val="230859" w:themeColor="text2"/>
              </w:rPr>
              <w:t>Background and justification</w:t>
            </w:r>
          </w:p>
          <w:p w:rsidRPr="00011785" w:rsidR="00897CCE" w:rsidP="00693B5A" w:rsidRDefault="00897CCE" w14:paraId="08AEA851" w14:textId="676F7AA9">
            <w:pPr>
              <w:rPr>
                <w:rFonts w:cs="Arial" w:asciiTheme="minorHAnsi" w:hAnsiTheme="minorHAnsi"/>
                <w:bCs/>
                <w:iCs/>
                <w:color w:val="230859" w:themeColor="text2"/>
              </w:rPr>
            </w:pPr>
            <w:r w:rsidRPr="00011785">
              <w:rPr>
                <w:rFonts w:cs="Arial" w:asciiTheme="minorHAnsi" w:hAnsiTheme="minorHAnsi"/>
                <w:bCs/>
                <w:iCs/>
                <w:color w:val="230859" w:themeColor="text2"/>
              </w:rPr>
              <w:t xml:space="preserve">Please explain the issue this </w:t>
            </w:r>
            <w:r>
              <w:rPr>
                <w:rFonts w:cs="Arial" w:asciiTheme="minorHAnsi" w:hAnsiTheme="minorHAnsi"/>
                <w:bCs/>
                <w:iCs/>
                <w:color w:val="230859" w:themeColor="text2"/>
              </w:rPr>
              <w:t>proposal</w:t>
            </w:r>
            <w:r w:rsidRPr="00011785">
              <w:rPr>
                <w:rFonts w:cs="Arial" w:asciiTheme="minorHAnsi" w:hAnsiTheme="minorHAnsi"/>
                <w:bCs/>
                <w:iCs/>
                <w:color w:val="230859" w:themeColor="text2"/>
              </w:rPr>
              <w:t xml:space="preserve"> will address and </w:t>
            </w:r>
            <w:r>
              <w:rPr>
                <w:color w:val="230859" w:themeColor="text2"/>
              </w:rPr>
              <w:t xml:space="preserve">how it will address </w:t>
            </w:r>
            <w:r w:rsidRPr="00F512EF">
              <w:rPr>
                <w:color w:val="230859" w:themeColor="text2"/>
              </w:rPr>
              <w:t xml:space="preserve">the </w:t>
            </w:r>
            <w:r w:rsidRPr="00F512EF" w:rsidR="009F582A">
              <w:rPr>
                <w:color w:val="230859" w:themeColor="text2"/>
              </w:rPr>
              <w:t>strategic objectives of the participating partners</w:t>
            </w:r>
            <w:r w:rsidRPr="00011785">
              <w:rPr>
                <w:rFonts w:cs="Arial" w:asciiTheme="minorHAnsi" w:hAnsiTheme="minorHAnsi"/>
                <w:bCs/>
                <w:iCs/>
                <w:color w:val="230859" w:themeColor="text2"/>
              </w:rPr>
              <w:t xml:space="preserve"> (</w:t>
            </w:r>
            <w:r>
              <w:rPr>
                <w:rFonts w:cs="Arial" w:asciiTheme="minorHAnsi" w:hAnsiTheme="minorHAnsi"/>
                <w:bCs/>
                <w:iCs/>
                <w:color w:val="230859" w:themeColor="text2"/>
              </w:rPr>
              <w:t>M</w:t>
            </w:r>
            <w:r w:rsidRPr="00011785">
              <w:rPr>
                <w:rFonts w:asciiTheme="minorHAnsi" w:hAnsiTheme="minorHAnsi"/>
                <w:bCs/>
                <w:iCs/>
                <w:color w:val="230859" w:themeColor="text2"/>
              </w:rPr>
              <w:t xml:space="preserve">ax </w:t>
            </w:r>
            <w:r>
              <w:rPr>
                <w:rFonts w:asciiTheme="minorHAnsi" w:hAnsiTheme="minorHAnsi"/>
                <w:bCs/>
                <w:iCs/>
                <w:color w:val="230859" w:themeColor="text2"/>
              </w:rPr>
              <w:t>3</w:t>
            </w:r>
            <w:r w:rsidRPr="00011785">
              <w:rPr>
                <w:rFonts w:cs="Arial" w:asciiTheme="minorHAnsi" w:hAnsiTheme="minorHAnsi"/>
                <w:bCs/>
                <w:iCs/>
                <w:color w:val="230859" w:themeColor="text2"/>
              </w:rPr>
              <w:t>00 words</w:t>
            </w:r>
            <w:r w:rsidRPr="00011785">
              <w:rPr>
                <w:rFonts w:asciiTheme="minorHAnsi" w:hAnsiTheme="minorHAnsi"/>
                <w:bCs/>
                <w:iCs/>
                <w:color w:val="230859" w:themeColor="text2"/>
              </w:rPr>
              <w:t>)</w:t>
            </w:r>
          </w:p>
        </w:tc>
        <w:tc>
          <w:tcPr>
            <w:tcW w:w="7830" w:type="dxa"/>
          </w:tcPr>
          <w:p w:rsidRPr="00011785" w:rsidR="00897CCE" w:rsidP="00693B5A" w:rsidRDefault="00897CCE" w14:paraId="2F7BD29D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</w:p>
        </w:tc>
      </w:tr>
      <w:tr w:rsidRPr="00011785" w:rsidR="00897CCE" w:rsidTr="6A297257" w14:paraId="113A1848" w14:textId="77777777">
        <w:tc>
          <w:tcPr>
            <w:tcW w:w="2520" w:type="dxa"/>
          </w:tcPr>
          <w:p w:rsidRPr="001D417F" w:rsidR="00897CCE" w:rsidP="00693B5A" w:rsidRDefault="00897CCE" w14:paraId="3DE4452D" w14:textId="77777777">
            <w:pPr>
              <w:rPr>
                <w:rFonts w:cs="Arial" w:asciiTheme="minorHAnsi" w:hAnsiTheme="minorHAnsi"/>
                <w:b/>
                <w:iCs/>
                <w:color w:val="230859" w:themeColor="text2"/>
              </w:rPr>
            </w:pPr>
            <w:r w:rsidRPr="001D417F">
              <w:rPr>
                <w:rFonts w:cs="Arial" w:asciiTheme="minorHAnsi" w:hAnsiTheme="minorHAnsi"/>
                <w:b/>
                <w:iCs/>
                <w:color w:val="230859" w:themeColor="text2"/>
              </w:rPr>
              <w:t xml:space="preserve">Partnerships </w:t>
            </w:r>
          </w:p>
          <w:p w:rsidRPr="001D417F" w:rsidR="00897CCE" w:rsidP="00693B5A" w:rsidRDefault="00897CCE" w14:paraId="793EACDB" w14:textId="77777777">
            <w:pPr>
              <w:rPr>
                <w:rFonts w:cs="Arial" w:asciiTheme="minorHAnsi" w:hAnsiTheme="minorHAnsi"/>
                <w:bCs/>
                <w:iCs/>
                <w:color w:val="230859" w:themeColor="text2"/>
              </w:rPr>
            </w:pPr>
            <w:r w:rsidRPr="001D417F">
              <w:rPr>
                <w:rFonts w:cs="Arial" w:asciiTheme="minorHAnsi" w:hAnsiTheme="minorHAnsi"/>
                <w:bCs/>
                <w:iCs/>
                <w:color w:val="230859" w:themeColor="text2"/>
              </w:rPr>
              <w:t xml:space="preserve">Please explain how this project will engage with partner </w:t>
            </w:r>
            <w:proofErr w:type="spellStart"/>
            <w:r w:rsidRPr="001D417F">
              <w:rPr>
                <w:rFonts w:cs="Arial" w:asciiTheme="minorHAnsi" w:hAnsiTheme="minorHAnsi"/>
                <w:bCs/>
                <w:iCs/>
                <w:color w:val="230859" w:themeColor="text2"/>
              </w:rPr>
              <w:t>organisations</w:t>
            </w:r>
            <w:proofErr w:type="spellEnd"/>
            <w:r w:rsidRPr="001D417F">
              <w:rPr>
                <w:rFonts w:cs="Arial" w:asciiTheme="minorHAnsi" w:hAnsiTheme="minorHAnsi"/>
                <w:bCs/>
                <w:iCs/>
                <w:color w:val="230859" w:themeColor="text2"/>
              </w:rPr>
              <w:t xml:space="preserve"> and provide a brief introduction of those partnerships (if any).</w:t>
            </w:r>
          </w:p>
        </w:tc>
        <w:tc>
          <w:tcPr>
            <w:tcW w:w="7830" w:type="dxa"/>
          </w:tcPr>
          <w:p w:rsidRPr="00011785" w:rsidR="00897CCE" w:rsidP="00693B5A" w:rsidRDefault="00897CCE" w14:paraId="747A41C5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</w:p>
        </w:tc>
      </w:tr>
      <w:tr w:rsidRPr="00011785" w:rsidR="009F582A" w:rsidTr="6A297257" w14:paraId="0CF09CF5" w14:textId="77777777">
        <w:tc>
          <w:tcPr>
            <w:tcW w:w="2520" w:type="dxa"/>
          </w:tcPr>
          <w:p w:rsidR="009F582A" w:rsidP="00693B5A" w:rsidRDefault="009F582A" w14:paraId="52F29B88" w14:textId="4C2C00A0">
            <w:pPr>
              <w:rPr>
                <w:rFonts w:cs="Arial" w:asciiTheme="minorHAnsi" w:hAnsiTheme="minorHAnsi"/>
                <w:b/>
                <w:iCs/>
                <w:color w:val="230859" w:themeColor="text2"/>
              </w:rPr>
            </w:pPr>
            <w:r>
              <w:rPr>
                <w:rFonts w:cs="Arial" w:asciiTheme="minorHAnsi" w:hAnsiTheme="minorHAnsi"/>
                <w:b/>
                <w:iCs/>
                <w:color w:val="230859" w:themeColor="text2"/>
              </w:rPr>
              <w:t xml:space="preserve">Deliverables and </w:t>
            </w:r>
            <w:r w:rsidR="001A6F0D">
              <w:rPr>
                <w:rFonts w:cs="Arial" w:asciiTheme="minorHAnsi" w:hAnsiTheme="minorHAnsi"/>
                <w:b/>
                <w:iCs/>
                <w:color w:val="230859" w:themeColor="text2"/>
              </w:rPr>
              <w:t>O</w:t>
            </w:r>
            <w:r>
              <w:rPr>
                <w:rFonts w:cs="Arial" w:asciiTheme="minorHAnsi" w:hAnsiTheme="minorHAnsi"/>
                <w:b/>
                <w:iCs/>
                <w:color w:val="230859" w:themeColor="text2"/>
              </w:rPr>
              <w:t>utputs</w:t>
            </w:r>
          </w:p>
          <w:p w:rsidR="001A6F0D" w:rsidP="00693B5A" w:rsidRDefault="009F582A" w14:paraId="2FD7F549" w14:textId="0F9605C4">
            <w:pPr>
              <w:rPr>
                <w:rFonts w:cs="Arial" w:asciiTheme="minorHAnsi" w:hAnsiTheme="minorHAnsi"/>
                <w:bCs/>
                <w:iCs/>
                <w:color w:val="230859" w:themeColor="text2"/>
              </w:rPr>
            </w:pPr>
            <w:r>
              <w:rPr>
                <w:rFonts w:cs="Arial" w:asciiTheme="minorHAnsi" w:hAnsiTheme="minorHAnsi"/>
                <w:bCs/>
                <w:iCs/>
                <w:color w:val="230859" w:themeColor="text2"/>
              </w:rPr>
              <w:t>What are the key deliverables of this proposal</w:t>
            </w:r>
            <w:r w:rsidR="001A6F0D">
              <w:rPr>
                <w:rFonts w:cs="Arial" w:asciiTheme="minorHAnsi" w:hAnsiTheme="minorHAnsi"/>
                <w:bCs/>
                <w:iCs/>
                <w:color w:val="230859" w:themeColor="text2"/>
              </w:rPr>
              <w:t>?</w:t>
            </w:r>
          </w:p>
          <w:p w:rsidR="005D4254" w:rsidP="005D4254" w:rsidRDefault="005D4254" w14:paraId="732E8984" w14:textId="77777777">
            <w:pPr>
              <w:rPr>
                <w:rFonts w:cs="Arial" w:asciiTheme="minorHAnsi" w:hAnsiTheme="minorHAnsi"/>
                <w:bCs/>
                <w:iCs/>
                <w:color w:val="230859" w:themeColor="text2"/>
              </w:rPr>
            </w:pPr>
            <w:r>
              <w:rPr>
                <w:rFonts w:cs="Arial" w:asciiTheme="minorHAnsi" w:hAnsiTheme="minorHAnsi"/>
                <w:bCs/>
                <w:iCs/>
                <w:color w:val="230859" w:themeColor="text2"/>
              </w:rPr>
              <w:t xml:space="preserve">What outputs will the project generate, </w:t>
            </w:r>
            <w:proofErr w:type="gramStart"/>
            <w:r>
              <w:rPr>
                <w:rFonts w:cs="Arial" w:asciiTheme="minorHAnsi" w:hAnsiTheme="minorHAnsi"/>
                <w:bCs/>
                <w:iCs/>
                <w:color w:val="230859" w:themeColor="text2"/>
              </w:rPr>
              <w:t>e.g.</w:t>
            </w:r>
            <w:proofErr w:type="gramEnd"/>
            <w:r>
              <w:rPr>
                <w:rFonts w:cs="Arial" w:asciiTheme="minorHAnsi" w:hAnsiTheme="minorHAnsi"/>
                <w:bCs/>
                <w:iCs/>
                <w:color w:val="230859" w:themeColor="text2"/>
              </w:rPr>
              <w:t xml:space="preserve"> number of trained </w:t>
            </w:r>
            <w:r>
              <w:rPr>
                <w:rFonts w:cs="Arial" w:asciiTheme="minorHAnsi" w:hAnsiTheme="minorHAnsi"/>
                <w:bCs/>
                <w:iCs/>
                <w:color w:val="230859" w:themeColor="text2"/>
              </w:rPr>
              <w:lastRenderedPageBreak/>
              <w:t>individuals, framework/tools created, etc.</w:t>
            </w:r>
          </w:p>
          <w:p w:rsidRPr="001A6F0D" w:rsidR="001A6F0D" w:rsidP="005D4254" w:rsidRDefault="005D4254" w14:paraId="7BABDF7E" w14:textId="53D31ADE">
            <w:pPr>
              <w:rPr>
                <w:rFonts w:cs="Arial" w:asciiTheme="minorHAnsi" w:hAnsiTheme="minorHAnsi"/>
                <w:bCs/>
                <w:i/>
                <w:color w:val="230859" w:themeColor="text2"/>
              </w:rPr>
            </w:pPr>
            <w:r w:rsidRPr="001A6F0D">
              <w:rPr>
                <w:rFonts w:cs="Arial" w:asciiTheme="minorHAnsi" w:hAnsiTheme="minorHAnsi"/>
                <w:bCs/>
                <w:i/>
                <w:color w:val="230859" w:themeColor="text2"/>
                <w:sz w:val="20"/>
                <w:szCs w:val="20"/>
              </w:rPr>
              <w:t>The outputs should link closely to the objectives of the project</w:t>
            </w:r>
          </w:p>
        </w:tc>
        <w:tc>
          <w:tcPr>
            <w:tcW w:w="7830" w:type="dxa"/>
          </w:tcPr>
          <w:p w:rsidRPr="00011785" w:rsidR="009F582A" w:rsidP="00693B5A" w:rsidRDefault="009F582A" w14:paraId="0BA9D22C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</w:p>
        </w:tc>
      </w:tr>
      <w:tr w:rsidRPr="00011785" w:rsidR="00897CCE" w:rsidTr="6A297257" w14:paraId="5E5B0619" w14:textId="77777777">
        <w:tc>
          <w:tcPr>
            <w:tcW w:w="2520" w:type="dxa"/>
          </w:tcPr>
          <w:p w:rsidRPr="001D417F" w:rsidR="00897CCE" w:rsidP="00693B5A" w:rsidRDefault="00897CCE" w14:paraId="22BF4B2D" w14:textId="77777777">
            <w:pPr>
              <w:rPr>
                <w:rFonts w:cs="Arial" w:asciiTheme="minorHAnsi" w:hAnsiTheme="minorHAnsi"/>
                <w:b/>
                <w:bCs/>
                <w:iCs/>
                <w:color w:val="230859" w:themeColor="text2"/>
              </w:rPr>
            </w:pPr>
            <w:r w:rsidRPr="001D417F">
              <w:rPr>
                <w:rFonts w:cs="Arial" w:asciiTheme="minorHAnsi" w:hAnsiTheme="minorHAnsi"/>
                <w:b/>
                <w:bCs/>
                <w:iCs/>
                <w:color w:val="230859" w:themeColor="text2"/>
              </w:rPr>
              <w:t>Impact</w:t>
            </w:r>
          </w:p>
          <w:p w:rsidRPr="00011785" w:rsidR="00897CCE" w:rsidP="00693B5A" w:rsidRDefault="00897CCE" w14:paraId="1FB3B03A" w14:textId="77777777">
            <w:pPr>
              <w:rPr>
                <w:rFonts w:cs="Arial" w:asciiTheme="minorHAnsi" w:hAnsiTheme="minorHAnsi"/>
                <w:iCs/>
                <w:color w:val="230859" w:themeColor="text2"/>
              </w:rPr>
            </w:pPr>
            <w:r w:rsidRPr="00011785">
              <w:rPr>
                <w:rFonts w:cs="Arial" w:asciiTheme="minorHAnsi" w:hAnsiTheme="minorHAnsi"/>
                <w:iCs/>
                <w:color w:val="230859" w:themeColor="text2"/>
              </w:rPr>
              <w:t xml:space="preserve">Please describe what impacts your project will achieve in short, </w:t>
            </w:r>
            <w:proofErr w:type="gramStart"/>
            <w:r w:rsidRPr="00011785">
              <w:rPr>
                <w:rFonts w:cs="Arial" w:asciiTheme="minorHAnsi" w:hAnsiTheme="minorHAnsi"/>
                <w:iCs/>
                <w:color w:val="230859" w:themeColor="text2"/>
              </w:rPr>
              <w:t>medium</w:t>
            </w:r>
            <w:proofErr w:type="gramEnd"/>
            <w:r w:rsidRPr="00011785">
              <w:rPr>
                <w:rFonts w:cs="Arial" w:asciiTheme="minorHAnsi" w:hAnsiTheme="minorHAnsi"/>
                <w:iCs/>
                <w:color w:val="230859" w:themeColor="text2"/>
              </w:rPr>
              <w:t xml:space="preserve"> and long term.</w:t>
            </w:r>
          </w:p>
          <w:p w:rsidRPr="00011785" w:rsidR="00897CCE" w:rsidP="00693B5A" w:rsidRDefault="00897CCE" w14:paraId="4B7C615C" w14:textId="0EA1FF84">
            <w:pPr>
              <w:rPr>
                <w:rFonts w:cs="Arial" w:asciiTheme="minorHAnsi" w:hAnsiTheme="minorHAnsi"/>
                <w:bCs/>
                <w:iCs/>
                <w:color w:val="230859" w:themeColor="text2"/>
              </w:rPr>
            </w:pPr>
            <w:r w:rsidRPr="00011785">
              <w:rPr>
                <w:rFonts w:cs="Arial" w:asciiTheme="minorHAnsi" w:hAnsiTheme="minorHAnsi"/>
                <w:bCs/>
                <w:iCs/>
                <w:color w:val="230859" w:themeColor="text2"/>
              </w:rPr>
              <w:t xml:space="preserve">These individual project impacts must contribute </w:t>
            </w:r>
            <w:proofErr w:type="gramStart"/>
            <w:r w:rsidRPr="00011785">
              <w:rPr>
                <w:rFonts w:cs="Arial" w:asciiTheme="minorHAnsi" w:hAnsiTheme="minorHAnsi"/>
                <w:bCs/>
                <w:iCs/>
                <w:color w:val="230859" w:themeColor="text2"/>
              </w:rPr>
              <w:t>in</w:t>
            </w:r>
            <w:proofErr w:type="gramEnd"/>
            <w:r w:rsidRPr="00011785">
              <w:rPr>
                <w:rFonts w:cs="Arial" w:asciiTheme="minorHAnsi" w:hAnsiTheme="minorHAnsi"/>
                <w:bCs/>
                <w:iCs/>
                <w:color w:val="230859" w:themeColor="text2"/>
              </w:rPr>
              <w:t xml:space="preserve"> delivering the </w:t>
            </w:r>
            <w:r w:rsidR="001A6F0D">
              <w:rPr>
                <w:rFonts w:cs="Arial" w:asciiTheme="minorHAnsi" w:hAnsiTheme="minorHAnsi"/>
                <w:bCs/>
                <w:iCs/>
                <w:color w:val="230859" w:themeColor="text2"/>
              </w:rPr>
              <w:t>c</w:t>
            </w:r>
            <w:r w:rsidRPr="00011785">
              <w:rPr>
                <w:rFonts w:cs="Arial" w:asciiTheme="minorHAnsi" w:hAnsiTheme="minorHAnsi"/>
                <w:bCs/>
                <w:iCs/>
                <w:color w:val="230859" w:themeColor="text2"/>
              </w:rPr>
              <w:t xml:space="preserve">onsortium’s overall Impacts and Outcomes as outlined in the call guidelines. </w:t>
            </w:r>
          </w:p>
        </w:tc>
        <w:tc>
          <w:tcPr>
            <w:tcW w:w="7830" w:type="dxa"/>
          </w:tcPr>
          <w:p w:rsidRPr="00011785" w:rsidR="00897CCE" w:rsidP="00693B5A" w:rsidRDefault="00897CCE" w14:paraId="7DAFDA6A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</w:p>
        </w:tc>
      </w:tr>
      <w:tr w:rsidRPr="00011785" w:rsidR="00897CCE" w:rsidTr="6A297257" w14:paraId="43416454" w14:textId="77777777">
        <w:tc>
          <w:tcPr>
            <w:tcW w:w="2520" w:type="dxa"/>
          </w:tcPr>
          <w:p w:rsidRPr="00CA42E4" w:rsidR="00897CCE" w:rsidP="00693B5A" w:rsidRDefault="00897CCE" w14:paraId="6505D501" w14:textId="77777777">
            <w:pPr>
              <w:rPr>
                <w:rFonts w:cs="Arial" w:asciiTheme="minorHAnsi" w:hAnsiTheme="minorHAnsi"/>
                <w:b/>
                <w:bCs/>
                <w:iCs/>
                <w:color w:val="230859" w:themeColor="text2"/>
              </w:rPr>
            </w:pPr>
            <w:r w:rsidRPr="00CA42E4">
              <w:rPr>
                <w:rFonts w:cs="Arial" w:asciiTheme="minorHAnsi" w:hAnsiTheme="minorHAnsi"/>
                <w:b/>
                <w:bCs/>
                <w:iCs/>
                <w:color w:val="230859" w:themeColor="text2"/>
              </w:rPr>
              <w:t>Beneficiary Groups</w:t>
            </w:r>
          </w:p>
          <w:p w:rsidRPr="00011785" w:rsidR="001A6F0D" w:rsidP="00693B5A" w:rsidRDefault="00897CCE" w14:paraId="2BC98518" w14:textId="47AA30AB">
            <w:pPr>
              <w:rPr>
                <w:rFonts w:cs="Arial" w:asciiTheme="minorHAnsi" w:hAnsiTheme="minorHAnsi"/>
                <w:iCs/>
                <w:color w:val="230859" w:themeColor="text2"/>
              </w:rPr>
            </w:pPr>
            <w:r w:rsidRPr="00CA42E4">
              <w:rPr>
                <w:rFonts w:cs="Arial" w:asciiTheme="minorHAnsi" w:hAnsiTheme="minorHAnsi"/>
                <w:iCs/>
                <w:color w:val="230859" w:themeColor="text2"/>
              </w:rPr>
              <w:t xml:space="preserve">Beneficiaries are any </w:t>
            </w:r>
            <w:proofErr w:type="spellStart"/>
            <w:r w:rsidRPr="00CA42E4">
              <w:rPr>
                <w:rFonts w:cs="Arial" w:asciiTheme="minorHAnsi" w:hAnsiTheme="minorHAnsi"/>
                <w:iCs/>
                <w:color w:val="230859" w:themeColor="text2"/>
              </w:rPr>
              <w:t>organisations</w:t>
            </w:r>
            <w:proofErr w:type="spellEnd"/>
            <w:r w:rsidRPr="00CA42E4">
              <w:rPr>
                <w:rFonts w:cs="Arial" w:asciiTheme="minorHAnsi" w:hAnsiTheme="minorHAnsi"/>
                <w:iCs/>
                <w:color w:val="230859" w:themeColor="text2"/>
              </w:rPr>
              <w:t>, groups or individuals who will benefit from the project</w:t>
            </w:r>
            <w:r w:rsidR="001A6F0D">
              <w:rPr>
                <w:rFonts w:cs="Arial" w:asciiTheme="minorHAnsi" w:hAnsiTheme="minorHAnsi"/>
                <w:iCs/>
                <w:color w:val="230859" w:themeColor="text2"/>
              </w:rPr>
              <w:t xml:space="preserve"> </w:t>
            </w:r>
            <w:r w:rsidRPr="00D27880" w:rsidR="001A6F0D">
              <w:t>(</w:t>
            </w:r>
            <w:r w:rsidRPr="00D27880" w:rsidR="001A6F0D">
              <w:rPr>
                <w:i/>
                <w:sz w:val="20"/>
              </w:rPr>
              <w:t>anticipated numbers of people in each category that directly be engaged or impacted in both countries</w:t>
            </w:r>
            <w:r w:rsidRPr="00FC1BE4" w:rsidR="001A6F0D">
              <w:rPr>
                <w:i/>
                <w:sz w:val="20"/>
              </w:rPr>
              <w:t>)</w:t>
            </w:r>
          </w:p>
        </w:tc>
        <w:tc>
          <w:tcPr>
            <w:tcW w:w="7830" w:type="dxa"/>
          </w:tcPr>
          <w:p w:rsidR="001A6F0D" w:rsidP="001A6F0D" w:rsidRDefault="526F13B9" w14:paraId="560DDA61" w14:textId="5C6EEB44">
            <w:pPr>
              <w:tabs>
                <w:tab w:val="left" w:pos="1671"/>
                <w:tab w:val="left" w:pos="3125"/>
              </w:tabs>
            </w:pPr>
            <w:r>
              <w:t>Tertiary leaders</w:t>
            </w:r>
            <w:r w:rsidR="230CB08C">
              <w:t xml:space="preserve">      </w:t>
            </w:r>
            <w:r w:rsidR="2EDDBFBE">
              <w:t>UK:</w:t>
            </w:r>
            <w:r w:rsidR="001A6F0D">
              <w:tab/>
            </w:r>
            <w:r w:rsidR="2EDDBFBE">
              <w:t>Viet</w:t>
            </w:r>
            <w:r w:rsidR="56EDF8EA">
              <w:t xml:space="preserve"> N</w:t>
            </w:r>
            <w:r w:rsidR="2EDDBFBE">
              <w:t>am:</w:t>
            </w:r>
          </w:p>
          <w:p w:rsidR="001A6F0D" w:rsidP="001A6F0D" w:rsidRDefault="35059369" w14:paraId="5425ABBF" w14:textId="732EE0FB">
            <w:pPr>
              <w:tabs>
                <w:tab w:val="left" w:pos="1671"/>
                <w:tab w:val="left" w:pos="3125"/>
              </w:tabs>
            </w:pPr>
            <w:r>
              <w:t xml:space="preserve">Lecturers           </w:t>
            </w:r>
            <w:r w:rsidR="568FEF93">
              <w:t xml:space="preserve">     </w:t>
            </w:r>
            <w:r>
              <w:t>UK:              Viet Nam</w:t>
            </w:r>
          </w:p>
          <w:p w:rsidR="001A6F0D" w:rsidP="069047F0" w:rsidRDefault="29F770DD" w14:paraId="689CAF89" w14:textId="1D7A4C3A">
            <w:pPr>
              <w:tabs>
                <w:tab w:val="left" w:pos="1671"/>
                <w:tab w:val="left" w:pos="3125"/>
              </w:tabs>
            </w:pPr>
            <w:r>
              <w:t xml:space="preserve">Researcher      </w:t>
            </w:r>
            <w:r w:rsidR="44DFA58D">
              <w:t xml:space="preserve">     </w:t>
            </w:r>
            <w:r>
              <w:t xml:space="preserve"> UK:               Viet Nam:</w:t>
            </w:r>
          </w:p>
          <w:p w:rsidR="001A6F0D" w:rsidP="001A6F0D" w:rsidRDefault="2EDDBFBE" w14:paraId="6C7FA2B6" w14:textId="38A57EF6">
            <w:pPr>
              <w:tabs>
                <w:tab w:val="left" w:pos="1671"/>
                <w:tab w:val="left" w:pos="3125"/>
              </w:tabs>
            </w:pPr>
            <w:r>
              <w:t>Learners:</w:t>
            </w:r>
            <w:r w:rsidR="001A6F0D">
              <w:tab/>
            </w:r>
            <w:r w:rsidR="7BB7C5DC">
              <w:t xml:space="preserve">    </w:t>
            </w:r>
            <w:r>
              <w:t>UK:</w:t>
            </w:r>
            <w:r w:rsidR="001A6F0D">
              <w:tab/>
            </w:r>
            <w:r>
              <w:t>Viet</w:t>
            </w:r>
            <w:r w:rsidR="21F2DCB0">
              <w:t xml:space="preserve"> N</w:t>
            </w:r>
            <w:r>
              <w:t>am:</w:t>
            </w:r>
          </w:p>
          <w:p w:rsidR="001A6F0D" w:rsidP="001A6F0D" w:rsidRDefault="2EDDBFBE" w14:paraId="77921A66" w14:textId="01EF726F">
            <w:pPr>
              <w:tabs>
                <w:tab w:val="left" w:pos="1671"/>
                <w:tab w:val="left" w:pos="3125"/>
              </w:tabs>
            </w:pPr>
            <w:r>
              <w:t>Government:</w:t>
            </w:r>
            <w:r w:rsidR="001A6F0D">
              <w:tab/>
            </w:r>
            <w:r w:rsidR="067A00B6">
              <w:t xml:space="preserve">    </w:t>
            </w:r>
            <w:r>
              <w:t>UK:</w:t>
            </w:r>
            <w:r w:rsidR="001A6F0D">
              <w:tab/>
            </w:r>
            <w:r>
              <w:t>Viet</w:t>
            </w:r>
            <w:r w:rsidR="6B701349">
              <w:t xml:space="preserve"> N</w:t>
            </w:r>
            <w:r>
              <w:t>am:</w:t>
            </w:r>
          </w:p>
          <w:p w:rsidR="001A6F0D" w:rsidP="001A6F0D" w:rsidRDefault="2EDDBFBE" w14:paraId="3B0BA5AE" w14:textId="2F497D9B">
            <w:pPr>
              <w:tabs>
                <w:tab w:val="left" w:pos="1671"/>
                <w:tab w:val="left" w:pos="3125"/>
              </w:tabs>
            </w:pPr>
            <w:r>
              <w:t>Employer:</w:t>
            </w:r>
            <w:r w:rsidR="001A6F0D">
              <w:tab/>
            </w:r>
            <w:r w:rsidR="0F77A88B">
              <w:t xml:space="preserve">     </w:t>
            </w:r>
            <w:r>
              <w:t>UK:</w:t>
            </w:r>
            <w:r w:rsidR="001A6F0D">
              <w:tab/>
            </w:r>
            <w:r>
              <w:t>Viet</w:t>
            </w:r>
            <w:r w:rsidR="2DF37436">
              <w:t xml:space="preserve"> N</w:t>
            </w:r>
            <w:r>
              <w:t>am:</w:t>
            </w:r>
          </w:p>
          <w:p w:rsidR="001A6F0D" w:rsidP="001A6F0D" w:rsidRDefault="2EDDBFBE" w14:paraId="48DFC9F8" w14:textId="68B63B22">
            <w:pPr>
              <w:tabs>
                <w:tab w:val="left" w:pos="3221"/>
                <w:tab w:val="left" w:pos="4571"/>
              </w:tabs>
            </w:pPr>
            <w:r>
              <w:t xml:space="preserve">Others </w:t>
            </w:r>
            <w:r w:rsidRPr="6A297257">
              <w:rPr>
                <w:sz w:val="18"/>
                <w:szCs w:val="18"/>
              </w:rPr>
              <w:t>(please specify)</w:t>
            </w:r>
            <w:r>
              <w:t>:UK:</w:t>
            </w:r>
            <w:r w:rsidR="001A6F0D">
              <w:tab/>
            </w:r>
            <w:r>
              <w:t>Viet</w:t>
            </w:r>
            <w:r w:rsidR="348D5AB9">
              <w:t xml:space="preserve"> N</w:t>
            </w:r>
            <w:r>
              <w:t>am:</w:t>
            </w:r>
          </w:p>
          <w:p w:rsidRPr="00207AEE" w:rsidR="001A6F0D" w:rsidP="001A6F0D" w:rsidRDefault="001A6F0D" w14:paraId="4C540D0E" w14:textId="77777777">
            <w:pPr>
              <w:tabs>
                <w:tab w:val="left" w:pos="1671"/>
                <w:tab w:val="left" w:pos="3125"/>
              </w:tabs>
            </w:pPr>
            <w:r>
              <w:t>(Please specify):</w:t>
            </w:r>
          </w:p>
          <w:p w:rsidRPr="00011785" w:rsidR="00897CCE" w:rsidP="00693B5A" w:rsidRDefault="00897CCE" w14:paraId="6D03BB9D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</w:p>
        </w:tc>
      </w:tr>
      <w:tr w:rsidRPr="00011785" w:rsidR="00897CCE" w:rsidTr="6A297257" w14:paraId="4D4F5062" w14:textId="77777777">
        <w:tc>
          <w:tcPr>
            <w:tcW w:w="2520" w:type="dxa"/>
          </w:tcPr>
          <w:p w:rsidR="001A6F0D" w:rsidP="001A6F0D" w:rsidRDefault="00897CCE" w14:paraId="7F1296E7" w14:textId="77777777">
            <w:pPr>
              <w:rPr>
                <w:rFonts w:cs="Arial" w:asciiTheme="minorHAnsi" w:hAnsiTheme="minorHAnsi"/>
                <w:b/>
                <w:bCs/>
                <w:iCs/>
                <w:color w:val="230859" w:themeColor="text2"/>
              </w:rPr>
            </w:pPr>
            <w:r>
              <w:rPr>
                <w:rFonts w:cs="Arial" w:asciiTheme="minorHAnsi" w:hAnsiTheme="minorHAnsi"/>
                <w:b/>
                <w:bCs/>
                <w:iCs/>
                <w:color w:val="230859" w:themeColor="text2"/>
              </w:rPr>
              <w:t xml:space="preserve">Value for Money </w:t>
            </w:r>
          </w:p>
          <w:p w:rsidRPr="001E4E1A" w:rsidR="00897CCE" w:rsidP="001A6F0D" w:rsidRDefault="00897CCE" w14:paraId="6D4B8FE6" w14:textId="21B6DB95">
            <w:pPr>
              <w:rPr>
                <w:rFonts w:cs="Arial" w:asciiTheme="minorHAnsi" w:hAnsiTheme="minorHAnsi"/>
                <w:iCs/>
                <w:color w:val="230859" w:themeColor="text2"/>
              </w:rPr>
            </w:pPr>
            <w:r>
              <w:rPr>
                <w:rFonts w:cs="Arial" w:asciiTheme="minorHAnsi" w:hAnsiTheme="minorHAnsi"/>
                <w:iCs/>
                <w:color w:val="230859" w:themeColor="text2"/>
              </w:rPr>
              <w:t>How will you</w:t>
            </w:r>
            <w:r w:rsidRPr="001E4E1A">
              <w:rPr>
                <w:rFonts w:cs="Arial" w:asciiTheme="minorHAnsi" w:hAnsiTheme="minorHAnsi"/>
                <w:iCs/>
                <w:color w:val="230859" w:themeColor="text2"/>
              </w:rPr>
              <w:t xml:space="preserve"> achieve the best possible outcomes with the funding and resources available</w:t>
            </w:r>
          </w:p>
        </w:tc>
        <w:tc>
          <w:tcPr>
            <w:tcW w:w="7830" w:type="dxa"/>
          </w:tcPr>
          <w:p w:rsidRPr="00011785" w:rsidR="00897CCE" w:rsidP="00693B5A" w:rsidRDefault="00897CCE" w14:paraId="06DC5256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</w:p>
        </w:tc>
      </w:tr>
    </w:tbl>
    <w:p w:rsidRPr="00897CCE" w:rsidR="00897CCE" w:rsidP="00897CCE" w:rsidRDefault="00897CCE" w14:paraId="41FE5483" w14:textId="77777777"/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7830"/>
      </w:tblGrid>
      <w:tr w:rsidRPr="00011785" w:rsidR="00225AF2" w:rsidTr="00693B5A" w14:paraId="723820C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color="4A4A4A" w:sz="4" w:space="0"/>
            </w:tcBorders>
            <w:shd w:val="clear" w:color="auto" w:fill="002060"/>
          </w:tcPr>
          <w:p w:rsidRPr="00822727" w:rsidR="00225AF2" w:rsidP="00693B5A" w:rsidRDefault="00225AF2" w14:paraId="0A762A0E" w14:textId="77777777">
            <w:pPr>
              <w:pStyle w:val="TableHeading"/>
              <w:rPr>
                <w:caps w:val="0"/>
              </w:rPr>
            </w:pPr>
            <w:r w:rsidRPr="00822727">
              <w:rPr>
                <w:bCs/>
              </w:rPr>
              <w:t>section 4: risk management</w:t>
            </w:r>
          </w:p>
        </w:tc>
      </w:tr>
      <w:tr w:rsidRPr="00011785" w:rsidR="00225AF2" w:rsidTr="00693B5A" w14:paraId="40E9DAB0" w14:textId="77777777">
        <w:tc>
          <w:tcPr>
            <w:tcW w:w="2520" w:type="dxa"/>
            <w:vMerge w:val="restart"/>
            <w:tcBorders>
              <w:top w:val="single" w:color="4A4A4A" w:sz="4" w:space="0"/>
            </w:tcBorders>
          </w:tcPr>
          <w:p w:rsidRPr="00011785" w:rsidR="00225AF2" w:rsidP="00693B5A" w:rsidRDefault="00225AF2" w14:paraId="6E4DFC8E" w14:textId="77777777">
            <w:pPr>
              <w:spacing w:after="0" w:line="240" w:lineRule="auto"/>
              <w:rPr>
                <w:rFonts w:cs="Arial" w:asciiTheme="minorHAnsi" w:hAnsiTheme="minorHAnsi"/>
                <w:iCs/>
                <w:color w:val="230859" w:themeColor="text2"/>
              </w:rPr>
            </w:pPr>
            <w:r w:rsidRPr="00011785">
              <w:rPr>
                <w:rFonts w:cs="Arial" w:asciiTheme="minorHAnsi" w:hAnsiTheme="minorHAnsi"/>
                <w:iCs/>
                <w:color w:val="230859" w:themeColor="text2"/>
              </w:rPr>
              <w:t xml:space="preserve">What are the key risks in implementing this project and how are </w:t>
            </w:r>
            <w:r w:rsidRPr="00011785">
              <w:rPr>
                <w:rFonts w:cs="Arial" w:asciiTheme="minorHAnsi" w:hAnsiTheme="minorHAnsi"/>
                <w:iCs/>
                <w:color w:val="230859" w:themeColor="text2"/>
              </w:rPr>
              <w:lastRenderedPageBreak/>
              <w:t>you going to manage them?</w:t>
            </w: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225AF2" w:rsidP="00693B5A" w:rsidRDefault="00225AF2" w14:paraId="40DECF71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lastRenderedPageBreak/>
              <w:t xml:space="preserve">Risk 1: </w:t>
            </w:r>
          </w:p>
          <w:p w:rsidRPr="00011785" w:rsidR="00225AF2" w:rsidP="00693B5A" w:rsidRDefault="00225AF2" w14:paraId="3EC905A2" w14:textId="77777777">
            <w:pPr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 xml:space="preserve">Management: </w:t>
            </w:r>
          </w:p>
        </w:tc>
      </w:tr>
      <w:tr w:rsidRPr="00011785" w:rsidR="00225AF2" w:rsidTr="00693B5A" w14:paraId="734E90EB" w14:textId="77777777">
        <w:tc>
          <w:tcPr>
            <w:tcW w:w="2520" w:type="dxa"/>
            <w:vMerge/>
          </w:tcPr>
          <w:p w:rsidRPr="00011785" w:rsidR="00225AF2" w:rsidP="00693B5A" w:rsidRDefault="00225AF2" w14:paraId="66776CAC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225AF2" w:rsidP="00693B5A" w:rsidRDefault="00225AF2" w14:paraId="0E91016B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 xml:space="preserve">Risk 2: </w:t>
            </w:r>
          </w:p>
          <w:p w:rsidRPr="00011785" w:rsidR="00225AF2" w:rsidP="00693B5A" w:rsidRDefault="00225AF2" w14:paraId="6BF00DCE" w14:textId="77777777">
            <w:pPr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>Management:</w:t>
            </w:r>
          </w:p>
        </w:tc>
      </w:tr>
      <w:tr w:rsidRPr="00011785" w:rsidR="00225AF2" w:rsidTr="00693B5A" w14:paraId="5180F2B2" w14:textId="77777777">
        <w:tc>
          <w:tcPr>
            <w:tcW w:w="2520" w:type="dxa"/>
            <w:vMerge/>
          </w:tcPr>
          <w:p w:rsidRPr="00011785" w:rsidR="00225AF2" w:rsidP="00693B5A" w:rsidRDefault="00225AF2" w14:paraId="281A7598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225AF2" w:rsidP="00693B5A" w:rsidRDefault="00225AF2" w14:paraId="1A1E0331" w14:textId="77777777">
            <w:pPr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 xml:space="preserve">Risk 3: </w:t>
            </w:r>
          </w:p>
          <w:p w:rsidRPr="00011785" w:rsidR="00225AF2" w:rsidP="00693B5A" w:rsidRDefault="00225AF2" w14:paraId="0C6D2068" w14:textId="77777777">
            <w:pPr>
              <w:rPr>
                <w:color w:val="230859" w:themeColor="text2"/>
              </w:rPr>
            </w:pPr>
            <w:r w:rsidRPr="00011785">
              <w:rPr>
                <w:color w:val="230859" w:themeColor="text2"/>
              </w:rPr>
              <w:t>Management</w:t>
            </w:r>
          </w:p>
        </w:tc>
      </w:tr>
      <w:tr w:rsidRPr="00011785" w:rsidR="00225AF2" w:rsidTr="00693B5A" w14:paraId="1CE2D371" w14:textId="77777777">
        <w:tc>
          <w:tcPr>
            <w:tcW w:w="2520" w:type="dxa"/>
            <w:vMerge/>
            <w:tcBorders>
              <w:bottom w:val="single" w:color="4A4A4A" w:sz="4" w:space="0"/>
            </w:tcBorders>
          </w:tcPr>
          <w:p w:rsidRPr="00011785" w:rsidR="00225AF2" w:rsidP="00693B5A" w:rsidRDefault="00225AF2" w14:paraId="5AEB8A5A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225AF2" w:rsidP="00693B5A" w:rsidRDefault="00225AF2" w14:paraId="192789EC" w14:textId="77777777">
            <w:pPr>
              <w:rPr>
                <w:color w:val="230859" w:themeColor="text2"/>
              </w:rPr>
            </w:pPr>
            <w:r w:rsidRPr="00011785">
              <w:rPr>
                <w:rFonts w:cs="Arial" w:asciiTheme="minorHAnsi" w:hAnsiTheme="minorHAnsi"/>
                <w:iCs/>
                <w:color w:val="230859" w:themeColor="text2"/>
              </w:rPr>
              <w:t>Add more lines if needed.</w:t>
            </w:r>
          </w:p>
        </w:tc>
      </w:tr>
    </w:tbl>
    <w:p w:rsidR="00225AF2" w:rsidP="00225AF2" w:rsidRDefault="00225AF2" w14:paraId="44D64C13" w14:textId="77777777">
      <w:pPr>
        <w:rPr>
          <w:color w:val="230859" w:themeColor="text2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7830"/>
      </w:tblGrid>
      <w:tr w:rsidRPr="00011785" w:rsidR="00225AF2" w:rsidTr="00693B5A" w14:paraId="3A70032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color="4A4A4A" w:sz="4" w:space="0"/>
            </w:tcBorders>
            <w:shd w:val="clear" w:color="auto" w:fill="002060"/>
          </w:tcPr>
          <w:p w:rsidRPr="00822727" w:rsidR="00225AF2" w:rsidP="00693B5A" w:rsidRDefault="00225AF2" w14:paraId="6C314D51" w14:textId="77777777">
            <w:pPr>
              <w:pStyle w:val="TableHeading"/>
              <w:rPr>
                <w:caps w:val="0"/>
              </w:rPr>
            </w:pPr>
            <w:r w:rsidRPr="00822727">
              <w:rPr>
                <w:bCs/>
              </w:rPr>
              <w:t>section 5: monitoring and evaluation plan</w:t>
            </w:r>
          </w:p>
        </w:tc>
      </w:tr>
      <w:tr w:rsidRPr="00011785" w:rsidR="00225AF2" w:rsidTr="00693B5A" w14:paraId="23B47BA0" w14:textId="77777777">
        <w:tc>
          <w:tcPr>
            <w:tcW w:w="252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225AF2" w:rsidP="00693B5A" w:rsidRDefault="00225AF2" w14:paraId="7635CA34" w14:textId="77777777">
            <w:pPr>
              <w:pStyle w:val="TableBody"/>
              <w:spacing w:after="120" w:line="276" w:lineRule="auto"/>
              <w:rPr>
                <w:rFonts w:asciiTheme="minorHAnsi" w:hAnsiTheme="minorHAnsi"/>
                <w:iCs/>
                <w:color w:val="230859" w:themeColor="text2"/>
              </w:rPr>
            </w:pPr>
            <w:r w:rsidRPr="00011785">
              <w:rPr>
                <w:rFonts w:asciiTheme="minorHAnsi" w:hAnsiTheme="minorHAnsi"/>
                <w:iCs/>
                <w:color w:val="230859" w:themeColor="text2"/>
              </w:rPr>
              <w:t xml:space="preserve">What are your key performance indicators (KPIs) and project milestones? </w:t>
            </w:r>
          </w:p>
          <w:p w:rsidRPr="00011785" w:rsidR="00225AF2" w:rsidP="00693B5A" w:rsidRDefault="00225AF2" w14:paraId="089B2155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  <w:r w:rsidRPr="00011785">
              <w:rPr>
                <w:rFonts w:asciiTheme="minorHAnsi" w:hAnsiTheme="minorHAnsi"/>
                <w:iCs/>
                <w:color w:val="230859" w:themeColor="text2"/>
              </w:rPr>
              <w:t>How will the project be monitored and evaluated against those KPIs and milestones?</w:t>
            </w: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225AF2" w:rsidP="00693B5A" w:rsidRDefault="00225AF2" w14:paraId="425A77D8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</w:p>
        </w:tc>
      </w:tr>
      <w:tr w:rsidRPr="00011785" w:rsidR="00225AF2" w:rsidTr="00693B5A" w14:paraId="43249BA1" w14:textId="77777777">
        <w:tc>
          <w:tcPr>
            <w:tcW w:w="2520" w:type="dxa"/>
            <w:tcBorders>
              <w:top w:val="single" w:color="4A4A4A" w:sz="4" w:space="0"/>
              <w:bottom w:val="single" w:color="4A4A4A" w:sz="4" w:space="0"/>
            </w:tcBorders>
          </w:tcPr>
          <w:p w:rsidRPr="002C2FC0" w:rsidR="00225AF2" w:rsidP="00693B5A" w:rsidRDefault="00225AF2" w14:paraId="5DF78104" w14:textId="77777777">
            <w:pPr>
              <w:pStyle w:val="TableBody"/>
              <w:rPr>
                <w:rFonts w:asciiTheme="minorHAnsi" w:hAnsiTheme="minorHAnsi"/>
                <w:iCs/>
                <w:color w:val="230859" w:themeColor="text2"/>
              </w:rPr>
            </w:pPr>
            <w:r>
              <w:rPr>
                <w:rFonts w:asciiTheme="minorHAnsi" w:hAnsiTheme="minorHAnsi"/>
                <w:iCs/>
                <w:color w:val="230859" w:themeColor="text2"/>
              </w:rPr>
              <w:t xml:space="preserve">How will you ensure </w:t>
            </w:r>
            <w:r w:rsidRPr="00BD1E75">
              <w:rPr>
                <w:rFonts w:asciiTheme="minorHAnsi" w:hAnsiTheme="minorHAnsi"/>
                <w:iCs/>
                <w:color w:val="230859" w:themeColor="text2"/>
              </w:rPr>
              <w:t xml:space="preserve">Equality, </w:t>
            </w:r>
            <w:proofErr w:type="gramStart"/>
            <w:r w:rsidRPr="00BD1E75">
              <w:rPr>
                <w:rFonts w:asciiTheme="minorHAnsi" w:hAnsiTheme="minorHAnsi"/>
                <w:iCs/>
                <w:color w:val="230859" w:themeColor="text2"/>
              </w:rPr>
              <w:t>Diversity</w:t>
            </w:r>
            <w:proofErr w:type="gramEnd"/>
            <w:r w:rsidRPr="00BD1E75">
              <w:rPr>
                <w:rFonts w:asciiTheme="minorHAnsi" w:hAnsiTheme="minorHAnsi"/>
                <w:iCs/>
                <w:color w:val="230859" w:themeColor="text2"/>
              </w:rPr>
              <w:t xml:space="preserve"> and Inclusion</w:t>
            </w:r>
            <w:r>
              <w:rPr>
                <w:rFonts w:asciiTheme="minorHAnsi" w:hAnsiTheme="minorHAnsi"/>
                <w:iCs/>
                <w:color w:val="230859" w:themeColor="text2"/>
              </w:rPr>
              <w:t xml:space="preserve"> in your application? How will you </w:t>
            </w:r>
            <w:r w:rsidRPr="002C2FC0">
              <w:rPr>
                <w:rFonts w:asciiTheme="minorHAnsi" w:hAnsiTheme="minorHAnsi"/>
                <w:iCs/>
                <w:color w:val="230859" w:themeColor="text2"/>
              </w:rPr>
              <w:t xml:space="preserve">ensure </w:t>
            </w:r>
            <w:proofErr w:type="gramStart"/>
            <w:r w:rsidRPr="002C2FC0">
              <w:rPr>
                <w:rFonts w:asciiTheme="minorHAnsi" w:hAnsiTheme="minorHAnsi"/>
                <w:iCs/>
                <w:color w:val="230859" w:themeColor="text2"/>
              </w:rPr>
              <w:t>equal</w:t>
            </w:r>
            <w:proofErr w:type="gramEnd"/>
          </w:p>
          <w:p w:rsidRPr="002C2FC0" w:rsidR="00225AF2" w:rsidP="00693B5A" w:rsidRDefault="00225AF2" w14:paraId="7B1D52C3" w14:textId="77777777">
            <w:pPr>
              <w:pStyle w:val="TableBody"/>
              <w:rPr>
                <w:rFonts w:asciiTheme="minorHAnsi" w:hAnsiTheme="minorHAnsi"/>
                <w:iCs/>
                <w:color w:val="230859" w:themeColor="text2"/>
              </w:rPr>
            </w:pPr>
            <w:r w:rsidRPr="002C2FC0">
              <w:rPr>
                <w:rFonts w:asciiTheme="minorHAnsi" w:hAnsiTheme="minorHAnsi"/>
                <w:iCs/>
                <w:color w:val="230859" w:themeColor="text2"/>
              </w:rPr>
              <w:t>and meaningful opportunities for people of different</w:t>
            </w:r>
          </w:p>
          <w:p w:rsidRPr="00011785" w:rsidR="00225AF2" w:rsidP="00693B5A" w:rsidRDefault="00225AF2" w14:paraId="2EFCFAA7" w14:textId="77777777">
            <w:pPr>
              <w:pStyle w:val="TableBody"/>
              <w:spacing w:after="120" w:line="276" w:lineRule="auto"/>
              <w:rPr>
                <w:rFonts w:asciiTheme="minorHAnsi" w:hAnsiTheme="minorHAnsi"/>
                <w:iCs/>
                <w:color w:val="230859" w:themeColor="text2"/>
              </w:rPr>
            </w:pPr>
            <w:r w:rsidRPr="002C2FC0">
              <w:rPr>
                <w:rFonts w:asciiTheme="minorHAnsi" w:hAnsiTheme="minorHAnsi"/>
                <w:iCs/>
                <w:color w:val="230859" w:themeColor="text2"/>
              </w:rPr>
              <w:t xml:space="preserve">genders to be involved throughout the </w:t>
            </w:r>
            <w:proofErr w:type="gramStart"/>
            <w:r w:rsidRPr="002C2FC0">
              <w:rPr>
                <w:rFonts w:asciiTheme="minorHAnsi" w:hAnsiTheme="minorHAnsi"/>
                <w:iCs/>
                <w:color w:val="230859" w:themeColor="text2"/>
              </w:rPr>
              <w:t>project</w:t>
            </w:r>
            <w:r>
              <w:rPr>
                <w:rFonts w:asciiTheme="minorHAnsi" w:hAnsiTheme="minorHAnsi"/>
                <w:iCs/>
                <w:color w:val="230859" w:themeColor="text2"/>
              </w:rPr>
              <w:t>?</w:t>
            </w:r>
            <w:proofErr w:type="gramEnd"/>
            <w:r>
              <w:rPr>
                <w:rFonts w:asciiTheme="minorHAnsi" w:hAnsiTheme="minorHAnsi"/>
                <w:iCs/>
                <w:color w:val="230859" w:themeColor="text2"/>
              </w:rPr>
              <w:t xml:space="preserve"> </w:t>
            </w: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225AF2" w:rsidP="00693B5A" w:rsidRDefault="00225AF2" w14:paraId="3A289D3A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</w:p>
        </w:tc>
      </w:tr>
    </w:tbl>
    <w:p w:rsidR="00225AF2" w:rsidP="00225AF2" w:rsidRDefault="00225AF2" w14:paraId="6E7335FE" w14:textId="33821F4C">
      <w:pPr>
        <w:rPr>
          <w:color w:val="230859" w:themeColor="text2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7830"/>
      </w:tblGrid>
      <w:tr w:rsidRPr="00011785" w:rsidR="00225AF2" w:rsidTr="00693B5A" w14:paraId="2BD785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color="4A4A4A" w:sz="4" w:space="0"/>
            </w:tcBorders>
            <w:shd w:val="clear" w:color="auto" w:fill="002060"/>
          </w:tcPr>
          <w:p w:rsidRPr="00822727" w:rsidR="00225AF2" w:rsidP="00693B5A" w:rsidRDefault="00225AF2" w14:paraId="359B8F5C" w14:textId="590B3BCF">
            <w:pPr>
              <w:pStyle w:val="TableHeading"/>
              <w:rPr>
                <w:caps w:val="0"/>
              </w:rPr>
            </w:pPr>
            <w:r w:rsidRPr="00822727">
              <w:rPr>
                <w:bCs/>
              </w:rPr>
              <w:t>section</w:t>
            </w:r>
            <w:r>
              <w:rPr>
                <w:bCs/>
              </w:rPr>
              <w:t xml:space="preserve"> 6</w:t>
            </w:r>
            <w:r w:rsidRPr="00822727">
              <w:rPr>
                <w:bCs/>
              </w:rPr>
              <w:t xml:space="preserve">: </w:t>
            </w:r>
            <w:r>
              <w:rPr>
                <w:bCs/>
              </w:rPr>
              <w:t xml:space="preserve">EDI and gender equality </w:t>
            </w:r>
          </w:p>
        </w:tc>
      </w:tr>
      <w:tr w:rsidRPr="00011785" w:rsidR="00225AF2" w:rsidTr="00693B5A" w14:paraId="2871DB38" w14:textId="77777777">
        <w:tc>
          <w:tcPr>
            <w:tcW w:w="2520" w:type="dxa"/>
            <w:tcBorders>
              <w:top w:val="single" w:color="4A4A4A" w:sz="4" w:space="0"/>
              <w:bottom w:val="single" w:color="4A4A4A" w:sz="4" w:space="0"/>
            </w:tcBorders>
          </w:tcPr>
          <w:p w:rsidRPr="00BD53D9" w:rsidR="00225AF2" w:rsidP="00693B5A" w:rsidRDefault="00225AF2" w14:paraId="1282FE89" w14:textId="593FAA37">
            <w:r w:rsidRPr="00225AF2">
              <w:rPr>
                <w:color w:val="002060"/>
              </w:rPr>
              <w:t xml:space="preserve">Please indicate how you would ensure and measure diversity and equality in all project deliverables </w:t>
            </w:r>
            <w:r w:rsidRPr="006774E7">
              <w:rPr>
                <w:color w:val="230859" w:themeColor="text2"/>
              </w:rPr>
              <w:t xml:space="preserve">(Max 300 words) </w:t>
            </w: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225AF2" w:rsidP="00693B5A" w:rsidRDefault="00225AF2" w14:paraId="466B964D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</w:p>
        </w:tc>
      </w:tr>
    </w:tbl>
    <w:p w:rsidRPr="00011785" w:rsidR="00225AF2" w:rsidP="00225AF2" w:rsidRDefault="00225AF2" w14:paraId="06FD11AB" w14:textId="77777777">
      <w:pPr>
        <w:rPr>
          <w:color w:val="230859" w:themeColor="text2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7830"/>
      </w:tblGrid>
      <w:tr w:rsidRPr="00011785" w:rsidR="00225AF2" w:rsidTr="00693B5A" w14:paraId="62316C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color="4A4A4A" w:sz="4" w:space="0"/>
            </w:tcBorders>
            <w:shd w:val="clear" w:color="auto" w:fill="002060"/>
          </w:tcPr>
          <w:p w:rsidRPr="00822727" w:rsidR="00225AF2" w:rsidP="00693B5A" w:rsidRDefault="00225AF2" w14:paraId="54EB4E8D" w14:textId="61AE79C0">
            <w:pPr>
              <w:pStyle w:val="TableHeading"/>
              <w:rPr>
                <w:caps w:val="0"/>
              </w:rPr>
            </w:pPr>
            <w:r w:rsidRPr="00822727">
              <w:rPr>
                <w:bCs/>
              </w:rPr>
              <w:t xml:space="preserve">section </w:t>
            </w:r>
            <w:r>
              <w:rPr>
                <w:bCs/>
              </w:rPr>
              <w:t>7</w:t>
            </w:r>
            <w:r w:rsidRPr="00822727">
              <w:rPr>
                <w:bCs/>
              </w:rPr>
              <w:t xml:space="preserve">: </w:t>
            </w:r>
            <w:r>
              <w:rPr>
                <w:bCs/>
              </w:rPr>
              <w:t xml:space="preserve">Additional information </w:t>
            </w:r>
          </w:p>
        </w:tc>
      </w:tr>
      <w:tr w:rsidRPr="00011785" w:rsidR="00225AF2" w:rsidTr="00693B5A" w14:paraId="1E63C99A" w14:textId="77777777">
        <w:tc>
          <w:tcPr>
            <w:tcW w:w="2520" w:type="dxa"/>
            <w:tcBorders>
              <w:top w:val="single" w:color="4A4A4A" w:sz="4" w:space="0"/>
              <w:bottom w:val="single" w:color="4A4A4A" w:sz="4" w:space="0"/>
            </w:tcBorders>
          </w:tcPr>
          <w:p w:rsidRPr="006774E7" w:rsidR="00225AF2" w:rsidP="00693B5A" w:rsidRDefault="00225AF2" w14:paraId="1D0A75EE" w14:textId="77777777">
            <w:pPr>
              <w:pStyle w:val="TableBody"/>
              <w:spacing w:after="120" w:line="276" w:lineRule="auto"/>
              <w:rPr>
                <w:rFonts w:asciiTheme="minorHAnsi" w:hAnsiTheme="minorHAnsi"/>
                <w:iCs/>
                <w:color w:val="230859" w:themeColor="text2"/>
              </w:rPr>
            </w:pPr>
            <w:r w:rsidRPr="00BD53D9">
              <w:rPr>
                <w:rFonts w:asciiTheme="minorHAnsi" w:hAnsiTheme="minorHAnsi"/>
                <w:iCs/>
                <w:color w:val="230859" w:themeColor="text2"/>
              </w:rPr>
              <w:lastRenderedPageBreak/>
              <w:t xml:space="preserve">Please use the space below to include any additional information that you feel is relevant to your proposal but not covered elsewhere in the </w:t>
            </w:r>
            <w:r w:rsidRPr="006774E7">
              <w:rPr>
                <w:rFonts w:asciiTheme="minorHAnsi" w:hAnsiTheme="minorHAnsi"/>
                <w:iCs/>
                <w:color w:val="230859" w:themeColor="text2"/>
              </w:rPr>
              <w:t>application form.</w:t>
            </w:r>
          </w:p>
          <w:p w:rsidRPr="00BD53D9" w:rsidR="00225AF2" w:rsidP="00693B5A" w:rsidRDefault="00225AF2" w14:paraId="355AEB13" w14:textId="77777777">
            <w:r w:rsidRPr="006774E7">
              <w:rPr>
                <w:color w:val="230859" w:themeColor="text2"/>
              </w:rPr>
              <w:t xml:space="preserve">(Max 300 words) </w:t>
            </w:r>
          </w:p>
        </w:tc>
        <w:tc>
          <w:tcPr>
            <w:tcW w:w="7830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225AF2" w:rsidP="00693B5A" w:rsidRDefault="00225AF2" w14:paraId="7BF919E8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</w:p>
        </w:tc>
      </w:tr>
    </w:tbl>
    <w:p w:rsidR="00225AF2" w:rsidP="00225AF2" w:rsidRDefault="00225AF2" w14:paraId="7539D735" w14:textId="0B0FF085">
      <w:pPr>
        <w:rPr>
          <w:color w:val="230859" w:themeColor="text2"/>
        </w:rPr>
      </w:pPr>
    </w:p>
    <w:p w:rsidR="005D4254" w:rsidRDefault="005D4254" w14:paraId="18483422" w14:textId="2F13B36A">
      <w:pPr>
        <w:spacing w:after="0" w:line="240" w:lineRule="auto"/>
        <w:rPr>
          <w:color w:val="230859" w:themeColor="text2"/>
        </w:rPr>
      </w:pPr>
      <w:r>
        <w:rPr>
          <w:color w:val="230859" w:themeColor="text2"/>
        </w:rPr>
        <w:br w:type="page"/>
      </w:r>
    </w:p>
    <w:p w:rsidR="005D4254" w:rsidP="00693B5A" w:rsidRDefault="005D4254" w14:paraId="29DF3A0B" w14:textId="77777777">
      <w:pPr>
        <w:pStyle w:val="TableHeading"/>
        <w:spacing w:line="240" w:lineRule="auto"/>
        <w:rPr>
          <w:b/>
          <w:caps/>
        </w:rPr>
        <w:sectPr w:rsidR="005D4254" w:rsidSect="000E486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 w:orient="portrait"/>
          <w:pgMar w:top="1418" w:right="851" w:bottom="851" w:left="851" w:header="6" w:footer="799" w:gutter="0"/>
          <w:pgNumType w:start="1"/>
          <w:cols w:space="708"/>
          <w:titlePg/>
          <w:docGrid w:linePitch="360"/>
        </w:sectPr>
      </w:pPr>
    </w:p>
    <w:tbl>
      <w:tblPr>
        <w:tblStyle w:val="BritishCouncilTable"/>
        <w:tblW w:w="15300" w:type="dxa"/>
        <w:tblInd w:w="-540" w:type="dxa"/>
        <w:tblLook w:val="04A0" w:firstRow="1" w:lastRow="0" w:firstColumn="1" w:lastColumn="0" w:noHBand="0" w:noVBand="1"/>
      </w:tblPr>
      <w:tblGrid>
        <w:gridCol w:w="1720"/>
        <w:gridCol w:w="1586"/>
        <w:gridCol w:w="1580"/>
        <w:gridCol w:w="1584"/>
        <w:gridCol w:w="1610"/>
        <w:gridCol w:w="1565"/>
        <w:gridCol w:w="1597"/>
        <w:gridCol w:w="1988"/>
        <w:gridCol w:w="2070"/>
      </w:tblGrid>
      <w:tr w:rsidRPr="00011785" w:rsidR="005D4254" w:rsidTr="68AEE061" w14:paraId="27C58DE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00" w:type="dxa"/>
            <w:gridSpan w:val="9"/>
            <w:tcBorders>
              <w:bottom w:val="single" w:color="4A4A4A" w:sz="4" w:space="0"/>
            </w:tcBorders>
            <w:shd w:val="clear" w:color="auto" w:fill="002060"/>
          </w:tcPr>
          <w:p w:rsidR="005D4254" w:rsidP="00693B5A" w:rsidRDefault="005D4254" w14:paraId="26E9A538" w14:textId="7716343F">
            <w:pPr>
              <w:pStyle w:val="TableHeading"/>
              <w:spacing w:line="240" w:lineRule="auto"/>
              <w:rPr>
                <w:b w:val="0"/>
                <w:caps w:val="0"/>
              </w:rPr>
            </w:pPr>
            <w:r w:rsidRPr="00822727">
              <w:rPr>
                <w:bCs/>
              </w:rPr>
              <w:lastRenderedPageBreak/>
              <w:t xml:space="preserve">section </w:t>
            </w:r>
            <w:r>
              <w:rPr>
                <w:bCs/>
              </w:rPr>
              <w:t>8</w:t>
            </w:r>
            <w:r w:rsidRPr="00822727">
              <w:rPr>
                <w:bCs/>
              </w:rPr>
              <w:t>: IMPLEMENTATION PLAN</w:t>
            </w:r>
          </w:p>
          <w:p w:rsidR="005D4254" w:rsidP="00693B5A" w:rsidRDefault="005D4254" w14:paraId="6C7416FB" w14:textId="77777777">
            <w:pPr>
              <w:spacing w:after="0" w:line="240" w:lineRule="auto"/>
            </w:pPr>
          </w:p>
          <w:p w:rsidR="005D4254" w:rsidP="00693B5A" w:rsidRDefault="005D4254" w14:paraId="3CA27985" w14:textId="77777777">
            <w:pPr>
              <w:spacing w:after="0" w:line="240" w:lineRule="auto"/>
            </w:pPr>
            <w:r>
              <w:rPr>
                <w:b w:val="0"/>
                <w:bCs w:val="0"/>
                <w:caps w:val="0"/>
              </w:rPr>
              <w:t xml:space="preserve">Please </w:t>
            </w:r>
            <w:r w:rsidRPr="0070252A">
              <w:rPr>
                <w:b w:val="0"/>
                <w:bCs w:val="0"/>
                <w:caps w:val="0"/>
              </w:rPr>
              <w:t>fill in the below form with information regarding the planned project activities.</w:t>
            </w:r>
          </w:p>
          <w:p w:rsidRPr="00E233F0" w:rsidR="005D4254" w:rsidP="68AEE061" w:rsidRDefault="005D4254" w14:paraId="401CB12B" w14:textId="690A44BE">
            <w:pPr>
              <w:spacing w:after="0" w:line="240" w:lineRule="auto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(Add more </w:t>
            </w:r>
            <w:r w:rsidR="713DF7A8">
              <w:rPr>
                <w:b w:val="0"/>
                <w:bCs w:val="0"/>
                <w:caps w:val="0"/>
              </w:rPr>
              <w:t>lines</w:t>
            </w:r>
            <w:r>
              <w:rPr>
                <w:b w:val="0"/>
                <w:bCs w:val="0"/>
                <w:caps w:val="0"/>
              </w:rPr>
              <w:t xml:space="preserve"> if needed)</w:t>
            </w:r>
          </w:p>
        </w:tc>
      </w:tr>
      <w:tr w:rsidRPr="00011785" w:rsidR="005D4254" w:rsidTr="68AEE061" w14:paraId="2465DDA7" w14:textId="77777777">
        <w:tc>
          <w:tcPr>
            <w:tcW w:w="1720" w:type="dxa"/>
            <w:tcBorders>
              <w:bottom w:val="single" w:color="4A4A4A" w:sz="4" w:space="0"/>
            </w:tcBorders>
            <w:shd w:val="clear" w:color="auto" w:fill="002060"/>
          </w:tcPr>
          <w:p w:rsidRPr="00822727" w:rsidR="005D4254" w:rsidP="00693B5A" w:rsidRDefault="005D4254" w14:paraId="60E16AC6" w14:textId="77777777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E233F0">
              <w:rPr>
                <w:rFonts w:asciiTheme="minorHAnsi" w:hAnsiTheme="minorHAnsi"/>
                <w:b/>
                <w:bCs w:val="0"/>
                <w:sz w:val="20"/>
                <w:szCs w:val="20"/>
              </w:rPr>
              <w:t>Activity description</w:t>
            </w:r>
          </w:p>
        </w:tc>
        <w:tc>
          <w:tcPr>
            <w:tcW w:w="1586" w:type="dxa"/>
            <w:tcBorders>
              <w:bottom w:val="single" w:color="4A4A4A" w:sz="4" w:space="0"/>
            </w:tcBorders>
            <w:shd w:val="clear" w:color="auto" w:fill="002060"/>
          </w:tcPr>
          <w:p w:rsidRPr="00822727" w:rsidR="005D4254" w:rsidP="00693B5A" w:rsidRDefault="005D4254" w14:paraId="42CA0CF0" w14:textId="77777777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E233F0">
              <w:rPr>
                <w:rFonts w:asciiTheme="minorHAnsi" w:hAnsiTheme="minorHAnsi"/>
                <w:b/>
                <w:bCs w:val="0"/>
                <w:sz w:val="20"/>
                <w:szCs w:val="20"/>
              </w:rPr>
              <w:t>Target audience</w:t>
            </w:r>
          </w:p>
        </w:tc>
        <w:tc>
          <w:tcPr>
            <w:tcW w:w="1580" w:type="dxa"/>
            <w:tcBorders>
              <w:bottom w:val="single" w:color="4A4A4A" w:sz="4" w:space="0"/>
            </w:tcBorders>
            <w:shd w:val="clear" w:color="auto" w:fill="002060"/>
          </w:tcPr>
          <w:p w:rsidRPr="00822727" w:rsidR="005D4254" w:rsidP="00693B5A" w:rsidRDefault="005D4254" w14:paraId="5C5F3950" w14:textId="77777777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E233F0">
              <w:rPr>
                <w:rFonts w:asciiTheme="minorHAnsi" w:hAnsiTheme="minorHAnsi"/>
                <w:b/>
                <w:bCs w:val="0"/>
                <w:sz w:val="20"/>
                <w:szCs w:val="20"/>
              </w:rPr>
              <w:t>Benefits</w:t>
            </w:r>
          </w:p>
        </w:tc>
        <w:tc>
          <w:tcPr>
            <w:tcW w:w="1584" w:type="dxa"/>
            <w:tcBorders>
              <w:bottom w:val="single" w:color="4A4A4A" w:sz="4" w:space="0"/>
            </w:tcBorders>
            <w:shd w:val="clear" w:color="auto" w:fill="002060"/>
          </w:tcPr>
          <w:p w:rsidRPr="00822727" w:rsidR="005D4254" w:rsidP="00693B5A" w:rsidRDefault="005D4254" w14:paraId="4C26A201" w14:textId="77777777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E233F0">
              <w:rPr>
                <w:rFonts w:asciiTheme="minorHAnsi" w:hAnsiTheme="minorHAnsi"/>
                <w:b/>
                <w:bCs w:val="0"/>
                <w:sz w:val="20"/>
                <w:szCs w:val="20"/>
              </w:rPr>
              <w:t>Outcome</w:t>
            </w:r>
          </w:p>
        </w:tc>
        <w:tc>
          <w:tcPr>
            <w:tcW w:w="1610" w:type="dxa"/>
            <w:tcBorders>
              <w:bottom w:val="single" w:color="4A4A4A" w:sz="4" w:space="0"/>
            </w:tcBorders>
            <w:shd w:val="clear" w:color="auto" w:fill="002060"/>
          </w:tcPr>
          <w:p w:rsidRPr="00822727" w:rsidR="005D4254" w:rsidP="00693B5A" w:rsidRDefault="005D4254" w14:paraId="0121E871" w14:textId="77777777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E233F0">
              <w:rPr>
                <w:rFonts w:asciiTheme="minorHAnsi" w:hAnsiTheme="minorHAnsi"/>
                <w:b/>
                <w:bCs w:val="0"/>
                <w:sz w:val="20"/>
                <w:szCs w:val="20"/>
              </w:rPr>
              <w:t>Resources</w:t>
            </w:r>
          </w:p>
        </w:tc>
        <w:tc>
          <w:tcPr>
            <w:tcW w:w="1565" w:type="dxa"/>
            <w:tcBorders>
              <w:bottom w:val="single" w:color="4A4A4A" w:sz="4" w:space="0"/>
            </w:tcBorders>
            <w:shd w:val="clear" w:color="auto" w:fill="002060"/>
          </w:tcPr>
          <w:p w:rsidRPr="00822727" w:rsidR="005D4254" w:rsidP="00693B5A" w:rsidRDefault="005D4254" w14:paraId="0CDEF5FE" w14:textId="77777777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E233F0">
              <w:rPr>
                <w:rFonts w:asciiTheme="minorHAnsi" w:hAnsiTheme="minorHAnsi"/>
                <w:b/>
                <w:bCs w:val="0"/>
                <w:sz w:val="20"/>
                <w:szCs w:val="20"/>
              </w:rPr>
              <w:t>Budget</w:t>
            </w:r>
          </w:p>
        </w:tc>
        <w:tc>
          <w:tcPr>
            <w:tcW w:w="1597" w:type="dxa"/>
            <w:tcBorders>
              <w:bottom w:val="single" w:color="4A4A4A" w:sz="4" w:space="0"/>
            </w:tcBorders>
            <w:shd w:val="clear" w:color="auto" w:fill="002060"/>
          </w:tcPr>
          <w:p w:rsidRPr="00822727" w:rsidR="005D4254" w:rsidP="00693B5A" w:rsidRDefault="005D4254" w14:paraId="608FDAED" w14:textId="77777777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E233F0">
              <w:rPr>
                <w:rFonts w:asciiTheme="minorHAnsi" w:hAnsiTheme="minorHAnsi"/>
                <w:b/>
                <w:bCs w:val="0"/>
                <w:sz w:val="20"/>
                <w:szCs w:val="20"/>
              </w:rPr>
              <w:t>Timetable</w:t>
            </w:r>
          </w:p>
        </w:tc>
        <w:tc>
          <w:tcPr>
            <w:tcW w:w="1988" w:type="dxa"/>
            <w:tcBorders>
              <w:bottom w:val="single" w:color="4A4A4A" w:sz="4" w:space="0"/>
            </w:tcBorders>
            <w:shd w:val="clear" w:color="auto" w:fill="002060"/>
          </w:tcPr>
          <w:p w:rsidRPr="00822727" w:rsidR="005D4254" w:rsidP="00693B5A" w:rsidRDefault="005D4254" w14:paraId="09CEB0A6" w14:textId="77777777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E233F0">
              <w:rPr>
                <w:rFonts w:asciiTheme="minorHAnsi" w:hAnsiTheme="minorHAnsi"/>
                <w:b/>
                <w:bCs w:val="0"/>
                <w:sz w:val="20"/>
                <w:szCs w:val="20"/>
              </w:rPr>
              <w:t>Targets and measures of success</w:t>
            </w:r>
          </w:p>
        </w:tc>
        <w:tc>
          <w:tcPr>
            <w:tcW w:w="2070" w:type="dxa"/>
            <w:tcBorders>
              <w:bottom w:val="single" w:color="4A4A4A" w:sz="4" w:space="0"/>
            </w:tcBorders>
            <w:shd w:val="clear" w:color="auto" w:fill="002060"/>
          </w:tcPr>
          <w:p w:rsidRPr="00E233F0" w:rsidR="005D4254" w:rsidP="00693B5A" w:rsidRDefault="005D4254" w14:paraId="595B735F" w14:textId="77777777">
            <w:pPr>
              <w:pStyle w:val="TableHeading"/>
              <w:rPr>
                <w:b/>
                <w:bCs w:val="0"/>
                <w:caps/>
                <w:sz w:val="20"/>
                <w:szCs w:val="20"/>
              </w:rPr>
            </w:pPr>
            <w:r w:rsidRPr="00E233F0">
              <w:rPr>
                <w:rFonts w:asciiTheme="minorHAnsi" w:hAnsiTheme="minorHAnsi"/>
                <w:b/>
                <w:bCs w:val="0"/>
                <w:sz w:val="20"/>
                <w:szCs w:val="20"/>
              </w:rPr>
              <w:t>Method(s) of evaluation</w:t>
            </w:r>
          </w:p>
        </w:tc>
      </w:tr>
      <w:tr w:rsidRPr="00011785" w:rsidR="005D4254" w:rsidTr="68AEE061" w14:paraId="26D493B3" w14:textId="77777777">
        <w:tc>
          <w:tcPr>
            <w:tcW w:w="1720" w:type="dxa"/>
          </w:tcPr>
          <w:p w:rsidRPr="00011785" w:rsidR="005D4254" w:rsidP="00693B5A" w:rsidRDefault="005D4254" w14:paraId="72F516D9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  <w:r w:rsidRPr="00011785"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  <w:t>1.</w:t>
            </w:r>
          </w:p>
        </w:tc>
        <w:tc>
          <w:tcPr>
            <w:tcW w:w="1586" w:type="dxa"/>
          </w:tcPr>
          <w:p w:rsidRPr="00011785" w:rsidR="005D4254" w:rsidP="00693B5A" w:rsidRDefault="005D4254" w14:paraId="3F7A721A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80" w:type="dxa"/>
          </w:tcPr>
          <w:p w:rsidRPr="00011785" w:rsidR="005D4254" w:rsidP="00693B5A" w:rsidRDefault="005D4254" w14:paraId="57781F3E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84" w:type="dxa"/>
          </w:tcPr>
          <w:p w:rsidRPr="00011785" w:rsidR="005D4254" w:rsidP="00693B5A" w:rsidRDefault="005D4254" w14:paraId="36537886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610" w:type="dxa"/>
          </w:tcPr>
          <w:p w:rsidRPr="00011785" w:rsidR="005D4254" w:rsidP="00693B5A" w:rsidRDefault="005D4254" w14:paraId="3B436ED8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65" w:type="dxa"/>
          </w:tcPr>
          <w:p w:rsidRPr="00011785" w:rsidR="005D4254" w:rsidP="00693B5A" w:rsidRDefault="005D4254" w14:paraId="250016DB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011785" w:rsidR="005D4254" w:rsidP="00693B5A" w:rsidRDefault="005D4254" w14:paraId="0F79A6DA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988" w:type="dxa"/>
          </w:tcPr>
          <w:p w:rsidRPr="00011785" w:rsidR="005D4254" w:rsidP="00693B5A" w:rsidRDefault="005D4254" w14:paraId="4902C420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2070" w:type="dxa"/>
          </w:tcPr>
          <w:p w:rsidRPr="00011785" w:rsidR="005D4254" w:rsidP="00693B5A" w:rsidRDefault="005D4254" w14:paraId="0A2ACBAE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</w:tr>
      <w:tr w:rsidRPr="00011785" w:rsidR="005D4254" w:rsidTr="68AEE061" w14:paraId="1B31373C" w14:textId="77777777">
        <w:tc>
          <w:tcPr>
            <w:tcW w:w="1720" w:type="dxa"/>
          </w:tcPr>
          <w:p w:rsidRPr="00011785" w:rsidR="005D4254" w:rsidP="00693B5A" w:rsidRDefault="005D4254" w14:paraId="44330A6D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  <w:r w:rsidRPr="00011785"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  <w:t>2.</w:t>
            </w:r>
          </w:p>
        </w:tc>
        <w:tc>
          <w:tcPr>
            <w:tcW w:w="1586" w:type="dxa"/>
          </w:tcPr>
          <w:p w:rsidRPr="00011785" w:rsidR="005D4254" w:rsidP="00693B5A" w:rsidRDefault="005D4254" w14:paraId="7523CD9D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80" w:type="dxa"/>
          </w:tcPr>
          <w:p w:rsidRPr="00011785" w:rsidR="005D4254" w:rsidP="00693B5A" w:rsidRDefault="005D4254" w14:paraId="7993EDF4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84" w:type="dxa"/>
          </w:tcPr>
          <w:p w:rsidRPr="00011785" w:rsidR="005D4254" w:rsidP="00693B5A" w:rsidRDefault="005D4254" w14:paraId="3B1C9577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610" w:type="dxa"/>
          </w:tcPr>
          <w:p w:rsidRPr="00011785" w:rsidR="005D4254" w:rsidP="00693B5A" w:rsidRDefault="005D4254" w14:paraId="529EB864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65" w:type="dxa"/>
          </w:tcPr>
          <w:p w:rsidRPr="00011785" w:rsidR="005D4254" w:rsidP="00693B5A" w:rsidRDefault="005D4254" w14:paraId="2E14BD14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011785" w:rsidR="005D4254" w:rsidP="00693B5A" w:rsidRDefault="005D4254" w14:paraId="6CA67F8E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988" w:type="dxa"/>
          </w:tcPr>
          <w:p w:rsidRPr="00011785" w:rsidR="005D4254" w:rsidP="00693B5A" w:rsidRDefault="005D4254" w14:paraId="4A785BE1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2070" w:type="dxa"/>
          </w:tcPr>
          <w:p w:rsidRPr="00011785" w:rsidR="005D4254" w:rsidP="00693B5A" w:rsidRDefault="005D4254" w14:paraId="066992CB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</w:tr>
      <w:tr w:rsidRPr="00011785" w:rsidR="005D4254" w:rsidTr="68AEE061" w14:paraId="0948525E" w14:textId="77777777">
        <w:tc>
          <w:tcPr>
            <w:tcW w:w="1720" w:type="dxa"/>
          </w:tcPr>
          <w:p w:rsidRPr="00011785" w:rsidR="005D4254" w:rsidP="00693B5A" w:rsidRDefault="005D4254" w14:paraId="4A20C932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  <w:r w:rsidRPr="00011785"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  <w:t>3</w:t>
            </w:r>
          </w:p>
        </w:tc>
        <w:tc>
          <w:tcPr>
            <w:tcW w:w="1586" w:type="dxa"/>
          </w:tcPr>
          <w:p w:rsidRPr="00011785" w:rsidR="005D4254" w:rsidP="00693B5A" w:rsidRDefault="005D4254" w14:paraId="66D3592E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80" w:type="dxa"/>
          </w:tcPr>
          <w:p w:rsidRPr="00011785" w:rsidR="005D4254" w:rsidP="00693B5A" w:rsidRDefault="005D4254" w14:paraId="551127A1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84" w:type="dxa"/>
          </w:tcPr>
          <w:p w:rsidRPr="00011785" w:rsidR="005D4254" w:rsidP="00693B5A" w:rsidRDefault="005D4254" w14:paraId="0E2A373D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610" w:type="dxa"/>
          </w:tcPr>
          <w:p w:rsidRPr="00011785" w:rsidR="005D4254" w:rsidP="00693B5A" w:rsidRDefault="005D4254" w14:paraId="0495DA48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65" w:type="dxa"/>
          </w:tcPr>
          <w:p w:rsidRPr="00011785" w:rsidR="005D4254" w:rsidP="00693B5A" w:rsidRDefault="005D4254" w14:paraId="03E3BBB3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011785" w:rsidR="005D4254" w:rsidP="00693B5A" w:rsidRDefault="005D4254" w14:paraId="52A476B3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988" w:type="dxa"/>
          </w:tcPr>
          <w:p w:rsidRPr="00011785" w:rsidR="005D4254" w:rsidP="00693B5A" w:rsidRDefault="005D4254" w14:paraId="0A6AA578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2070" w:type="dxa"/>
          </w:tcPr>
          <w:p w:rsidRPr="00011785" w:rsidR="005D4254" w:rsidP="00693B5A" w:rsidRDefault="005D4254" w14:paraId="385AAA69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</w:tr>
      <w:tr w:rsidRPr="00011785" w:rsidR="005D4254" w:rsidTr="68AEE061" w14:paraId="4309591B" w14:textId="77777777">
        <w:tc>
          <w:tcPr>
            <w:tcW w:w="1720" w:type="dxa"/>
            <w:tcBorders>
              <w:bottom w:val="single" w:color="4A4A4A" w:sz="4" w:space="0"/>
            </w:tcBorders>
          </w:tcPr>
          <w:p w:rsidRPr="00011785" w:rsidR="005D4254" w:rsidP="00693B5A" w:rsidRDefault="005D4254" w14:paraId="368C99EB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color="4A4A4A" w:sz="4" w:space="0"/>
            </w:tcBorders>
          </w:tcPr>
          <w:p w:rsidRPr="00011785" w:rsidR="005D4254" w:rsidP="00693B5A" w:rsidRDefault="005D4254" w14:paraId="4AF9A7EF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color="4A4A4A" w:sz="4" w:space="0"/>
            </w:tcBorders>
          </w:tcPr>
          <w:p w:rsidRPr="00011785" w:rsidR="005D4254" w:rsidP="00693B5A" w:rsidRDefault="005D4254" w14:paraId="66AC5450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color="4A4A4A" w:sz="4" w:space="0"/>
            </w:tcBorders>
          </w:tcPr>
          <w:p w:rsidRPr="00011785" w:rsidR="005D4254" w:rsidP="00693B5A" w:rsidRDefault="005D4254" w14:paraId="7C2B6EC1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color="4A4A4A" w:sz="4" w:space="0"/>
            </w:tcBorders>
          </w:tcPr>
          <w:p w:rsidRPr="00011785" w:rsidR="005D4254" w:rsidP="00693B5A" w:rsidRDefault="005D4254" w14:paraId="2944DF52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color="4A4A4A" w:sz="4" w:space="0"/>
            </w:tcBorders>
          </w:tcPr>
          <w:p w:rsidRPr="00011785" w:rsidR="005D4254" w:rsidP="00693B5A" w:rsidRDefault="005D4254" w14:paraId="52381458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color="4A4A4A" w:sz="4" w:space="0"/>
            </w:tcBorders>
          </w:tcPr>
          <w:p w:rsidRPr="00011785" w:rsidR="005D4254" w:rsidP="00693B5A" w:rsidRDefault="005D4254" w14:paraId="4C715FB7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color="4A4A4A" w:sz="4" w:space="0"/>
            </w:tcBorders>
          </w:tcPr>
          <w:p w:rsidRPr="00011785" w:rsidR="005D4254" w:rsidP="00693B5A" w:rsidRDefault="005D4254" w14:paraId="3471D0F7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color="4A4A4A" w:sz="4" w:space="0"/>
            </w:tcBorders>
          </w:tcPr>
          <w:p w:rsidRPr="00011785" w:rsidR="005D4254" w:rsidP="00693B5A" w:rsidRDefault="005D4254" w14:paraId="0D6A5346" w14:textId="77777777">
            <w:pPr>
              <w:pStyle w:val="TableHeading"/>
              <w:rPr>
                <w:rFonts w:asciiTheme="minorHAnsi" w:hAnsiTheme="minorHAnsi"/>
                <w:bCs w:val="0"/>
                <w:color w:val="230859" w:themeColor="text2"/>
                <w:sz w:val="20"/>
                <w:szCs w:val="20"/>
              </w:rPr>
            </w:pPr>
          </w:p>
        </w:tc>
      </w:tr>
    </w:tbl>
    <w:p w:rsidR="005D4254" w:rsidP="005D4254" w:rsidRDefault="005D4254" w14:paraId="05E3C426" w14:textId="77777777">
      <w:pPr>
        <w:rPr>
          <w:color w:val="230859" w:themeColor="text2"/>
        </w:rPr>
        <w:sectPr w:rsidR="005D4254" w:rsidSect="005D4254">
          <w:type w:val="continuous"/>
          <w:pgSz w:w="16840" w:h="11900" w:orient="landscape"/>
          <w:pgMar w:top="850" w:right="1411" w:bottom="850" w:left="850" w:header="0" w:footer="792" w:gutter="0"/>
          <w:pgNumType w:start="1"/>
          <w:cols w:space="708"/>
          <w:titlePg/>
          <w:docGrid w:linePitch="360"/>
        </w:sect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8789"/>
        <w:gridCol w:w="1561"/>
      </w:tblGrid>
      <w:tr w:rsidRPr="00011785" w:rsidR="005D4254" w:rsidTr="6A297257" w14:paraId="4DDB79D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color="4A4A4A" w:sz="4" w:space="0"/>
            </w:tcBorders>
            <w:shd w:val="clear" w:color="auto" w:fill="002060"/>
          </w:tcPr>
          <w:p w:rsidRPr="00822727" w:rsidR="005D4254" w:rsidP="00693B5A" w:rsidRDefault="005D4254" w14:paraId="3927FB2B" w14:textId="5A18EB70">
            <w:pPr>
              <w:pStyle w:val="TableHeading"/>
              <w:rPr>
                <w:caps w:val="0"/>
              </w:rPr>
            </w:pPr>
            <w:r w:rsidRPr="00822727">
              <w:rPr>
                <w:bCs/>
              </w:rPr>
              <w:lastRenderedPageBreak/>
              <w:t xml:space="preserve">section </w:t>
            </w:r>
            <w:r>
              <w:rPr>
                <w:bCs/>
              </w:rPr>
              <w:t>9</w:t>
            </w:r>
            <w:r w:rsidRPr="00822727">
              <w:rPr>
                <w:bCs/>
              </w:rPr>
              <w:t xml:space="preserve">: </w:t>
            </w:r>
            <w:r>
              <w:rPr>
                <w:bCs/>
              </w:rPr>
              <w:t xml:space="preserve">Supporting Documents </w:t>
            </w:r>
          </w:p>
        </w:tc>
      </w:tr>
      <w:tr w:rsidRPr="00011785" w:rsidR="005D4254" w:rsidTr="6A297257" w14:paraId="1D57404C" w14:textId="77777777">
        <w:tc>
          <w:tcPr>
            <w:tcW w:w="8789" w:type="dxa"/>
            <w:tcBorders>
              <w:top w:val="single" w:color="4A4A4A" w:sz="4" w:space="0"/>
              <w:bottom w:val="single" w:color="4A4A4A" w:sz="4" w:space="0"/>
            </w:tcBorders>
          </w:tcPr>
          <w:p w:rsidRPr="00B26362" w:rsidR="005D4254" w:rsidP="00693B5A" w:rsidRDefault="005D4254" w14:paraId="46DF1338" w14:textId="204461A9">
            <w:pPr>
              <w:pStyle w:val="TableBody"/>
              <w:rPr>
                <w:color w:val="230859" w:themeColor="text2"/>
              </w:rPr>
            </w:pPr>
            <w:r w:rsidRPr="00094813">
              <w:rPr>
                <w:color w:val="230859" w:themeColor="text2"/>
              </w:rPr>
              <w:t>Signed</w:t>
            </w:r>
            <w:r w:rsidRPr="00B26362">
              <w:rPr>
                <w:color w:val="230859" w:themeColor="text2"/>
              </w:rPr>
              <w:t xml:space="preserve"> letter of support </w:t>
            </w:r>
            <w:r w:rsidR="00246547">
              <w:rPr>
                <w:color w:val="230859" w:themeColor="text2"/>
              </w:rPr>
              <w:t xml:space="preserve">and contribution of matching fund (if any) </w:t>
            </w:r>
            <w:r w:rsidRPr="00B26362">
              <w:rPr>
                <w:color w:val="230859" w:themeColor="text2"/>
              </w:rPr>
              <w:t xml:space="preserve">from the senior leader </w:t>
            </w:r>
            <w:r w:rsidRPr="00094813">
              <w:rPr>
                <w:color w:val="230859" w:themeColor="text2"/>
              </w:rPr>
              <w:t xml:space="preserve">of the UK Lead Institution </w:t>
            </w:r>
            <w:r w:rsidRPr="00B26362">
              <w:rPr>
                <w:color w:val="230859" w:themeColor="text2"/>
              </w:rPr>
              <w:t xml:space="preserve">e.g., Vice Chancellor, College Principals, President </w:t>
            </w:r>
          </w:p>
        </w:tc>
        <w:tc>
          <w:tcPr>
            <w:tcW w:w="1561" w:type="dxa"/>
            <w:tcBorders>
              <w:top w:val="single" w:color="4A4A4A" w:sz="4" w:space="0"/>
              <w:bottom w:val="single" w:color="4A4A4A" w:sz="4" w:space="0"/>
            </w:tcBorders>
          </w:tcPr>
          <w:p w:rsidRPr="00011785" w:rsidR="005D4254" w:rsidP="00693B5A" w:rsidRDefault="005D4254" w14:paraId="76F12CF9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  <w:r>
              <w:rPr>
                <w:color w:val="230859" w:themeColor="text2"/>
              </w:rPr>
              <w:t>Y/N</w:t>
            </w:r>
          </w:p>
        </w:tc>
      </w:tr>
      <w:tr w:rsidRPr="00011785" w:rsidR="005D4254" w:rsidTr="6A297257" w14:paraId="746DE539" w14:textId="77777777">
        <w:tc>
          <w:tcPr>
            <w:tcW w:w="8789" w:type="dxa"/>
            <w:tcBorders>
              <w:top w:val="single" w:color="4A4A4A" w:sz="4" w:space="0"/>
              <w:bottom w:val="single" w:color="4A4A4A" w:sz="4" w:space="0"/>
            </w:tcBorders>
          </w:tcPr>
          <w:p w:rsidRPr="00094813" w:rsidR="005D4254" w:rsidP="00693B5A" w:rsidRDefault="005D4254" w14:paraId="374A768E" w14:textId="0D841131">
            <w:pPr>
              <w:pStyle w:val="TableBody"/>
              <w:rPr>
                <w:color w:val="230859" w:themeColor="text2"/>
              </w:rPr>
            </w:pPr>
            <w:r w:rsidRPr="00094813">
              <w:rPr>
                <w:color w:val="230859" w:themeColor="text2"/>
              </w:rPr>
              <w:t xml:space="preserve">Signed letter of support </w:t>
            </w:r>
            <w:r w:rsidR="00246547">
              <w:rPr>
                <w:color w:val="230859" w:themeColor="text2"/>
              </w:rPr>
              <w:t xml:space="preserve">and contribution of matching fund (if any) </w:t>
            </w:r>
            <w:r w:rsidRPr="00094813">
              <w:rPr>
                <w:color w:val="230859" w:themeColor="text2"/>
              </w:rPr>
              <w:t xml:space="preserve">from the senior leader of the </w:t>
            </w:r>
            <w:r>
              <w:rPr>
                <w:color w:val="230859" w:themeColor="text2"/>
              </w:rPr>
              <w:t>Vietnamese</w:t>
            </w:r>
            <w:r w:rsidRPr="00094813">
              <w:rPr>
                <w:color w:val="230859" w:themeColor="text2"/>
              </w:rPr>
              <w:t xml:space="preserve"> Lead Institution e.g., </w:t>
            </w:r>
            <w:r>
              <w:rPr>
                <w:color w:val="230859" w:themeColor="text2"/>
              </w:rPr>
              <w:t>Vice-President</w:t>
            </w:r>
            <w:r w:rsidRPr="00094813">
              <w:rPr>
                <w:color w:val="230859" w:themeColor="text2"/>
              </w:rPr>
              <w:t xml:space="preserve">, President </w:t>
            </w:r>
          </w:p>
        </w:tc>
        <w:tc>
          <w:tcPr>
            <w:tcW w:w="1561" w:type="dxa"/>
            <w:tcBorders>
              <w:top w:val="single" w:color="4A4A4A" w:sz="4" w:space="0"/>
              <w:bottom w:val="single" w:color="4A4A4A" w:sz="4" w:space="0"/>
            </w:tcBorders>
          </w:tcPr>
          <w:p w:rsidR="005D4254" w:rsidP="00693B5A" w:rsidRDefault="005D4254" w14:paraId="3EB30259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  <w:r>
              <w:rPr>
                <w:color w:val="230859" w:themeColor="text2"/>
              </w:rPr>
              <w:t>Y/N</w:t>
            </w:r>
          </w:p>
        </w:tc>
      </w:tr>
      <w:tr w:rsidRPr="00011785" w:rsidR="005D4254" w:rsidTr="6A297257" w14:paraId="33DC8114" w14:textId="77777777">
        <w:tc>
          <w:tcPr>
            <w:tcW w:w="8789" w:type="dxa"/>
            <w:tcBorders>
              <w:top w:val="single" w:color="4A4A4A" w:sz="4" w:space="0"/>
              <w:bottom w:val="single" w:color="4A4A4A" w:sz="4" w:space="0"/>
            </w:tcBorders>
          </w:tcPr>
          <w:p w:rsidRPr="00094813" w:rsidR="005D4254" w:rsidP="00693B5A" w:rsidRDefault="005D4254" w14:paraId="36FFB431" w14:textId="3A6D48DE">
            <w:pPr>
              <w:pStyle w:val="TableBody"/>
              <w:rPr>
                <w:color w:val="230859" w:themeColor="text2"/>
              </w:rPr>
            </w:pPr>
            <w:r w:rsidRPr="6A297257">
              <w:rPr>
                <w:color w:val="230859" w:themeColor="text2"/>
              </w:rPr>
              <w:t xml:space="preserve">Signed letter of support </w:t>
            </w:r>
            <w:r w:rsidRPr="6A297257" w:rsidR="273A1317">
              <w:rPr>
                <w:color w:val="230859" w:themeColor="text2"/>
              </w:rPr>
              <w:t xml:space="preserve">and contribution of matching fund (if any) </w:t>
            </w:r>
            <w:r w:rsidRPr="6A297257">
              <w:rPr>
                <w:color w:val="230859" w:themeColor="text2"/>
              </w:rPr>
              <w:t>from the senior leader of the Associate Partners institution/</w:t>
            </w:r>
            <w:proofErr w:type="spellStart"/>
            <w:r w:rsidRPr="6A297257">
              <w:rPr>
                <w:color w:val="230859" w:themeColor="text2"/>
              </w:rPr>
              <w:t>organisation</w:t>
            </w:r>
            <w:proofErr w:type="spellEnd"/>
            <w:r w:rsidRPr="6A297257">
              <w:rPr>
                <w:color w:val="230859" w:themeColor="text2"/>
              </w:rPr>
              <w:t xml:space="preserve">  </w:t>
            </w:r>
          </w:p>
        </w:tc>
        <w:tc>
          <w:tcPr>
            <w:tcW w:w="1561" w:type="dxa"/>
            <w:tcBorders>
              <w:top w:val="single" w:color="4A4A4A" w:sz="4" w:space="0"/>
              <w:bottom w:val="single" w:color="4A4A4A" w:sz="4" w:space="0"/>
            </w:tcBorders>
          </w:tcPr>
          <w:p w:rsidR="005D4254" w:rsidP="00693B5A" w:rsidRDefault="005D4254" w14:paraId="0AB098A4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  <w:r>
              <w:rPr>
                <w:color w:val="230859" w:themeColor="text2"/>
              </w:rPr>
              <w:t>Y/N</w:t>
            </w:r>
          </w:p>
        </w:tc>
      </w:tr>
    </w:tbl>
    <w:p w:rsidRPr="00011785" w:rsidR="005D4254" w:rsidP="005D4254" w:rsidRDefault="005D4254" w14:paraId="2D50AA44" w14:textId="77777777">
      <w:pPr>
        <w:rPr>
          <w:color w:val="230859" w:themeColor="text2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8789"/>
        <w:gridCol w:w="1561"/>
      </w:tblGrid>
      <w:tr w:rsidRPr="00822727" w:rsidR="005D4254" w:rsidTr="6A297257" w14:paraId="36C05F8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color="4A4A4A" w:sz="4" w:space="0"/>
            </w:tcBorders>
            <w:shd w:val="clear" w:color="auto" w:fill="002060"/>
          </w:tcPr>
          <w:p w:rsidRPr="00822727" w:rsidR="005D4254" w:rsidP="00693B5A" w:rsidRDefault="005D4254" w14:paraId="45B47384" w14:textId="11FE08BF">
            <w:pPr>
              <w:pStyle w:val="TableHeading"/>
              <w:rPr>
                <w:caps w:val="0"/>
              </w:rPr>
            </w:pPr>
            <w:r w:rsidRPr="00822727">
              <w:rPr>
                <w:bCs/>
              </w:rPr>
              <w:t xml:space="preserve">section </w:t>
            </w:r>
            <w:r>
              <w:rPr>
                <w:bCs/>
              </w:rPr>
              <w:t>10</w:t>
            </w:r>
            <w:r w:rsidRPr="00822727">
              <w:rPr>
                <w:bCs/>
              </w:rPr>
              <w:t xml:space="preserve">: </w:t>
            </w:r>
            <w:r>
              <w:rPr>
                <w:bCs/>
              </w:rPr>
              <w:t>Additional Supporting documents and requirements</w:t>
            </w:r>
          </w:p>
        </w:tc>
      </w:tr>
      <w:tr w:rsidR="00246547" w:rsidTr="6A297257" w14:paraId="42E6C394" w14:textId="77777777">
        <w:tc>
          <w:tcPr>
            <w:tcW w:w="8789" w:type="dxa"/>
            <w:tcBorders>
              <w:top w:val="single" w:color="4A4A4A" w:sz="4" w:space="0"/>
              <w:bottom w:val="single" w:color="4A4A4A" w:sz="4" w:space="0"/>
            </w:tcBorders>
          </w:tcPr>
          <w:p w:rsidRPr="00B26362" w:rsidR="00246547" w:rsidP="00693B5A" w:rsidRDefault="00246547" w14:paraId="1D511928" w14:textId="01FBF9F5">
            <w:pPr>
              <w:pStyle w:val="TableBody"/>
              <w:rPr>
                <w:color w:val="230859" w:themeColor="text2"/>
              </w:rPr>
            </w:pPr>
            <w:r w:rsidRPr="00CC1F4D">
              <w:rPr>
                <w:color w:val="230859" w:themeColor="text2"/>
              </w:rPr>
              <w:t xml:space="preserve">Detailed budget request </w:t>
            </w:r>
            <w:r>
              <w:rPr>
                <w:color w:val="230859" w:themeColor="text2"/>
              </w:rPr>
              <w:t xml:space="preserve">(Annex </w:t>
            </w:r>
            <w:r w:rsidR="00495344">
              <w:rPr>
                <w:color w:val="230859" w:themeColor="text2"/>
              </w:rPr>
              <w:t>2</w:t>
            </w:r>
            <w:r>
              <w:rPr>
                <w:color w:val="230859" w:themeColor="text2"/>
              </w:rPr>
              <w:t>: Activity Based Budget template</w:t>
            </w:r>
            <w:r w:rsidRPr="00CC1F4D">
              <w:rPr>
                <w:color w:val="230859" w:themeColor="text2"/>
              </w:rPr>
              <w:t>)</w:t>
            </w:r>
          </w:p>
        </w:tc>
        <w:tc>
          <w:tcPr>
            <w:tcW w:w="1561" w:type="dxa"/>
            <w:tcBorders>
              <w:top w:val="single" w:color="4A4A4A" w:sz="4" w:space="0"/>
              <w:bottom w:val="single" w:color="4A4A4A" w:sz="4" w:space="0"/>
            </w:tcBorders>
          </w:tcPr>
          <w:p w:rsidR="00246547" w:rsidP="00693B5A" w:rsidRDefault="00246547" w14:paraId="4B3ECA61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  <w:r>
              <w:rPr>
                <w:color w:val="230859" w:themeColor="text2"/>
              </w:rPr>
              <w:t>Y/N</w:t>
            </w:r>
          </w:p>
        </w:tc>
      </w:tr>
      <w:tr w:rsidR="00246547" w:rsidTr="6A297257" w14:paraId="1ADF2D8F" w14:textId="77777777">
        <w:tc>
          <w:tcPr>
            <w:tcW w:w="8789" w:type="dxa"/>
            <w:tcBorders>
              <w:top w:val="single" w:color="4A4A4A" w:sz="4" w:space="0"/>
              <w:bottom w:val="single" w:color="4A4A4A" w:sz="4" w:space="0"/>
            </w:tcBorders>
          </w:tcPr>
          <w:p w:rsidRPr="00CC1F4D" w:rsidR="00246547" w:rsidP="00693B5A" w:rsidRDefault="273A1317" w14:paraId="7AB68277" w14:textId="4732696D">
            <w:pPr>
              <w:pStyle w:val="TableBody"/>
              <w:rPr>
                <w:color w:val="230859" w:themeColor="text2"/>
              </w:rPr>
            </w:pPr>
            <w:r w:rsidRPr="6A297257">
              <w:rPr>
                <w:color w:val="230858"/>
              </w:rPr>
              <w:t xml:space="preserve">Please review the </w:t>
            </w:r>
            <w:r w:rsidRPr="6A297257">
              <w:rPr>
                <w:rFonts w:eastAsia="MS PGothic"/>
                <w:color w:val="230858"/>
              </w:rPr>
              <w:t xml:space="preserve">Grant Agreement template and submit any request for amendments by </w:t>
            </w:r>
            <w:r w:rsidRPr="6A297257" w:rsidR="26855053">
              <w:rPr>
                <w:rFonts w:eastAsia="MS PGothic"/>
                <w:color w:val="230858"/>
              </w:rPr>
              <w:t>29</w:t>
            </w:r>
            <w:r w:rsidRPr="6A297257">
              <w:rPr>
                <w:rFonts w:eastAsia="MS PGothic"/>
                <w:color w:val="230858"/>
              </w:rPr>
              <w:t xml:space="preserve"> October 2021 (Annex </w:t>
            </w:r>
            <w:r w:rsidRPr="6A297257" w:rsidR="00495344">
              <w:rPr>
                <w:rFonts w:eastAsia="MS PGothic"/>
                <w:color w:val="230858"/>
              </w:rPr>
              <w:t>3</w:t>
            </w:r>
            <w:r w:rsidRPr="6A297257">
              <w:rPr>
                <w:rFonts w:eastAsia="MS PGothic"/>
                <w:color w:val="230858"/>
              </w:rPr>
              <w:t>)</w:t>
            </w:r>
          </w:p>
        </w:tc>
        <w:tc>
          <w:tcPr>
            <w:tcW w:w="1561" w:type="dxa"/>
            <w:tcBorders>
              <w:top w:val="single" w:color="4A4A4A" w:sz="4" w:space="0"/>
              <w:bottom w:val="single" w:color="4A4A4A" w:sz="4" w:space="0"/>
            </w:tcBorders>
          </w:tcPr>
          <w:p w:rsidR="00246547" w:rsidP="00693B5A" w:rsidRDefault="00246547" w14:paraId="46B7F92E" w14:textId="77777777">
            <w:pPr>
              <w:pStyle w:val="TableBody"/>
              <w:spacing w:after="120" w:line="276" w:lineRule="auto"/>
              <w:rPr>
                <w:color w:val="230859" w:themeColor="text2"/>
              </w:rPr>
            </w:pPr>
            <w:r>
              <w:rPr>
                <w:color w:val="230859" w:themeColor="text2"/>
              </w:rPr>
              <w:t>Y/N</w:t>
            </w:r>
          </w:p>
        </w:tc>
      </w:tr>
    </w:tbl>
    <w:p w:rsidR="68AEE061" w:rsidRDefault="68AEE061" w14:paraId="6750CB32" w14:textId="0FF938A4"/>
    <w:p w:rsidR="005D4254" w:rsidP="00225AF2" w:rsidRDefault="005D4254" w14:paraId="4412F910" w14:textId="77777777">
      <w:pPr>
        <w:rPr>
          <w:color w:val="230859" w:themeColor="text2"/>
        </w:rPr>
      </w:pPr>
    </w:p>
    <w:p w:rsidR="005D4254" w:rsidP="00225AF2" w:rsidRDefault="005D4254" w14:paraId="197D04F2" w14:textId="6C3368C4">
      <w:pPr>
        <w:rPr>
          <w:color w:val="230859" w:themeColor="text2"/>
        </w:rPr>
      </w:pPr>
    </w:p>
    <w:p w:rsidRPr="00011785" w:rsidR="005D4254" w:rsidP="00225AF2" w:rsidRDefault="005D4254" w14:paraId="0B471188" w14:textId="77777777">
      <w:pPr>
        <w:rPr>
          <w:color w:val="230859" w:themeColor="text2"/>
        </w:rPr>
      </w:pPr>
    </w:p>
    <w:sectPr w:rsidRPr="00011785" w:rsidR="005D4254" w:rsidSect="005D4254">
      <w:pgSz w:w="11900" w:h="16840" w:orient="portrait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1DC8" w:rsidP="004E0F0F" w:rsidRDefault="00E11DC8" w14:paraId="174EFABE" w14:textId="77777777">
      <w:pPr>
        <w:spacing w:after="0" w:line="240" w:lineRule="auto"/>
      </w:pPr>
      <w:r>
        <w:separator/>
      </w:r>
    </w:p>
  </w:endnote>
  <w:endnote w:type="continuationSeparator" w:id="0">
    <w:p w:rsidR="00E11DC8" w:rsidP="004E0F0F" w:rsidRDefault="00E11DC8" w14:paraId="37ACE09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Noto Sans CJK SC Regular">
    <w:altName w:val="Calibri"/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6547" w:rsidRDefault="00246547" w14:paraId="5636294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6547" w:rsidRDefault="00246547" w14:paraId="164ADD7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3855BB" w:rsidR="003855BB" w:rsidP="003855BB" w:rsidRDefault="003855BB" w14:paraId="16C383A8" w14:textId="77777777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1DC8" w:rsidP="004E0F0F" w:rsidRDefault="00E11DC8" w14:paraId="490D712F" w14:textId="77777777">
      <w:pPr>
        <w:spacing w:after="0" w:line="240" w:lineRule="auto"/>
      </w:pPr>
      <w:r>
        <w:separator/>
      </w:r>
    </w:p>
  </w:footnote>
  <w:footnote w:type="continuationSeparator" w:id="0">
    <w:p w:rsidR="00E11DC8" w:rsidP="004E0F0F" w:rsidRDefault="00E11DC8" w14:paraId="7D6D21F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6547" w:rsidRDefault="00246547" w14:paraId="16EB765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8C0629" w:rsidRDefault="008C0629" w14:paraId="06C12336" w14:textId="77777777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6986F0" wp14:editId="666A8338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2CFCA35B">
            <v:line id="Straight Connector 3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o:spid="_x0000_s1026" strokecolor="#b25eff [3205]" strokeweight="3pt" from="2.85pt,45.35pt" to="41.4pt,45.35pt" w14:anchorId="27C179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3855BB" w:rsidRDefault="003855BB" w14:paraId="09FC3BBB" w14:textId="77777777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1F38F9FA" wp14:editId="67DA9E3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EA78B3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3C0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668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A7E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4684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2BE67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318AE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6B5417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BD564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36C8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5EF6146"/>
    <w:multiLevelType w:val="hybridMultilevel"/>
    <w:tmpl w:val="0F163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6AB49D6"/>
    <w:multiLevelType w:val="hybridMultilevel"/>
    <w:tmpl w:val="85267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64556"/>
    <w:multiLevelType w:val="hybridMultilevel"/>
    <w:tmpl w:val="71043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D45ED0"/>
    <w:multiLevelType w:val="hybridMultilevel"/>
    <w:tmpl w:val="D06C4300"/>
    <w:lvl w:ilvl="0" w:tplc="CE181A4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7" w15:restartNumberingAfterBreak="0">
    <w:nsid w:val="6D8A0F9D"/>
    <w:multiLevelType w:val="hybridMultilevel"/>
    <w:tmpl w:val="E2BCEBE0"/>
    <w:lvl w:ilvl="0" w:tplc="8AF20590">
      <w:start w:val="1"/>
      <w:numFmt w:val="bullet"/>
      <w:pStyle w:val="SubBullets"/>
      <w:lvlText w:val=""/>
      <w:lvlJc w:val="left"/>
      <w:pPr>
        <w:ind w:left="644" w:hanging="360"/>
      </w:pPr>
      <w:rPr>
        <w:rFonts w:hint="default" w:ascii="Symbol" w:hAnsi="Symbol"/>
        <w:color w:val="B25EFF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321D7C"/>
    <w:multiLevelType w:val="hybridMultilevel"/>
    <w:tmpl w:val="4C2E0BA8"/>
    <w:lvl w:ilvl="0" w:tplc="6A524498">
      <w:start w:val="1"/>
      <w:numFmt w:val="bullet"/>
      <w:pStyle w:val="Bullets"/>
      <w:lvlText w:val=""/>
      <w:lvlJc w:val="left"/>
      <w:pPr>
        <w:ind w:left="360" w:hanging="360"/>
      </w:pPr>
      <w:rPr>
        <w:rFonts w:hint="default" w:ascii="Symbol" w:hAnsi="Symbol"/>
        <w:color w:val="B25EFF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A833A7"/>
    <w:multiLevelType w:val="hybridMultilevel"/>
    <w:tmpl w:val="9942F5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7"/>
  </w:num>
  <w:num w:numId="18">
    <w:abstractNumId w:val="18"/>
  </w:num>
  <w:num w:numId="19">
    <w:abstractNumId w:val="1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19"/>
  </w:num>
  <w:num w:numId="24">
    <w:abstractNumId w:val="13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proofState w:spelling="clean" w:grammar="dirty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E"/>
    <w:rsid w:val="000171EB"/>
    <w:rsid w:val="00046903"/>
    <w:rsid w:val="00066BCE"/>
    <w:rsid w:val="00077183"/>
    <w:rsid w:val="00092917"/>
    <w:rsid w:val="000E33A0"/>
    <w:rsid w:val="000E43B1"/>
    <w:rsid w:val="000E486C"/>
    <w:rsid w:val="000E7F5E"/>
    <w:rsid w:val="00124667"/>
    <w:rsid w:val="0013070B"/>
    <w:rsid w:val="001565A5"/>
    <w:rsid w:val="00166ED8"/>
    <w:rsid w:val="00187F9D"/>
    <w:rsid w:val="001A2060"/>
    <w:rsid w:val="001A6F0D"/>
    <w:rsid w:val="001B2E1D"/>
    <w:rsid w:val="001F2942"/>
    <w:rsid w:val="001F5C75"/>
    <w:rsid w:val="00200217"/>
    <w:rsid w:val="002052E2"/>
    <w:rsid w:val="00214911"/>
    <w:rsid w:val="00215EC6"/>
    <w:rsid w:val="00225AF2"/>
    <w:rsid w:val="00246547"/>
    <w:rsid w:val="002542F1"/>
    <w:rsid w:val="00271072"/>
    <w:rsid w:val="00297B4F"/>
    <w:rsid w:val="002C0274"/>
    <w:rsid w:val="003029E5"/>
    <w:rsid w:val="003140C7"/>
    <w:rsid w:val="00357565"/>
    <w:rsid w:val="00381494"/>
    <w:rsid w:val="003855BB"/>
    <w:rsid w:val="003A3609"/>
    <w:rsid w:val="003E06BA"/>
    <w:rsid w:val="003F3A5C"/>
    <w:rsid w:val="0040649C"/>
    <w:rsid w:val="0041485A"/>
    <w:rsid w:val="0042371E"/>
    <w:rsid w:val="00445A85"/>
    <w:rsid w:val="00450F12"/>
    <w:rsid w:val="00456C39"/>
    <w:rsid w:val="00492BF4"/>
    <w:rsid w:val="00495344"/>
    <w:rsid w:val="004E0F0F"/>
    <w:rsid w:val="004F0981"/>
    <w:rsid w:val="004F3BA9"/>
    <w:rsid w:val="004F3CAA"/>
    <w:rsid w:val="004F7ED5"/>
    <w:rsid w:val="00505A09"/>
    <w:rsid w:val="005155AE"/>
    <w:rsid w:val="00527637"/>
    <w:rsid w:val="00530467"/>
    <w:rsid w:val="0058704A"/>
    <w:rsid w:val="005900A5"/>
    <w:rsid w:val="005B2BC2"/>
    <w:rsid w:val="005D4254"/>
    <w:rsid w:val="00607589"/>
    <w:rsid w:val="0062643D"/>
    <w:rsid w:val="00644CC4"/>
    <w:rsid w:val="0067191C"/>
    <w:rsid w:val="00677C6D"/>
    <w:rsid w:val="00680380"/>
    <w:rsid w:val="006C2629"/>
    <w:rsid w:val="006F17D0"/>
    <w:rsid w:val="00743AE8"/>
    <w:rsid w:val="0074764C"/>
    <w:rsid w:val="0078055D"/>
    <w:rsid w:val="007B6BFD"/>
    <w:rsid w:val="007E4D04"/>
    <w:rsid w:val="00804D01"/>
    <w:rsid w:val="00806207"/>
    <w:rsid w:val="00822984"/>
    <w:rsid w:val="008529F8"/>
    <w:rsid w:val="008942F1"/>
    <w:rsid w:val="00897CCE"/>
    <w:rsid w:val="008A4222"/>
    <w:rsid w:val="008B029C"/>
    <w:rsid w:val="008C0629"/>
    <w:rsid w:val="008F76F1"/>
    <w:rsid w:val="00921D17"/>
    <w:rsid w:val="0093045E"/>
    <w:rsid w:val="00942B47"/>
    <w:rsid w:val="00945F08"/>
    <w:rsid w:val="00982120"/>
    <w:rsid w:val="009837E5"/>
    <w:rsid w:val="009D1857"/>
    <w:rsid w:val="009F06E4"/>
    <w:rsid w:val="009F0B50"/>
    <w:rsid w:val="009F582A"/>
    <w:rsid w:val="009F5B83"/>
    <w:rsid w:val="00A20B81"/>
    <w:rsid w:val="00A33158"/>
    <w:rsid w:val="00A46111"/>
    <w:rsid w:val="00A55B8E"/>
    <w:rsid w:val="00A7218F"/>
    <w:rsid w:val="00A75B0F"/>
    <w:rsid w:val="00A82D03"/>
    <w:rsid w:val="00AB21F3"/>
    <w:rsid w:val="00AB3826"/>
    <w:rsid w:val="00AD166D"/>
    <w:rsid w:val="00AF1C59"/>
    <w:rsid w:val="00B02130"/>
    <w:rsid w:val="00B030FD"/>
    <w:rsid w:val="00B13927"/>
    <w:rsid w:val="00B16F7A"/>
    <w:rsid w:val="00B227CE"/>
    <w:rsid w:val="00B26E40"/>
    <w:rsid w:val="00B30BDC"/>
    <w:rsid w:val="00B461A7"/>
    <w:rsid w:val="00B50B0C"/>
    <w:rsid w:val="00B53093"/>
    <w:rsid w:val="00B6727E"/>
    <w:rsid w:val="00BC4CC5"/>
    <w:rsid w:val="00C1299F"/>
    <w:rsid w:val="00C17F56"/>
    <w:rsid w:val="00C231A5"/>
    <w:rsid w:val="00C41310"/>
    <w:rsid w:val="00C5378A"/>
    <w:rsid w:val="00C80BEA"/>
    <w:rsid w:val="00CE1C5C"/>
    <w:rsid w:val="00D01DA2"/>
    <w:rsid w:val="00D547EE"/>
    <w:rsid w:val="00D86CC4"/>
    <w:rsid w:val="00DA566C"/>
    <w:rsid w:val="00DC1940"/>
    <w:rsid w:val="00E11DC8"/>
    <w:rsid w:val="00E47370"/>
    <w:rsid w:val="00E57FE2"/>
    <w:rsid w:val="00E9411F"/>
    <w:rsid w:val="00E96DCD"/>
    <w:rsid w:val="00ED0DD6"/>
    <w:rsid w:val="00F3122A"/>
    <w:rsid w:val="00F512EF"/>
    <w:rsid w:val="00F5249D"/>
    <w:rsid w:val="00F530BF"/>
    <w:rsid w:val="00F7472E"/>
    <w:rsid w:val="00F86BA1"/>
    <w:rsid w:val="00FA06E7"/>
    <w:rsid w:val="028BBB9A"/>
    <w:rsid w:val="067A00B6"/>
    <w:rsid w:val="067A2B57"/>
    <w:rsid w:val="069047F0"/>
    <w:rsid w:val="0721AF97"/>
    <w:rsid w:val="07814FA4"/>
    <w:rsid w:val="0F511645"/>
    <w:rsid w:val="0F77A88B"/>
    <w:rsid w:val="10208B37"/>
    <w:rsid w:val="116A0ECF"/>
    <w:rsid w:val="11C8C1F7"/>
    <w:rsid w:val="122887C5"/>
    <w:rsid w:val="19EBBB7E"/>
    <w:rsid w:val="1AFD395A"/>
    <w:rsid w:val="2023209C"/>
    <w:rsid w:val="21F2DCB0"/>
    <w:rsid w:val="230CB08C"/>
    <w:rsid w:val="23E4796C"/>
    <w:rsid w:val="26855053"/>
    <w:rsid w:val="273A1317"/>
    <w:rsid w:val="29F770DD"/>
    <w:rsid w:val="2DF37436"/>
    <w:rsid w:val="2EDDBFBE"/>
    <w:rsid w:val="3047FE53"/>
    <w:rsid w:val="3397212B"/>
    <w:rsid w:val="33C7CA6B"/>
    <w:rsid w:val="3425E332"/>
    <w:rsid w:val="348D5AB9"/>
    <w:rsid w:val="35059369"/>
    <w:rsid w:val="3A926E66"/>
    <w:rsid w:val="3B624604"/>
    <w:rsid w:val="40508054"/>
    <w:rsid w:val="44DFA58D"/>
    <w:rsid w:val="450C7179"/>
    <w:rsid w:val="455C32E2"/>
    <w:rsid w:val="4CAAA094"/>
    <w:rsid w:val="4DC2A744"/>
    <w:rsid w:val="5136CE22"/>
    <w:rsid w:val="526F13B9"/>
    <w:rsid w:val="568FEF93"/>
    <w:rsid w:val="56EDF8EA"/>
    <w:rsid w:val="57E14F09"/>
    <w:rsid w:val="5CCEF7A8"/>
    <w:rsid w:val="666C45BC"/>
    <w:rsid w:val="68AEE061"/>
    <w:rsid w:val="6A297257"/>
    <w:rsid w:val="6B701349"/>
    <w:rsid w:val="6F2548F3"/>
    <w:rsid w:val="713DF7A8"/>
    <w:rsid w:val="7BA0BC0B"/>
    <w:rsid w:val="7BB7C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F0F114"/>
  <w14:defaultImageDpi w14:val="330"/>
  <w15:docId w15:val="{E54B1108-AE2A-4BF7-A7F9-5E86001A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055D"/>
    <w:pPr>
      <w:spacing w:after="120" w:line="276" w:lineRule="auto"/>
    </w:pPr>
    <w:rPr>
      <w:rFonts w:ascii="Arial" w:hAnsi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styleId="HeadingA" w:customStyle="1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hAnsi="Arial" w:eastAsia="BritishCouncilSans-Regular" w:cs="BritishCouncilSans-Regular"/>
      <w:b/>
      <w:color w:val="23085A"/>
      <w:sz w:val="46"/>
    </w:rPr>
  </w:style>
  <w:style w:type="paragraph" w:styleId="HeadingB" w:customStyle="1">
    <w:name w:val="Heading B"/>
    <w:next w:val="Normal"/>
    <w:qFormat/>
    <w:rsid w:val="00505A09"/>
    <w:pPr>
      <w:spacing w:before="480" w:after="120" w:line="276" w:lineRule="auto"/>
    </w:pPr>
    <w:rPr>
      <w:rFonts w:ascii="Arial" w:hAnsi="Arial" w:eastAsia="BritishCouncilSans-Regular" w:cs="BritishCouncilSans-Regular"/>
      <w:b/>
      <w:color w:val="230859" w:themeColor="text2"/>
      <w:sz w:val="36"/>
    </w:rPr>
  </w:style>
  <w:style w:type="paragraph" w:styleId="Bullets" w:customStyle="1">
    <w:name w:val="Bullets"/>
    <w:qFormat/>
    <w:rsid w:val="00046903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styleId="SubBullets" w:customStyle="1">
    <w:name w:val="Sub Bullets"/>
    <w:qFormat/>
    <w:rsid w:val="00046903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styleId="HeadingC" w:customStyle="1">
    <w:name w:val="Heading C"/>
    <w:qFormat/>
    <w:rsid w:val="0078055D"/>
    <w:pPr>
      <w:spacing w:before="520" w:after="120" w:line="276" w:lineRule="auto"/>
    </w:pPr>
    <w:rPr>
      <w:rFonts w:ascii="Arial" w:hAnsi="Arial" w:eastAsia="BritishCouncilSans-Regular" w:cs="BritishCouncilSans-Regular"/>
      <w:b/>
      <w:color w:val="230859" w:themeColor="text2"/>
      <w:sz w:val="28"/>
    </w:rPr>
  </w:style>
  <w:style w:type="paragraph" w:styleId="CoverA" w:customStyle="1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styleId="CoverTitle" w:customStyle="1">
    <w:name w:val="Cover Title"/>
    <w:basedOn w:val="Normal"/>
    <w:qFormat/>
    <w:rsid w:val="00D547EE"/>
    <w:pPr>
      <w:spacing w:after="480"/>
    </w:pPr>
    <w:rPr>
      <w:b/>
      <w:color w:val="B25EFF" w:themeColor="accent2"/>
      <w:spacing w:val="-20"/>
      <w:sz w:val="102"/>
      <w:szCs w:val="102"/>
    </w:rPr>
  </w:style>
  <w:style w:type="paragraph" w:styleId="CoverDate" w:customStyle="1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styleId="Website" w:customStyle="1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color="auto" w:sz="4" w:space="0"/>
        <w:bottom w:val="single" w:color="auto" w:sz="4" w:space="0"/>
        <w:insideH w:val="single" w:color="auto" w:sz="4" w:space="0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color="00DCFF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color="00DCFF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color="00DCFF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color="00DCFF" w:sz="18" w:space="0"/>
          <w:left w:val="nil"/>
          <w:bottom w:val="single" w:color="00DCFF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color="00DCFF" w:sz="18" w:space="0"/>
          <w:left w:val="nil"/>
          <w:bottom w:val="single" w:color="00DCFF" w:sz="18" w:space="0"/>
          <w:right w:val="nil"/>
          <w:insideH w:val="single" w:color="00DCFF" w:sz="8" w:space="0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color="66EAFF" w:themeColor="accent3" w:themeTint="99" w:sz="4" w:space="0"/>
        <w:left w:val="single" w:color="66EAFF" w:themeColor="accent3" w:themeTint="99" w:sz="4" w:space="0"/>
        <w:bottom w:val="single" w:color="66EAFF" w:themeColor="accent3" w:themeTint="99" w:sz="4" w:space="0"/>
        <w:right w:val="single" w:color="66EAFF" w:themeColor="accent3" w:themeTint="99" w:sz="4" w:space="0"/>
        <w:insideH w:val="single" w:color="66EAFF" w:themeColor="accent3" w:themeTint="99" w:sz="4" w:space="0"/>
        <w:insideV w:val="single" w:color="66EA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DCFF" w:themeColor="accent3" w:sz="4" w:space="0"/>
          <w:left w:val="single" w:color="00DCFF" w:themeColor="accent3" w:sz="4" w:space="0"/>
          <w:bottom w:val="single" w:color="00DCFF" w:themeColor="accent3" w:sz="4" w:space="0"/>
          <w:right w:val="single" w:color="00DCFF" w:themeColor="accent3" w:sz="4" w:space="0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color="00DCF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ritishCouncil-PinkTableStyle" w:customStyle="1">
    <w:name w:val="British Council - Pink Table Style"/>
    <w:basedOn w:val="TableNormal"/>
    <w:uiPriority w:val="99"/>
    <w:rsid w:val="00F7472E"/>
    <w:tblPr>
      <w:tblBorders>
        <w:top w:val="single" w:color="FF00C8" w:themeColor="accent1" w:sz="18" w:space="0"/>
        <w:bottom w:val="single" w:color="FF00C8" w:themeColor="accent1" w:sz="18" w:space="0"/>
        <w:insideH w:val="single" w:color="FF00C8" w:themeColor="accent1" w:sz="18" w:space="0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color="FF99E9" w:themeColor="accent1" w:themeTint="66" w:sz="4" w:space="0"/>
        <w:left w:val="single" w:color="FF99E9" w:themeColor="accent1" w:themeTint="66" w:sz="4" w:space="0"/>
        <w:bottom w:val="single" w:color="FF99E9" w:themeColor="accent1" w:themeTint="66" w:sz="4" w:space="0"/>
        <w:right w:val="single" w:color="FF99E9" w:themeColor="accent1" w:themeTint="66" w:sz="4" w:space="0"/>
        <w:insideH w:val="single" w:color="FF99E9" w:themeColor="accent1" w:themeTint="66" w:sz="4" w:space="0"/>
        <w:insideV w:val="single" w:color="FF99E9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F66DE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66DE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styleId="QuoteChar" w:customStyle="1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semiHidden/>
    <w:unhideWhenUsed/>
    <w:qFormat/>
    <w:rsid w:val="00046903"/>
    <w:pPr>
      <w:numPr>
        <w:numId w:val="20"/>
      </w:numPr>
      <w:ind w:left="720" w:hanging="357"/>
    </w:pPr>
  </w:style>
  <w:style w:type="character" w:styleId="normaltextrun" w:customStyle="1">
    <w:name w:val="normaltextrun"/>
    <w:basedOn w:val="DefaultParagraphFont"/>
    <w:rsid w:val="00066BCE"/>
  </w:style>
  <w:style w:type="paragraph" w:styleId="ListParagraph">
    <w:name w:val="List Paragraph"/>
    <w:basedOn w:val="Normal"/>
    <w:uiPriority w:val="34"/>
    <w:rsid w:val="00066B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6F1"/>
    <w:rPr>
      <w:color w:val="FF00C8" w:themeColor="hyperlink"/>
      <w:u w:val="single"/>
    </w:rPr>
  </w:style>
  <w:style w:type="table" w:styleId="BritishCouncilTable" w:customStyle="1">
    <w:name w:val="British Council Table"/>
    <w:basedOn w:val="TableNormal"/>
    <w:uiPriority w:val="99"/>
    <w:rsid w:val="00897CCE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color="4A4A4A" w:sz="4" w:space="0"/>
        <w:insideH w:val="single" w:color="4A4A4A" w:sz="4" w:space="0"/>
        <w:insideV w:val="single" w:color="4A4A4A" w:sz="4" w:space="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="0" w:beforeLines="0" w:beforeAutospacing="0" w:after="0" w:afterLines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24135F"/>
      </w:tcPr>
    </w:tblStylePr>
  </w:style>
  <w:style w:type="paragraph" w:styleId="TableHeading" w:customStyle="1">
    <w:name w:val="Table Heading"/>
    <w:basedOn w:val="Normal"/>
    <w:next w:val="Normal"/>
    <w:qFormat/>
    <w:rsid w:val="00897CCE"/>
    <w:pPr>
      <w:spacing w:after="0" w:line="220" w:lineRule="exact"/>
    </w:pPr>
    <w:rPr>
      <w:rFonts w:eastAsia="Noto Sans CJK SC Regular" w:cs="Arial"/>
      <w:bCs/>
      <w:color w:val="FFFFFF" w:themeColor="background1"/>
      <w:sz w:val="22"/>
      <w:szCs w:val="22"/>
      <w:lang w:val="en-US"/>
    </w:rPr>
  </w:style>
  <w:style w:type="paragraph" w:styleId="TableBody" w:customStyle="1">
    <w:name w:val="Table Body"/>
    <w:basedOn w:val="Normal"/>
    <w:next w:val="Normal"/>
    <w:qFormat/>
    <w:rsid w:val="00897CCE"/>
    <w:pPr>
      <w:spacing w:after="0" w:line="280" w:lineRule="exact"/>
    </w:pPr>
    <w:rPr>
      <w:rFonts w:eastAsia="Noto Sans CJK SC Regular" w:cs="Arial"/>
      <w:color w:val="000000" w:themeColor="text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mailto:GGP.Vietnam@britishcouncil.org.vn" TargetMode="External" Id="Rd975f566c85f4c98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Purpl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653CAB6B1664EBDB8D6C7009189EF" ma:contentTypeVersion="4" ma:contentTypeDescription="Create a new document." ma:contentTypeScope="" ma:versionID="de6f80ce998763e6d9e67136d4392592">
  <xsd:schema xmlns:xsd="http://www.w3.org/2001/XMLSchema" xmlns:xs="http://www.w3.org/2001/XMLSchema" xmlns:p="http://schemas.microsoft.com/office/2006/metadata/properties" xmlns:ns2="825b1d9c-2979-40d4-accd-eede4fa517a1" targetNamespace="http://schemas.microsoft.com/office/2006/metadata/properties" ma:root="true" ma:fieldsID="2d28941171bbe13504c786433cc76a30" ns2:_="">
    <xsd:import namespace="825b1d9c-2979-40d4-accd-eede4fa51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1d9c-2979-40d4-accd-eede4fa51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DDF494-1459-48F2-814F-29831B8AA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b1d9c-2979-40d4-accd-eede4fa51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B9EA1-37CC-49B3-A8C4-92049ACF5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2607-5F35-4192-87FD-8A7FBA3D6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22E19B-49C1-43F6-8728-AE3F5B1B32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Document</ap:Template>
  <ap:Application>Microsoft Word for the web</ap:Application>
  <ap:DocSecurity>0</ap:DocSecurity>
  <ap:ScaleCrop>false</ap:ScaleCrop>
  <ap:Company>British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Phan, Phi (Vietnam)</dc:creator>
  <cp:keywords/>
  <dc:description/>
  <cp:lastModifiedBy>Phan, Phi (Viet Nam)</cp:lastModifiedBy>
  <cp:revision>13</cp:revision>
  <cp:lastPrinted>2019-10-31T13:43:00Z</cp:lastPrinted>
  <dcterms:created xsi:type="dcterms:W3CDTF">2021-07-30T08:41:00Z</dcterms:created>
  <dcterms:modified xsi:type="dcterms:W3CDTF">2021-08-31T03:15:00Z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0x0101008CB653CAB6B1664EBDB8D6C7009189EF</vt:lpwstr>
  </property>
</Properties>
</file>