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0C0" w:rsidRDefault="00BC3239">
      <w:r>
        <w:t>D</w:t>
      </w:r>
      <w:r w:rsidR="00A100C0">
        <w:t xml:space="preserve">ear </w:t>
      </w:r>
      <w:r w:rsidR="00A100C0" w:rsidRPr="00FE05A8">
        <w:t>Parent</w:t>
      </w:r>
      <w:r w:rsidR="00AA7618">
        <w:t>,</w:t>
      </w:r>
    </w:p>
    <w:p w:rsidR="00D50E49" w:rsidRDefault="00D50E49" w:rsidP="00D50E49"/>
    <w:p w:rsidR="00D50E49" w:rsidRDefault="00D50E49" w:rsidP="00BC3239">
      <w:pPr>
        <w:rPr>
          <w:b/>
          <w:bCs/>
        </w:rPr>
      </w:pPr>
      <w:r w:rsidRPr="00FE40F6">
        <w:t>Thank you for choosing British Council for your child’s English course. We hope that your child is enjoying and benefiting from their course with us.</w:t>
      </w:r>
    </w:p>
    <w:p w:rsidR="00892CAC" w:rsidRDefault="00892CAC" w:rsidP="00704064"/>
    <w:p w:rsidR="00BC3239" w:rsidRPr="00BC3239" w:rsidRDefault="00BC3239" w:rsidP="00704064">
      <w:r>
        <w:t xml:space="preserve">This year the British Council is organising a Halloween photo competition on Facebook for </w:t>
      </w:r>
      <w:r w:rsidR="006A3AF1">
        <w:t>Primary and S</w:t>
      </w:r>
      <w:r>
        <w:t xml:space="preserve">econdary parents. To enter, students must have their photo taken dressed in a </w:t>
      </w:r>
      <w:r w:rsidR="006A3AF1">
        <w:t xml:space="preserve">Halloween </w:t>
      </w:r>
      <w:r>
        <w:t xml:space="preserve">costume and email the photo and this consent form to </w:t>
      </w:r>
      <w:hyperlink r:id="rId8" w:history="1">
        <w:r w:rsidRPr="00F57626">
          <w:rPr>
            <w:rStyle w:val="Hyperlink"/>
          </w:rPr>
          <w:t>halloween@britishcouncil.org.vn</w:t>
        </w:r>
      </w:hyperlink>
      <w:r>
        <w:rPr>
          <w:rStyle w:val="Hyperlink"/>
        </w:rPr>
        <w:t xml:space="preserve">. </w:t>
      </w:r>
      <w:r>
        <w:rPr>
          <w:rStyle w:val="Hyperlink"/>
          <w:color w:val="auto"/>
          <w:u w:val="none"/>
        </w:rPr>
        <w:t>The photo will then be published on the British Council Vietnam English Facebook page</w:t>
      </w:r>
      <w:r w:rsidR="006A3AF1">
        <w:rPr>
          <w:rStyle w:val="Hyperlink"/>
          <w:color w:val="auto"/>
          <w:u w:val="none"/>
        </w:rPr>
        <w:t xml:space="preserve"> and may be used for other promotional purposes</w:t>
      </w:r>
      <w:r>
        <w:rPr>
          <w:rStyle w:val="Hyperlink"/>
          <w:color w:val="auto"/>
          <w:u w:val="none"/>
        </w:rPr>
        <w:t xml:space="preserve">. The four photos with the most likes </w:t>
      </w:r>
      <w:r w:rsidR="00C22243">
        <w:rPr>
          <w:rStyle w:val="Hyperlink"/>
          <w:color w:val="auto"/>
          <w:u w:val="none"/>
        </w:rPr>
        <w:t>by 17.</w:t>
      </w:r>
      <w:r w:rsidR="006A3AF1">
        <w:rPr>
          <w:rStyle w:val="Hyperlink"/>
          <w:color w:val="auto"/>
          <w:u w:val="none"/>
        </w:rPr>
        <w:t>00</w:t>
      </w:r>
      <w:r w:rsidR="00C22243">
        <w:rPr>
          <w:rStyle w:val="Hyperlink"/>
          <w:color w:val="auto"/>
          <w:u w:val="none"/>
        </w:rPr>
        <w:t>,</w:t>
      </w:r>
      <w:r w:rsidR="006A3AF1">
        <w:rPr>
          <w:rStyle w:val="Hyperlink"/>
          <w:color w:val="auto"/>
          <w:u w:val="none"/>
        </w:rPr>
        <w:t xml:space="preserve"> </w:t>
      </w:r>
      <w:r w:rsidR="00C22243">
        <w:rPr>
          <w:rStyle w:val="Hyperlink"/>
          <w:color w:val="auto"/>
          <w:u w:val="none"/>
        </w:rPr>
        <w:t xml:space="preserve">30 </w:t>
      </w:r>
      <w:r w:rsidR="006A3AF1">
        <w:rPr>
          <w:rStyle w:val="Hyperlink"/>
          <w:color w:val="auto"/>
          <w:u w:val="none"/>
        </w:rPr>
        <w:t>October</w:t>
      </w:r>
      <w:r w:rsidR="00C22243">
        <w:rPr>
          <w:rStyle w:val="Hyperlink"/>
          <w:color w:val="auto"/>
          <w:u w:val="none"/>
        </w:rPr>
        <w:t xml:space="preserve"> 2015</w:t>
      </w:r>
      <w:r w:rsidR="006A3AF1">
        <w:rPr>
          <w:rStyle w:val="Hyperlink"/>
          <w:color w:val="auto"/>
          <w:u w:val="none"/>
        </w:rPr>
        <w:t xml:space="preserve"> will win a Samsung tablet</w:t>
      </w:r>
      <w:r>
        <w:rPr>
          <w:rStyle w:val="Hyperlink"/>
          <w:color w:val="auto"/>
          <w:u w:val="none"/>
        </w:rPr>
        <w:t xml:space="preserve"> (1 </w:t>
      </w:r>
      <w:r w:rsidR="00737C0F">
        <w:rPr>
          <w:rStyle w:val="Hyperlink"/>
          <w:color w:val="auto"/>
          <w:u w:val="none"/>
        </w:rPr>
        <w:t xml:space="preserve">prize </w:t>
      </w:r>
      <w:r>
        <w:rPr>
          <w:rStyle w:val="Hyperlink"/>
          <w:color w:val="auto"/>
          <w:u w:val="none"/>
        </w:rPr>
        <w:t>for primary girl, primary boy, secondary girl,</w:t>
      </w:r>
      <w:r w:rsidR="00C22243">
        <w:rPr>
          <w:rStyle w:val="Hyperlink"/>
          <w:color w:val="auto"/>
          <w:u w:val="none"/>
        </w:rPr>
        <w:t xml:space="preserve"> and</w:t>
      </w:r>
      <w:r>
        <w:rPr>
          <w:rStyle w:val="Hyperlink"/>
          <w:color w:val="auto"/>
          <w:u w:val="none"/>
        </w:rPr>
        <w:t xml:space="preserve"> secondary boy). </w:t>
      </w:r>
    </w:p>
    <w:p w:rsidR="00BC3239" w:rsidRDefault="00BC3239" w:rsidP="00704064">
      <w:bookmarkStart w:id="0" w:name="_GoBack"/>
      <w:bookmarkEnd w:id="0"/>
    </w:p>
    <w:p w:rsidR="00CE7D7E" w:rsidRDefault="00D50E49" w:rsidP="00704064">
      <w:r>
        <w:t xml:space="preserve">I would be grateful if you could give your permission for your child’s photo and to be used in these ways by signing the permission form below and emailing it, along with the photo of your child in costume, to </w:t>
      </w:r>
      <w:hyperlink r:id="rId9" w:history="1">
        <w:r w:rsidR="00666CE2" w:rsidRPr="00F57626">
          <w:rPr>
            <w:rStyle w:val="Hyperlink"/>
          </w:rPr>
          <w:t>halloween@britishcouncil.org.vn</w:t>
        </w:r>
      </w:hyperlink>
      <w:r w:rsidR="00666CE2">
        <w:t xml:space="preserve"> .</w:t>
      </w:r>
    </w:p>
    <w:p w:rsidR="00A100C0" w:rsidRDefault="00A100C0"/>
    <w:p w:rsidR="00BC3239" w:rsidRDefault="00BC3239">
      <w:r w:rsidRPr="00BC3239">
        <w:t>Competition rules:</w:t>
      </w:r>
    </w:p>
    <w:p w:rsidR="00BC3239" w:rsidRPr="00BC3239" w:rsidRDefault="00BC3239"/>
    <w:p w:rsidR="00BC3239" w:rsidRPr="00BC3239" w:rsidRDefault="00BC3239" w:rsidP="00BC3239">
      <w:pPr>
        <w:pStyle w:val="ListParagraph"/>
        <w:numPr>
          <w:ilvl w:val="0"/>
          <w:numId w:val="15"/>
        </w:numPr>
        <w:rPr>
          <w:sz w:val="20"/>
          <w:szCs w:val="20"/>
          <w:lang w:val="en-US"/>
        </w:rPr>
      </w:pPr>
      <w:r w:rsidRPr="00BC3239">
        <w:rPr>
          <w:sz w:val="20"/>
          <w:szCs w:val="20"/>
          <w:lang w:val="en-US"/>
        </w:rPr>
        <w:t>All entrants must be c</w:t>
      </w:r>
      <w:r w:rsidR="00C22243">
        <w:rPr>
          <w:sz w:val="20"/>
          <w:szCs w:val="20"/>
          <w:lang w:val="en-US"/>
        </w:rPr>
        <w:t>urrent British Council students</w:t>
      </w:r>
    </w:p>
    <w:p w:rsidR="00BC3239" w:rsidRPr="00BC3239" w:rsidRDefault="00BC3239" w:rsidP="00BC3239">
      <w:pPr>
        <w:pStyle w:val="ListParagraph"/>
        <w:numPr>
          <w:ilvl w:val="0"/>
          <w:numId w:val="15"/>
        </w:numPr>
        <w:rPr>
          <w:sz w:val="20"/>
          <w:szCs w:val="20"/>
          <w:lang w:val="en-US"/>
        </w:rPr>
      </w:pPr>
      <w:r w:rsidRPr="00BC3239">
        <w:rPr>
          <w:sz w:val="20"/>
          <w:szCs w:val="20"/>
          <w:lang w:val="en-US"/>
        </w:rPr>
        <w:t xml:space="preserve">Maximum one photo per </w:t>
      </w:r>
      <w:r w:rsidR="00C22243">
        <w:rPr>
          <w:sz w:val="20"/>
          <w:szCs w:val="20"/>
          <w:lang w:val="en-US"/>
        </w:rPr>
        <w:t>student</w:t>
      </w:r>
    </w:p>
    <w:p w:rsidR="00BC3239" w:rsidRPr="00BC3239" w:rsidRDefault="00C22243" w:rsidP="00BC3239">
      <w:pPr>
        <w:pStyle w:val="ListParagraph"/>
        <w:numPr>
          <w:ilvl w:val="0"/>
          <w:numId w:val="15"/>
        </w:numPr>
        <w:rPr>
          <w:sz w:val="20"/>
          <w:szCs w:val="20"/>
          <w:lang w:val="en-US"/>
        </w:rPr>
      </w:pPr>
      <w:r>
        <w:rPr>
          <w:sz w:val="20"/>
          <w:szCs w:val="20"/>
          <w:lang w:val="en-US"/>
        </w:rPr>
        <w:t>Only one child in each photo</w:t>
      </w:r>
    </w:p>
    <w:p w:rsidR="00BC3239" w:rsidRPr="00BC3239" w:rsidRDefault="00BC3239" w:rsidP="00BC3239">
      <w:pPr>
        <w:pStyle w:val="ListParagraph"/>
        <w:numPr>
          <w:ilvl w:val="0"/>
          <w:numId w:val="15"/>
        </w:numPr>
        <w:rPr>
          <w:sz w:val="20"/>
          <w:szCs w:val="20"/>
          <w:lang w:val="en-US"/>
        </w:rPr>
      </w:pPr>
      <w:r w:rsidRPr="00BC3239">
        <w:rPr>
          <w:sz w:val="20"/>
          <w:szCs w:val="20"/>
          <w:lang w:val="en-US"/>
        </w:rPr>
        <w:t xml:space="preserve">Each entry must be accompanied by </w:t>
      </w:r>
      <w:r w:rsidR="006A3AF1">
        <w:rPr>
          <w:sz w:val="20"/>
          <w:szCs w:val="20"/>
          <w:lang w:val="en-US"/>
        </w:rPr>
        <w:t>this</w:t>
      </w:r>
      <w:r w:rsidR="00C22243">
        <w:rPr>
          <w:sz w:val="20"/>
          <w:szCs w:val="20"/>
          <w:lang w:val="en-US"/>
        </w:rPr>
        <w:t xml:space="preserve"> consent form</w:t>
      </w:r>
    </w:p>
    <w:p w:rsidR="00BC3239" w:rsidRPr="00BC3239" w:rsidRDefault="006A3AF1" w:rsidP="00BC3239">
      <w:pPr>
        <w:pStyle w:val="ListParagraph"/>
        <w:numPr>
          <w:ilvl w:val="0"/>
          <w:numId w:val="15"/>
        </w:numPr>
        <w:rPr>
          <w:sz w:val="20"/>
          <w:szCs w:val="20"/>
          <w:lang w:val="en-US"/>
        </w:rPr>
      </w:pPr>
      <w:r>
        <w:rPr>
          <w:sz w:val="20"/>
          <w:szCs w:val="20"/>
          <w:lang w:val="en-US"/>
        </w:rPr>
        <w:t>Photos containing brand names will not be posted online</w:t>
      </w:r>
    </w:p>
    <w:p w:rsidR="00BC3239" w:rsidRPr="00BC3239" w:rsidRDefault="00BC3239" w:rsidP="00BC3239">
      <w:pPr>
        <w:pStyle w:val="ListParagraph"/>
        <w:numPr>
          <w:ilvl w:val="0"/>
          <w:numId w:val="15"/>
        </w:numPr>
        <w:rPr>
          <w:sz w:val="20"/>
          <w:szCs w:val="20"/>
          <w:lang w:val="en-US"/>
        </w:rPr>
      </w:pPr>
      <w:r w:rsidRPr="00BC3239">
        <w:rPr>
          <w:sz w:val="20"/>
          <w:szCs w:val="20"/>
          <w:lang w:val="en-US"/>
        </w:rPr>
        <w:t>The competition ends 17:00, 30</w:t>
      </w:r>
      <w:r w:rsidR="00C22243">
        <w:rPr>
          <w:sz w:val="20"/>
          <w:szCs w:val="20"/>
          <w:lang w:val="en-US"/>
        </w:rPr>
        <w:t xml:space="preserve"> October 2015</w:t>
      </w:r>
    </w:p>
    <w:p w:rsidR="00BC3239" w:rsidRDefault="00BC3239" w:rsidP="00BC3239">
      <w:pPr>
        <w:pStyle w:val="ListParagraph"/>
        <w:numPr>
          <w:ilvl w:val="0"/>
          <w:numId w:val="15"/>
        </w:numPr>
        <w:rPr>
          <w:sz w:val="20"/>
          <w:szCs w:val="20"/>
          <w:lang w:val="en-US"/>
        </w:rPr>
      </w:pPr>
      <w:r w:rsidRPr="00BC3239">
        <w:rPr>
          <w:sz w:val="20"/>
          <w:szCs w:val="20"/>
          <w:lang w:val="en-US"/>
        </w:rPr>
        <w:t>For children und</w:t>
      </w:r>
      <w:r w:rsidR="006A3AF1">
        <w:rPr>
          <w:sz w:val="20"/>
          <w:szCs w:val="20"/>
          <w:lang w:val="en-US"/>
        </w:rPr>
        <w:t>er 13 years old, please tag</w:t>
      </w:r>
      <w:r w:rsidRPr="00BC3239">
        <w:rPr>
          <w:sz w:val="20"/>
          <w:szCs w:val="20"/>
          <w:lang w:val="en-US"/>
        </w:rPr>
        <w:t xml:space="preserve"> using parent’s name</w:t>
      </w:r>
      <w:r w:rsidR="006A3AF1">
        <w:rPr>
          <w:sz w:val="20"/>
          <w:szCs w:val="20"/>
          <w:lang w:val="en-US"/>
        </w:rPr>
        <w:t>s</w:t>
      </w:r>
    </w:p>
    <w:p w:rsidR="006A3AF1" w:rsidRPr="00BC3239" w:rsidRDefault="006A3AF1" w:rsidP="00BC3239">
      <w:pPr>
        <w:pStyle w:val="ListParagraph"/>
        <w:numPr>
          <w:ilvl w:val="0"/>
          <w:numId w:val="15"/>
        </w:numPr>
        <w:rPr>
          <w:sz w:val="20"/>
          <w:szCs w:val="20"/>
          <w:lang w:val="en-US"/>
        </w:rPr>
      </w:pPr>
      <w:r>
        <w:rPr>
          <w:sz w:val="20"/>
          <w:szCs w:val="20"/>
          <w:lang w:val="en-US"/>
        </w:rPr>
        <w:t xml:space="preserve">The final decision on winning photos will be made by British Council management. Management decisions are final. </w:t>
      </w:r>
    </w:p>
    <w:p w:rsidR="00BC3239" w:rsidRPr="00BC3239" w:rsidRDefault="00BC3239">
      <w:pPr>
        <w:rPr>
          <w:lang w:val="en-US"/>
        </w:rPr>
      </w:pPr>
    </w:p>
    <w:p w:rsidR="00D50E49" w:rsidRDefault="00D50E49"/>
    <w:p w:rsidR="00A100C0" w:rsidRDefault="00A100C0">
      <w:r>
        <w:t>Yours sincerely</w:t>
      </w:r>
      <w:r w:rsidR="00704064">
        <w:t>,</w:t>
      </w:r>
    </w:p>
    <w:p w:rsidR="00A100C0" w:rsidRDefault="00A100C0"/>
    <w:p w:rsidR="00A100C0" w:rsidRDefault="00AA7618">
      <w:pPr>
        <w:spacing w:before="120"/>
        <w:rPr>
          <w:bCs/>
        </w:rPr>
      </w:pPr>
      <w:r>
        <w:rPr>
          <w:bCs/>
        </w:rPr>
        <w:t>Stephen Morris</w:t>
      </w:r>
    </w:p>
    <w:p w:rsidR="00FE05A8" w:rsidRDefault="00FE05A8">
      <w:pPr>
        <w:spacing w:before="120"/>
        <w:rPr>
          <w:bCs/>
        </w:rPr>
      </w:pPr>
      <w:r>
        <w:rPr>
          <w:bCs/>
        </w:rPr>
        <w:t>Young Learner Co-ordinator</w:t>
      </w:r>
    </w:p>
    <w:p w:rsidR="00FE05A8" w:rsidRDefault="00FE05A8">
      <w:pPr>
        <w:spacing w:before="120"/>
      </w:pPr>
    </w:p>
    <w:p w:rsidR="00A100C0" w:rsidRDefault="00A100C0">
      <w:r>
        <w:t>------------------------------------------------------------------------------------------------------------------</w:t>
      </w:r>
    </w:p>
    <w:p w:rsidR="00A100C0" w:rsidRDefault="00A100C0"/>
    <w:p w:rsidR="00A100C0" w:rsidRDefault="00A100C0" w:rsidP="00704064">
      <w:r>
        <w:t>I give the Brit</w:t>
      </w:r>
      <w:r w:rsidR="002D3DD5">
        <w:t>ish Council permission to upload photo of</w:t>
      </w:r>
      <w:r w:rsidR="00AA7618">
        <w:t xml:space="preserve"> (name) </w:t>
      </w:r>
      <w:sdt>
        <w:sdtPr>
          <w:id w:val="-1999803583"/>
          <w:placeholder>
            <w:docPart w:val="23814EC4068142D289B3230B4EFF39D7"/>
          </w:placeholder>
          <w:showingPlcHdr/>
          <w:text/>
        </w:sdtPr>
        <w:sdtEndPr/>
        <w:sdtContent>
          <w:r w:rsidR="00463075" w:rsidRPr="00F57626">
            <w:rPr>
              <w:rStyle w:val="PlaceholderText"/>
            </w:rPr>
            <w:t>Click here to enter text.</w:t>
          </w:r>
        </w:sdtContent>
      </w:sdt>
      <w:r w:rsidR="00C22243">
        <w:t xml:space="preserve"> </w:t>
      </w:r>
      <w:proofErr w:type="gramStart"/>
      <w:r w:rsidR="00AA7618">
        <w:t>created</w:t>
      </w:r>
      <w:proofErr w:type="gramEnd"/>
      <w:r w:rsidR="00AA7618">
        <w:t xml:space="preserve"> for the 201</w:t>
      </w:r>
      <w:r w:rsidR="00CE7D7E">
        <w:t>5</w:t>
      </w:r>
      <w:r w:rsidR="00AA7618">
        <w:t xml:space="preserve"> </w:t>
      </w:r>
      <w:r w:rsidR="00D50E49">
        <w:t>Halloween</w:t>
      </w:r>
      <w:r w:rsidR="00CE7D7E">
        <w:t xml:space="preserve"> Competition </w:t>
      </w:r>
      <w:r w:rsidR="006D758E">
        <w:t>on</w:t>
      </w:r>
      <w:r w:rsidR="007E5B19">
        <w:t xml:space="preserve"> the British Council’s</w:t>
      </w:r>
      <w:r w:rsidR="006D758E">
        <w:t xml:space="preserve"> </w:t>
      </w:r>
      <w:r w:rsidR="002D3DD5">
        <w:t>Facebook page</w:t>
      </w:r>
      <w:r w:rsidR="007E5B19">
        <w:t xml:space="preserve"> </w:t>
      </w:r>
      <w:r w:rsidR="00716FF4">
        <w:t xml:space="preserve">and </w:t>
      </w:r>
      <w:r w:rsidR="006A3AF1">
        <w:t xml:space="preserve">to use it </w:t>
      </w:r>
      <w:r w:rsidR="00D224BE">
        <w:t xml:space="preserve">in </w:t>
      </w:r>
      <w:r w:rsidR="00716FF4">
        <w:t xml:space="preserve">other </w:t>
      </w:r>
      <w:r w:rsidR="007E5B19">
        <w:t>promotional materials</w:t>
      </w:r>
      <w:r>
        <w:t xml:space="preserve">. </w:t>
      </w:r>
    </w:p>
    <w:p w:rsidR="00A100C0" w:rsidRDefault="00A100C0"/>
    <w:p w:rsidR="00A100C0" w:rsidRDefault="00A100C0"/>
    <w:p w:rsidR="00A100C0" w:rsidRDefault="00A100C0">
      <w:proofErr w:type="gramStart"/>
      <w:r>
        <w:t>Name of child</w:t>
      </w:r>
      <w:r w:rsidR="00463075">
        <w:t xml:space="preserve"> </w:t>
      </w:r>
      <w:sdt>
        <w:sdtPr>
          <w:id w:val="2091271767"/>
          <w:placeholder>
            <w:docPart w:val="2287F2B61D874773BA2344A204A22617"/>
          </w:placeholder>
          <w:showingPlcHdr/>
          <w:text/>
        </w:sdtPr>
        <w:sdtEndPr/>
        <w:sdtContent>
          <w:r w:rsidR="00463075" w:rsidRPr="00F57626">
            <w:rPr>
              <w:rStyle w:val="PlaceholderText"/>
            </w:rPr>
            <w:t>Click here to enter text.</w:t>
          </w:r>
          <w:proofErr w:type="gramEnd"/>
        </w:sdtContent>
      </w:sdt>
    </w:p>
    <w:p w:rsidR="00A100C0" w:rsidRDefault="00A100C0"/>
    <w:p w:rsidR="002D3DD5" w:rsidRDefault="002D3DD5">
      <w:r>
        <w:t>Age:</w:t>
      </w:r>
      <w:r w:rsidR="00463075">
        <w:t xml:space="preserve"> </w:t>
      </w:r>
      <w:sdt>
        <w:sdtPr>
          <w:id w:val="-99572567"/>
          <w:placeholder>
            <w:docPart w:val="019088604D974E2982EE3260D4EB0D00"/>
          </w:placeholder>
          <w:showingPlcHdr/>
          <w:text/>
        </w:sdtPr>
        <w:sdtEndPr/>
        <w:sdtContent>
          <w:r w:rsidR="00463075" w:rsidRPr="00F57626">
            <w:rPr>
              <w:rStyle w:val="PlaceholderText"/>
            </w:rPr>
            <w:t>Click here to enter text.</w:t>
          </w:r>
        </w:sdtContent>
      </w:sdt>
    </w:p>
    <w:p w:rsidR="00A100C0" w:rsidRDefault="00A100C0"/>
    <w:p w:rsidR="00A100C0" w:rsidRDefault="00463075">
      <w:r>
        <w:t xml:space="preserve">Signed (please type in parent’s full name) </w:t>
      </w:r>
      <w:sdt>
        <w:sdtPr>
          <w:id w:val="1676533566"/>
          <w:placeholder>
            <w:docPart w:val="98E7F0CAD7E74BA1BFE2D08D2313DA39"/>
          </w:placeholder>
          <w:showingPlcHdr/>
          <w:text/>
        </w:sdtPr>
        <w:sdtEndPr/>
        <w:sdtContent>
          <w:r w:rsidRPr="00F57626">
            <w:rPr>
              <w:rStyle w:val="PlaceholderText"/>
            </w:rPr>
            <w:t>Click here to enter text.</w:t>
          </w:r>
        </w:sdtContent>
      </w:sdt>
    </w:p>
    <w:p w:rsidR="00A100C0" w:rsidRDefault="00A100C0"/>
    <w:p w:rsidR="00A100C0" w:rsidRDefault="00A100C0"/>
    <w:p w:rsidR="003E797C" w:rsidRDefault="00704064">
      <w:r>
        <w:t xml:space="preserve">Print </w:t>
      </w:r>
      <w:r w:rsidR="006D758E">
        <w:t xml:space="preserve">parent </w:t>
      </w:r>
      <w:r>
        <w:t>n</w:t>
      </w:r>
      <w:r w:rsidR="00A100C0">
        <w:t>ame</w:t>
      </w:r>
      <w:r w:rsidR="00463075">
        <w:t xml:space="preserve"> </w:t>
      </w:r>
      <w:sdt>
        <w:sdtPr>
          <w:id w:val="-1747803255"/>
          <w:placeholder>
            <w:docPart w:val="161381737A754F89B0D3CC6D70E2392A"/>
          </w:placeholder>
          <w:showingPlcHdr/>
          <w:text/>
        </w:sdtPr>
        <w:sdtEndPr/>
        <w:sdtContent>
          <w:r w:rsidR="00463075" w:rsidRPr="00F57626">
            <w:rPr>
              <w:rStyle w:val="PlaceholderText"/>
            </w:rPr>
            <w:t>Click here to enter text.</w:t>
          </w:r>
        </w:sdtContent>
      </w:sdt>
      <w:r w:rsidR="00A100C0">
        <w:tab/>
        <w:t xml:space="preserve">    </w:t>
      </w:r>
      <w:r w:rsidR="003E797C">
        <w:tab/>
      </w:r>
      <w:r w:rsidR="003E797C">
        <w:tab/>
        <w:t xml:space="preserve">Phone number </w:t>
      </w:r>
      <w:sdt>
        <w:sdtPr>
          <w:id w:val="-1702396940"/>
          <w:placeholder>
            <w:docPart w:val="600E4556BC564153A6794D9F8C8BA091"/>
          </w:placeholder>
          <w:showingPlcHdr/>
          <w:text/>
        </w:sdtPr>
        <w:sdtEndPr/>
        <w:sdtContent>
          <w:r w:rsidR="003E797C" w:rsidRPr="00F57626">
            <w:rPr>
              <w:rStyle w:val="PlaceholderText"/>
            </w:rPr>
            <w:t>Click here to enter text.</w:t>
          </w:r>
        </w:sdtContent>
      </w:sdt>
      <w:r w:rsidR="003E797C">
        <w:t xml:space="preserve"> </w:t>
      </w:r>
    </w:p>
    <w:p w:rsidR="003E797C" w:rsidRDefault="003E797C"/>
    <w:p w:rsidR="00A100C0" w:rsidRDefault="00A100C0">
      <w:r>
        <w:t xml:space="preserve">Date </w:t>
      </w:r>
      <w:sdt>
        <w:sdtPr>
          <w:id w:val="372809634"/>
          <w:placeholder>
            <w:docPart w:val="CE242F222C2B4EAD959650E768F50889"/>
          </w:placeholder>
          <w:showingPlcHdr/>
          <w:text/>
        </w:sdtPr>
        <w:sdtEndPr/>
        <w:sdtContent>
          <w:r w:rsidR="00F235D6" w:rsidRPr="00F57626">
            <w:rPr>
              <w:rStyle w:val="PlaceholderText"/>
            </w:rPr>
            <w:t>Click here to enter text.</w:t>
          </w:r>
        </w:sdtContent>
      </w:sdt>
    </w:p>
    <w:p w:rsidR="00A62094" w:rsidRDefault="00A62094"/>
    <w:p w:rsidR="00A62094" w:rsidRPr="00D6162D" w:rsidRDefault="00A62094" w:rsidP="00D6162D"/>
    <w:sectPr w:rsidR="00A62094" w:rsidRPr="00D6162D">
      <w:headerReference w:type="default" r:id="rId10"/>
      <w:footerReference w:type="default" r:id="rId11"/>
      <w:headerReference w:type="first" r:id="rId12"/>
      <w:footerReference w:type="first" r:id="rId13"/>
      <w:pgSz w:w="11906" w:h="16838" w:code="9"/>
      <w:pgMar w:top="1418" w:right="851" w:bottom="1418" w:left="1134" w:header="680" w:footer="45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3D2" w:rsidRDefault="003963D2">
      <w:r>
        <w:separator/>
      </w:r>
    </w:p>
  </w:endnote>
  <w:endnote w:type="continuationSeparator" w:id="0">
    <w:p w:rsidR="003963D2" w:rsidRDefault="00396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3D" w:rsidRDefault="00A33F3D">
    <w:pPr>
      <w:pStyle w:val="Footer"/>
    </w:pPr>
    <w:r>
      <w:t xml:space="preserve">Page </w:t>
    </w:r>
    <w:r>
      <w:fldChar w:fldCharType="begin"/>
    </w:r>
    <w:r>
      <w:instrText xml:space="preserve"> PAGE </w:instrText>
    </w:r>
    <w:r>
      <w:fldChar w:fldCharType="separate"/>
    </w:r>
    <w:r w:rsidR="00D6162D">
      <w:rPr>
        <w:noProof/>
      </w:rPr>
      <w:t>2</w:t>
    </w:r>
    <w:r>
      <w:fldChar w:fldCharType="end"/>
    </w:r>
    <w:r>
      <w:t xml:space="preserve"> of </w:t>
    </w:r>
    <w:r w:rsidR="00D6162D">
      <w:fldChar w:fldCharType="begin"/>
    </w:r>
    <w:r w:rsidR="00D6162D">
      <w:instrText xml:space="preserve"> NUMPAGES </w:instrText>
    </w:r>
    <w:r w:rsidR="00D6162D">
      <w:fldChar w:fldCharType="separate"/>
    </w:r>
    <w:r w:rsidR="00D6162D">
      <w:rPr>
        <w:noProof/>
      </w:rPr>
      <w:t>2</w:t>
    </w:r>
    <w:r w:rsidR="00D6162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F3D" w:rsidRDefault="00A33F3D">
    <w:pPr>
      <w:pStyle w:val="Footer"/>
    </w:pPr>
    <w:r>
      <w:rPr>
        <w:b/>
      </w:rPr>
      <w:t xml:space="preserve">The </w:t>
    </w:r>
    <w:smartTag w:uri="urn:schemas-microsoft-com:office:smarttags" w:element="country-region">
      <w:smartTag w:uri="urn:schemas-microsoft-com:office:smarttags" w:element="place">
        <w:r>
          <w:rPr>
            <w:b/>
          </w:rPr>
          <w:t>United Kingdom</w:t>
        </w:r>
      </w:smartTag>
    </w:smartTag>
    <w:r>
      <w:rPr>
        <w:b/>
      </w:rPr>
      <w:t>’s international organisation for educational opportunities and cultural relations.</w:t>
    </w:r>
    <w:r>
      <w:t xml:space="preserve"> We are registered in </w:t>
    </w:r>
    <w:smartTag w:uri="urn:schemas-microsoft-com:office:smarttags" w:element="country-region">
      <w:smartTag w:uri="urn:schemas-microsoft-com:office:smarttags" w:element="place">
        <w:r>
          <w:t>England</w:t>
        </w:r>
      </w:smartTag>
    </w:smartTag>
    <w:r>
      <w:t xml:space="preserve"> as a charity.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3D2" w:rsidRDefault="003963D2">
      <w:r>
        <w:separator/>
      </w:r>
    </w:p>
  </w:footnote>
  <w:footnote w:type="continuationSeparator" w:id="0">
    <w:p w:rsidR="003963D2" w:rsidRDefault="003963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088"/>
    </w:tblGrid>
    <w:tr w:rsidR="00892CAC" w:rsidTr="006B4F9D">
      <w:trPr>
        <w:trHeight w:hRule="exact" w:val="1080"/>
      </w:trPr>
      <w:tc>
        <w:tcPr>
          <w:tcW w:w="2835" w:type="dxa"/>
          <w:tcBorders>
            <w:bottom w:val="single" w:sz="4" w:space="0" w:color="auto"/>
          </w:tcBorders>
        </w:tcPr>
        <w:p w:rsidR="00892CAC" w:rsidRDefault="00892CAC" w:rsidP="006B4F9D">
          <w:pPr>
            <w:pStyle w:val="Header"/>
            <w:jc w:val="left"/>
          </w:pPr>
          <w:r>
            <w:rPr>
              <w:noProof/>
              <w:lang w:eastAsia="en-GB"/>
            </w:rPr>
            <w:drawing>
              <wp:inline distT="0" distB="0" distL="0" distR="0" wp14:anchorId="48C3F7A0" wp14:editId="20FF8BAB">
                <wp:extent cx="1438275" cy="400050"/>
                <wp:effectExtent l="0" t="0" r="0" b="0"/>
                <wp:docPr id="3" name="Picture 3"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7088" w:type="dxa"/>
          <w:tcBorders>
            <w:bottom w:val="single" w:sz="4" w:space="0" w:color="auto"/>
          </w:tcBorders>
        </w:tcPr>
        <w:p w:rsidR="00892CAC" w:rsidRDefault="00892CAC" w:rsidP="006B4F9D">
          <w:pPr>
            <w:pStyle w:val="Header"/>
            <w:tabs>
              <w:tab w:val="clear" w:pos="4153"/>
              <w:tab w:val="clear" w:pos="8306"/>
            </w:tabs>
          </w:pPr>
          <w:r>
            <w:t xml:space="preserve">Halloween </w:t>
          </w:r>
          <w:r w:rsidR="00C22243">
            <w:t xml:space="preserve">Photo </w:t>
          </w:r>
          <w:r>
            <w:t>Competition 2015</w:t>
          </w:r>
        </w:p>
        <w:p w:rsidR="00892CAC" w:rsidRDefault="00892CAC" w:rsidP="00C22243">
          <w:pPr>
            <w:pStyle w:val="Header"/>
            <w:tabs>
              <w:tab w:val="clear" w:pos="4153"/>
              <w:tab w:val="clear" w:pos="8306"/>
            </w:tabs>
          </w:pPr>
          <w:r w:rsidRPr="00BC3239">
            <w:rPr>
              <w:sz w:val="28"/>
              <w:szCs w:val="28"/>
            </w:rPr>
            <w:t>Permission to use your child’s photo</w:t>
          </w:r>
        </w:p>
      </w:tc>
    </w:tr>
  </w:tbl>
  <w:p w:rsidR="00BF2E17" w:rsidRDefault="00892CAC" w:rsidP="00892CAC">
    <w:pPr>
      <w:pStyle w:val="Header"/>
      <w:tabs>
        <w:tab w:val="clear" w:pos="4153"/>
        <w:tab w:val="clear" w:pos="8306"/>
      </w:tabs>
      <w:jc w:val="left"/>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ayout w:type="fixed"/>
      <w:tblCellMar>
        <w:left w:w="0" w:type="dxa"/>
        <w:right w:w="0" w:type="dxa"/>
      </w:tblCellMar>
      <w:tblLook w:val="0000" w:firstRow="0" w:lastRow="0" w:firstColumn="0" w:lastColumn="0" w:noHBand="0" w:noVBand="0"/>
    </w:tblPr>
    <w:tblGrid>
      <w:gridCol w:w="2835"/>
      <w:gridCol w:w="7088"/>
    </w:tblGrid>
    <w:tr w:rsidR="00A33F3D">
      <w:trPr>
        <w:trHeight w:hRule="exact" w:val="1080"/>
      </w:trPr>
      <w:tc>
        <w:tcPr>
          <w:tcW w:w="2835" w:type="dxa"/>
          <w:tcBorders>
            <w:bottom w:val="single" w:sz="4" w:space="0" w:color="auto"/>
          </w:tcBorders>
        </w:tcPr>
        <w:p w:rsidR="00A33F3D" w:rsidRDefault="00436F25">
          <w:pPr>
            <w:pStyle w:val="Header"/>
            <w:jc w:val="left"/>
          </w:pPr>
          <w:r>
            <w:rPr>
              <w:noProof/>
              <w:lang w:eastAsia="en-GB"/>
            </w:rPr>
            <w:drawing>
              <wp:inline distT="0" distB="0" distL="0" distR="0" wp14:anchorId="681652FC" wp14:editId="3B7A838F">
                <wp:extent cx="1438275" cy="400050"/>
                <wp:effectExtent l="0" t="0" r="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400050"/>
                        </a:xfrm>
                        <a:prstGeom prst="rect">
                          <a:avLst/>
                        </a:prstGeom>
                        <a:noFill/>
                        <a:ln>
                          <a:noFill/>
                        </a:ln>
                      </pic:spPr>
                    </pic:pic>
                  </a:graphicData>
                </a:graphic>
              </wp:inline>
            </w:drawing>
          </w:r>
        </w:p>
      </w:tc>
      <w:tc>
        <w:tcPr>
          <w:tcW w:w="7088" w:type="dxa"/>
          <w:tcBorders>
            <w:bottom w:val="single" w:sz="4" w:space="0" w:color="auto"/>
          </w:tcBorders>
        </w:tcPr>
        <w:p w:rsidR="00A33F3D" w:rsidRDefault="00D50E49" w:rsidP="00D50E49">
          <w:pPr>
            <w:pStyle w:val="Header"/>
            <w:tabs>
              <w:tab w:val="clear" w:pos="4153"/>
              <w:tab w:val="clear" w:pos="8306"/>
            </w:tabs>
          </w:pPr>
          <w:r>
            <w:t>Halloween</w:t>
          </w:r>
          <w:r w:rsidR="00C22243">
            <w:t xml:space="preserve"> Photo</w:t>
          </w:r>
          <w:r w:rsidR="00CE7D7E">
            <w:t xml:space="preserve"> Competition 2015</w:t>
          </w:r>
        </w:p>
        <w:p w:rsidR="00BC3239" w:rsidRDefault="00BC3239" w:rsidP="00C22243">
          <w:pPr>
            <w:pStyle w:val="Header"/>
            <w:tabs>
              <w:tab w:val="clear" w:pos="4153"/>
              <w:tab w:val="clear" w:pos="8306"/>
            </w:tabs>
          </w:pPr>
          <w:r w:rsidRPr="00BC3239">
            <w:rPr>
              <w:sz w:val="28"/>
              <w:szCs w:val="28"/>
            </w:rPr>
            <w:t>Permission to use your child’s photo</w:t>
          </w:r>
        </w:p>
      </w:tc>
    </w:tr>
  </w:tbl>
  <w:p w:rsidR="00A33F3D" w:rsidRDefault="00A33F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12A9A10"/>
    <w:lvl w:ilvl="0">
      <w:start w:val="1"/>
      <w:numFmt w:val="decimal"/>
      <w:lvlText w:val="%1."/>
      <w:lvlJc w:val="left"/>
      <w:pPr>
        <w:tabs>
          <w:tab w:val="num" w:pos="1492"/>
        </w:tabs>
        <w:ind w:left="1492" w:hanging="360"/>
      </w:pPr>
    </w:lvl>
  </w:abstractNum>
  <w:abstractNum w:abstractNumId="1">
    <w:nsid w:val="FFFFFF7D"/>
    <w:multiLevelType w:val="singleLevel"/>
    <w:tmpl w:val="31222CD8"/>
    <w:lvl w:ilvl="0">
      <w:start w:val="1"/>
      <w:numFmt w:val="decimal"/>
      <w:lvlText w:val="%1."/>
      <w:lvlJc w:val="left"/>
      <w:pPr>
        <w:tabs>
          <w:tab w:val="num" w:pos="1209"/>
        </w:tabs>
        <w:ind w:left="1209" w:hanging="360"/>
      </w:pPr>
    </w:lvl>
  </w:abstractNum>
  <w:abstractNum w:abstractNumId="2">
    <w:nsid w:val="FFFFFF7E"/>
    <w:multiLevelType w:val="singleLevel"/>
    <w:tmpl w:val="3DEACD68"/>
    <w:lvl w:ilvl="0">
      <w:start w:val="1"/>
      <w:numFmt w:val="decimal"/>
      <w:lvlText w:val="%1."/>
      <w:lvlJc w:val="left"/>
      <w:pPr>
        <w:tabs>
          <w:tab w:val="num" w:pos="926"/>
        </w:tabs>
        <w:ind w:left="926" w:hanging="360"/>
      </w:pPr>
    </w:lvl>
  </w:abstractNum>
  <w:abstractNum w:abstractNumId="3">
    <w:nsid w:val="FFFFFF7F"/>
    <w:multiLevelType w:val="singleLevel"/>
    <w:tmpl w:val="4F165E3A"/>
    <w:lvl w:ilvl="0">
      <w:start w:val="1"/>
      <w:numFmt w:val="decimal"/>
      <w:lvlText w:val="%1."/>
      <w:lvlJc w:val="left"/>
      <w:pPr>
        <w:tabs>
          <w:tab w:val="num" w:pos="643"/>
        </w:tabs>
        <w:ind w:left="643" w:hanging="360"/>
      </w:pPr>
    </w:lvl>
  </w:abstractNum>
  <w:abstractNum w:abstractNumId="4">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A2E4C4"/>
    <w:lvl w:ilvl="0">
      <w:start w:val="1"/>
      <w:numFmt w:val="decimal"/>
      <w:lvlText w:val="%1."/>
      <w:lvlJc w:val="left"/>
      <w:pPr>
        <w:tabs>
          <w:tab w:val="num" w:pos="360"/>
        </w:tabs>
        <w:ind w:left="360" w:hanging="360"/>
      </w:pPr>
    </w:lvl>
  </w:abstractNum>
  <w:abstractNum w:abstractNumId="9">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nsid w:val="01D32B1C"/>
    <w:multiLevelType w:val="multilevel"/>
    <w:tmpl w:val="963A9C5C"/>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nsid w:val="0E4E01F1"/>
    <w:multiLevelType w:val="multilevel"/>
    <w:tmpl w:val="E7A66762"/>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2">
    <w:nsid w:val="40AB16AA"/>
    <w:multiLevelType w:val="hybridMultilevel"/>
    <w:tmpl w:val="38BCD75E"/>
    <w:lvl w:ilvl="0" w:tplc="BF9A29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A182CB8"/>
    <w:multiLevelType w:val="hybridMultilevel"/>
    <w:tmpl w:val="5FD866BE"/>
    <w:lvl w:ilvl="0" w:tplc="BF9A29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E9165CC"/>
    <w:multiLevelType w:val="singleLevel"/>
    <w:tmpl w:val="AF96907E"/>
    <w:lvl w:ilvl="0">
      <w:start w:val="1"/>
      <w:numFmt w:val="bullet"/>
      <w:pStyle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1"/>
  </w:num>
  <w:num w:numId="15">
    <w:abstractNumId w:val="1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64"/>
    <w:rsid w:val="000540CE"/>
    <w:rsid w:val="0010774D"/>
    <w:rsid w:val="0015708B"/>
    <w:rsid w:val="00162823"/>
    <w:rsid w:val="001A479B"/>
    <w:rsid w:val="00276E04"/>
    <w:rsid w:val="002D3DD5"/>
    <w:rsid w:val="00390346"/>
    <w:rsid w:val="003963D2"/>
    <w:rsid w:val="003C245D"/>
    <w:rsid w:val="003E797C"/>
    <w:rsid w:val="00423F9C"/>
    <w:rsid w:val="00436F25"/>
    <w:rsid w:val="00463075"/>
    <w:rsid w:val="004974D4"/>
    <w:rsid w:val="004A3F15"/>
    <w:rsid w:val="00535B77"/>
    <w:rsid w:val="005619AD"/>
    <w:rsid w:val="00595B32"/>
    <w:rsid w:val="00664FF3"/>
    <w:rsid w:val="00666CE2"/>
    <w:rsid w:val="006A3AF1"/>
    <w:rsid w:val="006A5D8D"/>
    <w:rsid w:val="006B71EC"/>
    <w:rsid w:val="006D758E"/>
    <w:rsid w:val="00704064"/>
    <w:rsid w:val="00716FF4"/>
    <w:rsid w:val="00737C0F"/>
    <w:rsid w:val="00770116"/>
    <w:rsid w:val="007E5B19"/>
    <w:rsid w:val="008267AC"/>
    <w:rsid w:val="00892CAC"/>
    <w:rsid w:val="008A4BF3"/>
    <w:rsid w:val="008C6CBB"/>
    <w:rsid w:val="008E3953"/>
    <w:rsid w:val="00992280"/>
    <w:rsid w:val="00A100C0"/>
    <w:rsid w:val="00A33F3D"/>
    <w:rsid w:val="00A42003"/>
    <w:rsid w:val="00A62094"/>
    <w:rsid w:val="00AA7618"/>
    <w:rsid w:val="00B43EC3"/>
    <w:rsid w:val="00BC3239"/>
    <w:rsid w:val="00BE0B9C"/>
    <w:rsid w:val="00BF2E17"/>
    <w:rsid w:val="00C05802"/>
    <w:rsid w:val="00C22243"/>
    <w:rsid w:val="00C82156"/>
    <w:rsid w:val="00CD2E6E"/>
    <w:rsid w:val="00CE7D7E"/>
    <w:rsid w:val="00CF176E"/>
    <w:rsid w:val="00D224BE"/>
    <w:rsid w:val="00D50E49"/>
    <w:rsid w:val="00D6162D"/>
    <w:rsid w:val="00E74ACD"/>
    <w:rsid w:val="00EA4EA3"/>
    <w:rsid w:val="00F063B2"/>
    <w:rsid w:val="00F235D6"/>
    <w:rsid w:val="00F53B6D"/>
    <w:rsid w:val="00F94E67"/>
    <w:rsid w:val="00FE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0000"/>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odyTextIndent">
    <w:name w:val="Body Text Indent"/>
    <w:basedOn w:val="Normal"/>
    <w:rPr>
      <w:rFonts w:ascii="Century Schoolbook" w:hAnsi="Century Schoolbook"/>
      <w:sz w:val="21"/>
      <w:szCs w:val="21"/>
      <w:lang w:eastAsia="en-US"/>
    </w:rPr>
  </w:style>
  <w:style w:type="character" w:styleId="Hyperlink">
    <w:name w:val="Hyperlink"/>
    <w:basedOn w:val="DefaultParagraphFont"/>
    <w:uiPriority w:val="99"/>
    <w:rsid w:val="00666CE2"/>
    <w:rPr>
      <w:color w:val="0000FF" w:themeColor="hyperlink"/>
      <w:u w:val="single"/>
    </w:rPr>
  </w:style>
  <w:style w:type="paragraph" w:styleId="BalloonText">
    <w:name w:val="Balloon Text"/>
    <w:basedOn w:val="Normal"/>
    <w:link w:val="BalloonTextChar"/>
    <w:rsid w:val="00436F25"/>
    <w:rPr>
      <w:rFonts w:ascii="Tahoma" w:hAnsi="Tahoma" w:cs="Tahoma"/>
      <w:sz w:val="16"/>
      <w:szCs w:val="16"/>
    </w:rPr>
  </w:style>
  <w:style w:type="character" w:customStyle="1" w:styleId="BalloonTextChar">
    <w:name w:val="Balloon Text Char"/>
    <w:basedOn w:val="DefaultParagraphFont"/>
    <w:link w:val="BalloonText"/>
    <w:rsid w:val="00436F25"/>
    <w:rPr>
      <w:rFonts w:ascii="Tahoma" w:hAnsi="Tahoma" w:cs="Tahoma"/>
      <w:sz w:val="16"/>
      <w:szCs w:val="16"/>
      <w:lang w:eastAsia="zh-CN"/>
    </w:rPr>
  </w:style>
  <w:style w:type="character" w:styleId="PlaceholderText">
    <w:name w:val="Placeholder Text"/>
    <w:basedOn w:val="DefaultParagraphFont"/>
    <w:uiPriority w:val="99"/>
    <w:semiHidden/>
    <w:rsid w:val="00463075"/>
    <w:rPr>
      <w:color w:val="808080"/>
    </w:rPr>
  </w:style>
  <w:style w:type="paragraph" w:styleId="ListParagraph">
    <w:name w:val="List Paragraph"/>
    <w:basedOn w:val="Normal"/>
    <w:uiPriority w:val="34"/>
    <w:qFormat/>
    <w:rsid w:val="00BC3239"/>
    <w:pPr>
      <w:ind w:left="720"/>
      <w:contextualSpacing/>
    </w:pPr>
    <w:rPr>
      <w:sz w:val="22"/>
      <w:szCs w:val="2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lang w:eastAsia="zh-CN"/>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FF0000"/>
    </w:rPr>
  </w:style>
  <w:style w:type="paragraph" w:styleId="Heading6">
    <w:name w:val="heading 6"/>
    <w:basedOn w:val="Normal"/>
    <w:next w:val="Normal"/>
    <w:qFormat/>
    <w:pPr>
      <w:spacing w:before="240" w:after="60"/>
      <w:outlineLvl w:val="5"/>
    </w:pPr>
    <w:rPr>
      <w:rFonts w:ascii="Times New Roman" w:hAnsi="Times New Roman" w:cs="Times New Roman"/>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jc w:val="right"/>
    </w:pPr>
    <w:rPr>
      <w:b/>
      <w:bCs/>
      <w:sz w:val="32"/>
      <w:szCs w:val="32"/>
    </w:rPr>
  </w:style>
  <w:style w:type="paragraph" w:styleId="TOC9">
    <w:name w:val="toc 9"/>
    <w:basedOn w:val="Normal"/>
    <w:next w:val="Normal"/>
    <w:autoRedefine/>
    <w:semiHidden/>
    <w:pPr>
      <w:ind w:left="1600"/>
    </w:pPr>
  </w:style>
  <w:style w:type="paragraph" w:styleId="Footer">
    <w:name w:val="footer"/>
    <w:basedOn w:val="Normal"/>
    <w:pPr>
      <w:tabs>
        <w:tab w:val="center" w:pos="4153"/>
        <w:tab w:val="right" w:pos="8306"/>
      </w:tabs>
      <w:ind w:left="-284"/>
      <w:jc w:val="center"/>
    </w:pPr>
    <w:rPr>
      <w:sz w:val="12"/>
      <w:szCs w:val="12"/>
    </w:rPr>
  </w:style>
  <w:style w:type="paragraph" w:customStyle="1" w:styleId="Bullet">
    <w:name w:val="Bullet"/>
    <w:basedOn w:val="Normal"/>
    <w:pPr>
      <w:numPr>
        <w:numId w:val="11"/>
      </w:numPr>
      <w:tabs>
        <w:tab w:val="clear" w:pos="360"/>
        <w:tab w:val="num" w:pos="567"/>
      </w:tabs>
      <w:spacing w:before="180"/>
      <w:ind w:left="567" w:hanging="567"/>
    </w:p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NumberedSubHeading">
    <w:name w:val="Numbered Sub Heading"/>
    <w:basedOn w:val="Normal"/>
    <w:next w:val="Normal"/>
    <w:pPr>
      <w:keepNext/>
      <w:numPr>
        <w:numId w:val="14"/>
      </w:numPr>
      <w:spacing w:before="440" w:after="40"/>
    </w:pPr>
    <w:rPr>
      <w:b/>
      <w:bCs/>
      <w:sz w:val="22"/>
      <w:szCs w:val="22"/>
    </w:rPr>
  </w:style>
  <w:style w:type="paragraph" w:customStyle="1" w:styleId="PageHeading">
    <w:name w:val="Page Heading"/>
    <w:basedOn w:val="Normal"/>
    <w:next w:val="Normal"/>
    <w:pPr>
      <w:pageBreakBefore/>
      <w:spacing w:before="480" w:after="280"/>
    </w:pPr>
    <w:rPr>
      <w:sz w:val="44"/>
      <w:szCs w:val="44"/>
    </w:rPr>
  </w:style>
  <w:style w:type="paragraph" w:customStyle="1" w:styleId="SubHeading">
    <w:name w:val="Sub Heading"/>
    <w:basedOn w:val="Normal"/>
    <w:next w:val="Normal"/>
    <w:pPr>
      <w:keepNext/>
      <w:spacing w:before="440" w:after="280"/>
    </w:pPr>
    <w:rPr>
      <w:b/>
      <w:bCs/>
      <w:sz w:val="24"/>
      <w:szCs w:val="24"/>
    </w:rPr>
  </w:style>
  <w:style w:type="paragraph" w:styleId="BodyTextIndent">
    <w:name w:val="Body Text Indent"/>
    <w:basedOn w:val="Normal"/>
    <w:rPr>
      <w:rFonts w:ascii="Century Schoolbook" w:hAnsi="Century Schoolbook"/>
      <w:sz w:val="21"/>
      <w:szCs w:val="21"/>
      <w:lang w:eastAsia="en-US"/>
    </w:rPr>
  </w:style>
  <w:style w:type="character" w:styleId="Hyperlink">
    <w:name w:val="Hyperlink"/>
    <w:basedOn w:val="DefaultParagraphFont"/>
    <w:uiPriority w:val="99"/>
    <w:rsid w:val="00666CE2"/>
    <w:rPr>
      <w:color w:val="0000FF" w:themeColor="hyperlink"/>
      <w:u w:val="single"/>
    </w:rPr>
  </w:style>
  <w:style w:type="paragraph" w:styleId="BalloonText">
    <w:name w:val="Balloon Text"/>
    <w:basedOn w:val="Normal"/>
    <w:link w:val="BalloonTextChar"/>
    <w:rsid w:val="00436F25"/>
    <w:rPr>
      <w:rFonts w:ascii="Tahoma" w:hAnsi="Tahoma" w:cs="Tahoma"/>
      <w:sz w:val="16"/>
      <w:szCs w:val="16"/>
    </w:rPr>
  </w:style>
  <w:style w:type="character" w:customStyle="1" w:styleId="BalloonTextChar">
    <w:name w:val="Balloon Text Char"/>
    <w:basedOn w:val="DefaultParagraphFont"/>
    <w:link w:val="BalloonText"/>
    <w:rsid w:val="00436F25"/>
    <w:rPr>
      <w:rFonts w:ascii="Tahoma" w:hAnsi="Tahoma" w:cs="Tahoma"/>
      <w:sz w:val="16"/>
      <w:szCs w:val="16"/>
      <w:lang w:eastAsia="zh-CN"/>
    </w:rPr>
  </w:style>
  <w:style w:type="character" w:styleId="PlaceholderText">
    <w:name w:val="Placeholder Text"/>
    <w:basedOn w:val="DefaultParagraphFont"/>
    <w:uiPriority w:val="99"/>
    <w:semiHidden/>
    <w:rsid w:val="00463075"/>
    <w:rPr>
      <w:color w:val="808080"/>
    </w:rPr>
  </w:style>
  <w:style w:type="paragraph" w:styleId="ListParagraph">
    <w:name w:val="List Paragraph"/>
    <w:basedOn w:val="Normal"/>
    <w:uiPriority w:val="34"/>
    <w:qFormat/>
    <w:rsid w:val="00BC3239"/>
    <w:pPr>
      <w:ind w:left="720"/>
      <w:contextualSpacing/>
    </w:pPr>
    <w:rPr>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lloween@britishcouncil.org.v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lloween@britishcouncil.org.v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Templates\Standard%20GTI%20(A4)\Blank.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814EC4068142D289B3230B4EFF39D7"/>
        <w:category>
          <w:name w:val="General"/>
          <w:gallery w:val="placeholder"/>
        </w:category>
        <w:types>
          <w:type w:val="bbPlcHdr"/>
        </w:types>
        <w:behaviors>
          <w:behavior w:val="content"/>
        </w:behaviors>
        <w:guid w:val="{FED4E70D-794F-4C1D-B14F-4FCE68FD34BD}"/>
      </w:docPartPr>
      <w:docPartBody>
        <w:p w:rsidR="00DE4D4E" w:rsidRDefault="00D55954" w:rsidP="00D55954">
          <w:pPr>
            <w:pStyle w:val="23814EC4068142D289B3230B4EFF39D71"/>
          </w:pPr>
          <w:r w:rsidRPr="00F57626">
            <w:rPr>
              <w:rStyle w:val="PlaceholderText"/>
            </w:rPr>
            <w:t>Click here to enter text.</w:t>
          </w:r>
        </w:p>
      </w:docPartBody>
    </w:docPart>
    <w:docPart>
      <w:docPartPr>
        <w:name w:val="2287F2B61D874773BA2344A204A22617"/>
        <w:category>
          <w:name w:val="General"/>
          <w:gallery w:val="placeholder"/>
        </w:category>
        <w:types>
          <w:type w:val="bbPlcHdr"/>
        </w:types>
        <w:behaviors>
          <w:behavior w:val="content"/>
        </w:behaviors>
        <w:guid w:val="{9A767F4A-E216-48C4-A032-AFE941D29FA0}"/>
      </w:docPartPr>
      <w:docPartBody>
        <w:p w:rsidR="00DE4D4E" w:rsidRDefault="00D55954" w:rsidP="00D55954">
          <w:pPr>
            <w:pStyle w:val="2287F2B61D874773BA2344A204A226171"/>
          </w:pPr>
          <w:r w:rsidRPr="00F57626">
            <w:rPr>
              <w:rStyle w:val="PlaceholderText"/>
            </w:rPr>
            <w:t>Click here to enter text.</w:t>
          </w:r>
        </w:p>
      </w:docPartBody>
    </w:docPart>
    <w:docPart>
      <w:docPartPr>
        <w:name w:val="019088604D974E2982EE3260D4EB0D00"/>
        <w:category>
          <w:name w:val="General"/>
          <w:gallery w:val="placeholder"/>
        </w:category>
        <w:types>
          <w:type w:val="bbPlcHdr"/>
        </w:types>
        <w:behaviors>
          <w:behavior w:val="content"/>
        </w:behaviors>
        <w:guid w:val="{AE95EF37-673B-4323-9ED7-84B80361528B}"/>
      </w:docPartPr>
      <w:docPartBody>
        <w:p w:rsidR="00DE4D4E" w:rsidRDefault="00D55954" w:rsidP="00D55954">
          <w:pPr>
            <w:pStyle w:val="019088604D974E2982EE3260D4EB0D001"/>
          </w:pPr>
          <w:r w:rsidRPr="00F57626">
            <w:rPr>
              <w:rStyle w:val="PlaceholderText"/>
            </w:rPr>
            <w:t>Click here to enter text.</w:t>
          </w:r>
        </w:p>
      </w:docPartBody>
    </w:docPart>
    <w:docPart>
      <w:docPartPr>
        <w:name w:val="98E7F0CAD7E74BA1BFE2D08D2313DA39"/>
        <w:category>
          <w:name w:val="General"/>
          <w:gallery w:val="placeholder"/>
        </w:category>
        <w:types>
          <w:type w:val="bbPlcHdr"/>
        </w:types>
        <w:behaviors>
          <w:behavior w:val="content"/>
        </w:behaviors>
        <w:guid w:val="{DAF0F15F-23D0-4A3A-A869-E8755648F7B8}"/>
      </w:docPartPr>
      <w:docPartBody>
        <w:p w:rsidR="00DE4D4E" w:rsidRDefault="00D55954" w:rsidP="00D55954">
          <w:pPr>
            <w:pStyle w:val="98E7F0CAD7E74BA1BFE2D08D2313DA391"/>
          </w:pPr>
          <w:r w:rsidRPr="00F57626">
            <w:rPr>
              <w:rStyle w:val="PlaceholderText"/>
            </w:rPr>
            <w:t>Click here to enter text.</w:t>
          </w:r>
        </w:p>
      </w:docPartBody>
    </w:docPart>
    <w:docPart>
      <w:docPartPr>
        <w:name w:val="161381737A754F89B0D3CC6D70E2392A"/>
        <w:category>
          <w:name w:val="General"/>
          <w:gallery w:val="placeholder"/>
        </w:category>
        <w:types>
          <w:type w:val="bbPlcHdr"/>
        </w:types>
        <w:behaviors>
          <w:behavior w:val="content"/>
        </w:behaviors>
        <w:guid w:val="{2D837F3C-828E-4272-A1C1-EEE203142870}"/>
      </w:docPartPr>
      <w:docPartBody>
        <w:p w:rsidR="00DE4D4E" w:rsidRDefault="00D55954" w:rsidP="00D55954">
          <w:pPr>
            <w:pStyle w:val="161381737A754F89B0D3CC6D70E2392A1"/>
          </w:pPr>
          <w:r w:rsidRPr="00F57626">
            <w:rPr>
              <w:rStyle w:val="PlaceholderText"/>
            </w:rPr>
            <w:t>Click here to enter text.</w:t>
          </w:r>
        </w:p>
      </w:docPartBody>
    </w:docPart>
    <w:docPart>
      <w:docPartPr>
        <w:name w:val="CE242F222C2B4EAD959650E768F50889"/>
        <w:category>
          <w:name w:val="General"/>
          <w:gallery w:val="placeholder"/>
        </w:category>
        <w:types>
          <w:type w:val="bbPlcHdr"/>
        </w:types>
        <w:behaviors>
          <w:behavior w:val="content"/>
        </w:behaviors>
        <w:guid w:val="{9E1D4326-720E-431D-8AE1-E7FB68EE3D0C}"/>
      </w:docPartPr>
      <w:docPartBody>
        <w:p w:rsidR="00B96F84" w:rsidRDefault="00D55954" w:rsidP="00D55954">
          <w:pPr>
            <w:pStyle w:val="CE242F222C2B4EAD959650E768F50889"/>
          </w:pPr>
          <w:r w:rsidRPr="00F57626">
            <w:rPr>
              <w:rStyle w:val="PlaceholderText"/>
            </w:rPr>
            <w:t>Click here to enter text.</w:t>
          </w:r>
        </w:p>
      </w:docPartBody>
    </w:docPart>
    <w:docPart>
      <w:docPartPr>
        <w:name w:val="600E4556BC564153A6794D9F8C8BA091"/>
        <w:category>
          <w:name w:val="General"/>
          <w:gallery w:val="placeholder"/>
        </w:category>
        <w:types>
          <w:type w:val="bbPlcHdr"/>
        </w:types>
        <w:behaviors>
          <w:behavior w:val="content"/>
        </w:behaviors>
        <w:guid w:val="{74F63D41-A75D-4FE9-95E2-66FE47342DB8}"/>
      </w:docPartPr>
      <w:docPartBody>
        <w:p w:rsidR="008525AB" w:rsidRDefault="00526DC6" w:rsidP="00526DC6">
          <w:pPr>
            <w:pStyle w:val="600E4556BC564153A6794D9F8C8BA091"/>
          </w:pPr>
          <w:r w:rsidRPr="00F5762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238"/>
    <w:rsid w:val="000B121A"/>
    <w:rsid w:val="002E7A7C"/>
    <w:rsid w:val="00362238"/>
    <w:rsid w:val="00526DC6"/>
    <w:rsid w:val="00810A45"/>
    <w:rsid w:val="008525AB"/>
    <w:rsid w:val="00B96F84"/>
    <w:rsid w:val="00D55954"/>
    <w:rsid w:val="00DE4D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DC6"/>
    <w:rPr>
      <w:color w:val="808080"/>
    </w:rPr>
  </w:style>
  <w:style w:type="paragraph" w:customStyle="1" w:styleId="23814EC4068142D289B3230B4EFF39D7">
    <w:name w:val="23814EC4068142D289B3230B4EFF39D7"/>
    <w:rsid w:val="00362238"/>
    <w:pPr>
      <w:spacing w:after="0" w:line="240" w:lineRule="auto"/>
    </w:pPr>
    <w:rPr>
      <w:rFonts w:ascii="Arial" w:eastAsia="Times New Roman" w:hAnsi="Arial" w:cs="Arial"/>
      <w:sz w:val="20"/>
      <w:szCs w:val="20"/>
      <w:lang w:eastAsia="zh-CN"/>
    </w:rPr>
  </w:style>
  <w:style w:type="paragraph" w:customStyle="1" w:styleId="2287F2B61D874773BA2344A204A22617">
    <w:name w:val="2287F2B61D874773BA2344A204A22617"/>
    <w:rsid w:val="00362238"/>
    <w:pPr>
      <w:spacing w:after="0" w:line="240" w:lineRule="auto"/>
    </w:pPr>
    <w:rPr>
      <w:rFonts w:ascii="Arial" w:eastAsia="Times New Roman" w:hAnsi="Arial" w:cs="Arial"/>
      <w:sz w:val="20"/>
      <w:szCs w:val="20"/>
      <w:lang w:eastAsia="zh-CN"/>
    </w:rPr>
  </w:style>
  <w:style w:type="paragraph" w:customStyle="1" w:styleId="019088604D974E2982EE3260D4EB0D00">
    <w:name w:val="019088604D974E2982EE3260D4EB0D00"/>
    <w:rsid w:val="00362238"/>
    <w:pPr>
      <w:spacing w:after="0" w:line="240" w:lineRule="auto"/>
    </w:pPr>
    <w:rPr>
      <w:rFonts w:ascii="Arial" w:eastAsia="Times New Roman" w:hAnsi="Arial" w:cs="Arial"/>
      <w:sz w:val="20"/>
      <w:szCs w:val="20"/>
      <w:lang w:eastAsia="zh-CN"/>
    </w:rPr>
  </w:style>
  <w:style w:type="paragraph" w:customStyle="1" w:styleId="98E7F0CAD7E74BA1BFE2D08D2313DA39">
    <w:name w:val="98E7F0CAD7E74BA1BFE2D08D2313DA39"/>
    <w:rsid w:val="00362238"/>
    <w:pPr>
      <w:spacing w:after="0" w:line="240" w:lineRule="auto"/>
    </w:pPr>
    <w:rPr>
      <w:rFonts w:ascii="Arial" w:eastAsia="Times New Roman" w:hAnsi="Arial" w:cs="Arial"/>
      <w:sz w:val="20"/>
      <w:szCs w:val="20"/>
      <w:lang w:eastAsia="zh-CN"/>
    </w:rPr>
  </w:style>
  <w:style w:type="paragraph" w:customStyle="1" w:styleId="161381737A754F89B0D3CC6D70E2392A">
    <w:name w:val="161381737A754F89B0D3CC6D70E2392A"/>
    <w:rsid w:val="00362238"/>
    <w:pPr>
      <w:spacing w:after="0" w:line="240" w:lineRule="auto"/>
    </w:pPr>
    <w:rPr>
      <w:rFonts w:ascii="Arial" w:eastAsia="Times New Roman" w:hAnsi="Arial" w:cs="Arial"/>
      <w:sz w:val="20"/>
      <w:szCs w:val="20"/>
      <w:lang w:eastAsia="zh-CN"/>
    </w:rPr>
  </w:style>
  <w:style w:type="paragraph" w:customStyle="1" w:styleId="23814EC4068142D289B3230B4EFF39D71">
    <w:name w:val="23814EC4068142D289B3230B4EFF39D71"/>
    <w:rsid w:val="00D55954"/>
    <w:pPr>
      <w:spacing w:after="0" w:line="240" w:lineRule="auto"/>
    </w:pPr>
    <w:rPr>
      <w:rFonts w:ascii="Arial" w:eastAsia="Times New Roman" w:hAnsi="Arial" w:cs="Arial"/>
      <w:sz w:val="20"/>
      <w:szCs w:val="20"/>
      <w:lang w:eastAsia="zh-CN"/>
    </w:rPr>
  </w:style>
  <w:style w:type="paragraph" w:customStyle="1" w:styleId="2287F2B61D874773BA2344A204A226171">
    <w:name w:val="2287F2B61D874773BA2344A204A226171"/>
    <w:rsid w:val="00D55954"/>
    <w:pPr>
      <w:spacing w:after="0" w:line="240" w:lineRule="auto"/>
    </w:pPr>
    <w:rPr>
      <w:rFonts w:ascii="Arial" w:eastAsia="Times New Roman" w:hAnsi="Arial" w:cs="Arial"/>
      <w:sz w:val="20"/>
      <w:szCs w:val="20"/>
      <w:lang w:eastAsia="zh-CN"/>
    </w:rPr>
  </w:style>
  <w:style w:type="paragraph" w:customStyle="1" w:styleId="019088604D974E2982EE3260D4EB0D001">
    <w:name w:val="019088604D974E2982EE3260D4EB0D001"/>
    <w:rsid w:val="00D55954"/>
    <w:pPr>
      <w:spacing w:after="0" w:line="240" w:lineRule="auto"/>
    </w:pPr>
    <w:rPr>
      <w:rFonts w:ascii="Arial" w:eastAsia="Times New Roman" w:hAnsi="Arial" w:cs="Arial"/>
      <w:sz w:val="20"/>
      <w:szCs w:val="20"/>
      <w:lang w:eastAsia="zh-CN"/>
    </w:rPr>
  </w:style>
  <w:style w:type="paragraph" w:customStyle="1" w:styleId="98E7F0CAD7E74BA1BFE2D08D2313DA391">
    <w:name w:val="98E7F0CAD7E74BA1BFE2D08D2313DA391"/>
    <w:rsid w:val="00D55954"/>
    <w:pPr>
      <w:spacing w:after="0" w:line="240" w:lineRule="auto"/>
    </w:pPr>
    <w:rPr>
      <w:rFonts w:ascii="Arial" w:eastAsia="Times New Roman" w:hAnsi="Arial" w:cs="Arial"/>
      <w:sz w:val="20"/>
      <w:szCs w:val="20"/>
      <w:lang w:eastAsia="zh-CN"/>
    </w:rPr>
  </w:style>
  <w:style w:type="paragraph" w:customStyle="1" w:styleId="161381737A754F89B0D3CC6D70E2392A1">
    <w:name w:val="161381737A754F89B0D3CC6D70E2392A1"/>
    <w:rsid w:val="00D55954"/>
    <w:pPr>
      <w:spacing w:after="0" w:line="240" w:lineRule="auto"/>
    </w:pPr>
    <w:rPr>
      <w:rFonts w:ascii="Arial" w:eastAsia="Times New Roman" w:hAnsi="Arial" w:cs="Arial"/>
      <w:sz w:val="20"/>
      <w:szCs w:val="20"/>
      <w:lang w:eastAsia="zh-CN"/>
    </w:rPr>
  </w:style>
  <w:style w:type="paragraph" w:customStyle="1" w:styleId="CE242F222C2B4EAD959650E768F50889">
    <w:name w:val="CE242F222C2B4EAD959650E768F50889"/>
    <w:rsid w:val="00D55954"/>
    <w:pPr>
      <w:spacing w:after="0" w:line="240" w:lineRule="auto"/>
    </w:pPr>
    <w:rPr>
      <w:rFonts w:ascii="Arial" w:eastAsia="Times New Roman" w:hAnsi="Arial" w:cs="Arial"/>
      <w:sz w:val="20"/>
      <w:szCs w:val="20"/>
      <w:lang w:eastAsia="zh-CN"/>
    </w:rPr>
  </w:style>
  <w:style w:type="paragraph" w:customStyle="1" w:styleId="1D854B52B27A49D8A15159F69CEFAD0C">
    <w:name w:val="1D854B52B27A49D8A15159F69CEFAD0C"/>
    <w:rsid w:val="002E7A7C"/>
  </w:style>
  <w:style w:type="paragraph" w:customStyle="1" w:styleId="2D281D57F7A34866942BFFB6FD3D6013">
    <w:name w:val="2D281D57F7A34866942BFFB6FD3D6013"/>
    <w:rsid w:val="002E7A7C"/>
  </w:style>
  <w:style w:type="paragraph" w:customStyle="1" w:styleId="54BF6B9687F246C39764689BBF26FB60">
    <w:name w:val="54BF6B9687F246C39764689BBF26FB60"/>
    <w:rsid w:val="002E7A7C"/>
  </w:style>
  <w:style w:type="paragraph" w:customStyle="1" w:styleId="EAD5BDB352E940CB904AD8B48F2AC2BF">
    <w:name w:val="EAD5BDB352E940CB904AD8B48F2AC2BF"/>
    <w:rsid w:val="002E7A7C"/>
  </w:style>
  <w:style w:type="paragraph" w:customStyle="1" w:styleId="5A23AE59FEE34559A51E850FDBDEDB14">
    <w:name w:val="5A23AE59FEE34559A51E850FDBDEDB14"/>
    <w:rsid w:val="002E7A7C"/>
  </w:style>
  <w:style w:type="paragraph" w:customStyle="1" w:styleId="96BD6C2059204287B0F25F67E84F3344">
    <w:name w:val="96BD6C2059204287B0F25F67E84F3344"/>
    <w:rsid w:val="000B121A"/>
  </w:style>
  <w:style w:type="paragraph" w:customStyle="1" w:styleId="600E4556BC564153A6794D9F8C8BA091">
    <w:name w:val="600E4556BC564153A6794D9F8C8BA091"/>
    <w:rsid w:val="00526DC6"/>
  </w:style>
  <w:style w:type="paragraph" w:customStyle="1" w:styleId="95F18F3C30F24F12830696BCFA1A0546">
    <w:name w:val="95F18F3C30F24F12830696BCFA1A0546"/>
    <w:rsid w:val="00526D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6DC6"/>
    <w:rPr>
      <w:color w:val="808080"/>
    </w:rPr>
  </w:style>
  <w:style w:type="paragraph" w:customStyle="1" w:styleId="23814EC4068142D289B3230B4EFF39D7">
    <w:name w:val="23814EC4068142D289B3230B4EFF39D7"/>
    <w:rsid w:val="00362238"/>
    <w:pPr>
      <w:spacing w:after="0" w:line="240" w:lineRule="auto"/>
    </w:pPr>
    <w:rPr>
      <w:rFonts w:ascii="Arial" w:eastAsia="Times New Roman" w:hAnsi="Arial" w:cs="Arial"/>
      <w:sz w:val="20"/>
      <w:szCs w:val="20"/>
      <w:lang w:eastAsia="zh-CN"/>
    </w:rPr>
  </w:style>
  <w:style w:type="paragraph" w:customStyle="1" w:styleId="2287F2B61D874773BA2344A204A22617">
    <w:name w:val="2287F2B61D874773BA2344A204A22617"/>
    <w:rsid w:val="00362238"/>
    <w:pPr>
      <w:spacing w:after="0" w:line="240" w:lineRule="auto"/>
    </w:pPr>
    <w:rPr>
      <w:rFonts w:ascii="Arial" w:eastAsia="Times New Roman" w:hAnsi="Arial" w:cs="Arial"/>
      <w:sz w:val="20"/>
      <w:szCs w:val="20"/>
      <w:lang w:eastAsia="zh-CN"/>
    </w:rPr>
  </w:style>
  <w:style w:type="paragraph" w:customStyle="1" w:styleId="019088604D974E2982EE3260D4EB0D00">
    <w:name w:val="019088604D974E2982EE3260D4EB0D00"/>
    <w:rsid w:val="00362238"/>
    <w:pPr>
      <w:spacing w:after="0" w:line="240" w:lineRule="auto"/>
    </w:pPr>
    <w:rPr>
      <w:rFonts w:ascii="Arial" w:eastAsia="Times New Roman" w:hAnsi="Arial" w:cs="Arial"/>
      <w:sz w:val="20"/>
      <w:szCs w:val="20"/>
      <w:lang w:eastAsia="zh-CN"/>
    </w:rPr>
  </w:style>
  <w:style w:type="paragraph" w:customStyle="1" w:styleId="98E7F0CAD7E74BA1BFE2D08D2313DA39">
    <w:name w:val="98E7F0CAD7E74BA1BFE2D08D2313DA39"/>
    <w:rsid w:val="00362238"/>
    <w:pPr>
      <w:spacing w:after="0" w:line="240" w:lineRule="auto"/>
    </w:pPr>
    <w:rPr>
      <w:rFonts w:ascii="Arial" w:eastAsia="Times New Roman" w:hAnsi="Arial" w:cs="Arial"/>
      <w:sz w:val="20"/>
      <w:szCs w:val="20"/>
      <w:lang w:eastAsia="zh-CN"/>
    </w:rPr>
  </w:style>
  <w:style w:type="paragraph" w:customStyle="1" w:styleId="161381737A754F89B0D3CC6D70E2392A">
    <w:name w:val="161381737A754F89B0D3CC6D70E2392A"/>
    <w:rsid w:val="00362238"/>
    <w:pPr>
      <w:spacing w:after="0" w:line="240" w:lineRule="auto"/>
    </w:pPr>
    <w:rPr>
      <w:rFonts w:ascii="Arial" w:eastAsia="Times New Roman" w:hAnsi="Arial" w:cs="Arial"/>
      <w:sz w:val="20"/>
      <w:szCs w:val="20"/>
      <w:lang w:eastAsia="zh-CN"/>
    </w:rPr>
  </w:style>
  <w:style w:type="paragraph" w:customStyle="1" w:styleId="23814EC4068142D289B3230B4EFF39D71">
    <w:name w:val="23814EC4068142D289B3230B4EFF39D71"/>
    <w:rsid w:val="00D55954"/>
    <w:pPr>
      <w:spacing w:after="0" w:line="240" w:lineRule="auto"/>
    </w:pPr>
    <w:rPr>
      <w:rFonts w:ascii="Arial" w:eastAsia="Times New Roman" w:hAnsi="Arial" w:cs="Arial"/>
      <w:sz w:val="20"/>
      <w:szCs w:val="20"/>
      <w:lang w:eastAsia="zh-CN"/>
    </w:rPr>
  </w:style>
  <w:style w:type="paragraph" w:customStyle="1" w:styleId="2287F2B61D874773BA2344A204A226171">
    <w:name w:val="2287F2B61D874773BA2344A204A226171"/>
    <w:rsid w:val="00D55954"/>
    <w:pPr>
      <w:spacing w:after="0" w:line="240" w:lineRule="auto"/>
    </w:pPr>
    <w:rPr>
      <w:rFonts w:ascii="Arial" w:eastAsia="Times New Roman" w:hAnsi="Arial" w:cs="Arial"/>
      <w:sz w:val="20"/>
      <w:szCs w:val="20"/>
      <w:lang w:eastAsia="zh-CN"/>
    </w:rPr>
  </w:style>
  <w:style w:type="paragraph" w:customStyle="1" w:styleId="019088604D974E2982EE3260D4EB0D001">
    <w:name w:val="019088604D974E2982EE3260D4EB0D001"/>
    <w:rsid w:val="00D55954"/>
    <w:pPr>
      <w:spacing w:after="0" w:line="240" w:lineRule="auto"/>
    </w:pPr>
    <w:rPr>
      <w:rFonts w:ascii="Arial" w:eastAsia="Times New Roman" w:hAnsi="Arial" w:cs="Arial"/>
      <w:sz w:val="20"/>
      <w:szCs w:val="20"/>
      <w:lang w:eastAsia="zh-CN"/>
    </w:rPr>
  </w:style>
  <w:style w:type="paragraph" w:customStyle="1" w:styleId="98E7F0CAD7E74BA1BFE2D08D2313DA391">
    <w:name w:val="98E7F0CAD7E74BA1BFE2D08D2313DA391"/>
    <w:rsid w:val="00D55954"/>
    <w:pPr>
      <w:spacing w:after="0" w:line="240" w:lineRule="auto"/>
    </w:pPr>
    <w:rPr>
      <w:rFonts w:ascii="Arial" w:eastAsia="Times New Roman" w:hAnsi="Arial" w:cs="Arial"/>
      <w:sz w:val="20"/>
      <w:szCs w:val="20"/>
      <w:lang w:eastAsia="zh-CN"/>
    </w:rPr>
  </w:style>
  <w:style w:type="paragraph" w:customStyle="1" w:styleId="161381737A754F89B0D3CC6D70E2392A1">
    <w:name w:val="161381737A754F89B0D3CC6D70E2392A1"/>
    <w:rsid w:val="00D55954"/>
    <w:pPr>
      <w:spacing w:after="0" w:line="240" w:lineRule="auto"/>
    </w:pPr>
    <w:rPr>
      <w:rFonts w:ascii="Arial" w:eastAsia="Times New Roman" w:hAnsi="Arial" w:cs="Arial"/>
      <w:sz w:val="20"/>
      <w:szCs w:val="20"/>
      <w:lang w:eastAsia="zh-CN"/>
    </w:rPr>
  </w:style>
  <w:style w:type="paragraph" w:customStyle="1" w:styleId="CE242F222C2B4EAD959650E768F50889">
    <w:name w:val="CE242F222C2B4EAD959650E768F50889"/>
    <w:rsid w:val="00D55954"/>
    <w:pPr>
      <w:spacing w:after="0" w:line="240" w:lineRule="auto"/>
    </w:pPr>
    <w:rPr>
      <w:rFonts w:ascii="Arial" w:eastAsia="Times New Roman" w:hAnsi="Arial" w:cs="Arial"/>
      <w:sz w:val="20"/>
      <w:szCs w:val="20"/>
      <w:lang w:eastAsia="zh-CN"/>
    </w:rPr>
  </w:style>
  <w:style w:type="paragraph" w:customStyle="1" w:styleId="1D854B52B27A49D8A15159F69CEFAD0C">
    <w:name w:val="1D854B52B27A49D8A15159F69CEFAD0C"/>
    <w:rsid w:val="002E7A7C"/>
  </w:style>
  <w:style w:type="paragraph" w:customStyle="1" w:styleId="2D281D57F7A34866942BFFB6FD3D6013">
    <w:name w:val="2D281D57F7A34866942BFFB6FD3D6013"/>
    <w:rsid w:val="002E7A7C"/>
  </w:style>
  <w:style w:type="paragraph" w:customStyle="1" w:styleId="54BF6B9687F246C39764689BBF26FB60">
    <w:name w:val="54BF6B9687F246C39764689BBF26FB60"/>
    <w:rsid w:val="002E7A7C"/>
  </w:style>
  <w:style w:type="paragraph" w:customStyle="1" w:styleId="EAD5BDB352E940CB904AD8B48F2AC2BF">
    <w:name w:val="EAD5BDB352E940CB904AD8B48F2AC2BF"/>
    <w:rsid w:val="002E7A7C"/>
  </w:style>
  <w:style w:type="paragraph" w:customStyle="1" w:styleId="5A23AE59FEE34559A51E850FDBDEDB14">
    <w:name w:val="5A23AE59FEE34559A51E850FDBDEDB14"/>
    <w:rsid w:val="002E7A7C"/>
  </w:style>
  <w:style w:type="paragraph" w:customStyle="1" w:styleId="96BD6C2059204287B0F25F67E84F3344">
    <w:name w:val="96BD6C2059204287B0F25F67E84F3344"/>
    <w:rsid w:val="000B121A"/>
  </w:style>
  <w:style w:type="paragraph" w:customStyle="1" w:styleId="600E4556BC564153A6794D9F8C8BA091">
    <w:name w:val="600E4556BC564153A6794D9F8C8BA091"/>
    <w:rsid w:val="00526DC6"/>
  </w:style>
  <w:style w:type="paragraph" w:customStyle="1" w:styleId="95F18F3C30F24F12830696BCFA1A0546">
    <w:name w:val="95F18F3C30F24F12830696BCFA1A0546"/>
    <w:rsid w:val="00526D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5</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[Parent of art competition winner]</vt:lpstr>
    </vt:vector>
  </TitlesOfParts>
  <Company>British Council</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of art competition winner]</dc:title>
  <dc:creator>GTI Build</dc:creator>
  <cp:lastModifiedBy>Nguyen, Huong (Vietnam)</cp:lastModifiedBy>
  <cp:revision>4</cp:revision>
  <cp:lastPrinted>2015-09-25T04:12:00Z</cp:lastPrinted>
  <dcterms:created xsi:type="dcterms:W3CDTF">2015-09-28T08:06:00Z</dcterms:created>
  <dcterms:modified xsi:type="dcterms:W3CDTF">2015-09-29T03:34:00Z</dcterms:modified>
</cp:coreProperties>
</file>