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78E4" w14:textId="2E4853BA" w:rsidR="006E088E" w:rsidRDefault="007C2732" w:rsidP="00F16256">
      <w:pPr>
        <w:pStyle w:val="Programme"/>
        <w:spacing w:line="276" w:lineRule="auto"/>
      </w:pPr>
      <w:bookmarkStart w:id="0" w:name="_Toc94180155"/>
      <w:bookmarkStart w:id="1" w:name="_Toc94180156"/>
      <w:r>
        <w:t>UK/</w:t>
      </w:r>
      <w:r w:rsidR="008C691C">
        <w:t>Viet</w:t>
      </w:r>
      <w:r>
        <w:t xml:space="preserve"> Nam Season 2023</w:t>
      </w:r>
    </w:p>
    <w:p w14:paraId="69E56C7C" w14:textId="77777777" w:rsidR="008A1B3E" w:rsidRDefault="006E088E" w:rsidP="00F16256">
      <w:pPr>
        <w:pStyle w:val="Programme"/>
        <w:spacing w:line="276" w:lineRule="auto"/>
      </w:pPr>
      <w:r w:rsidRPr="00B024D4">
        <w:rPr>
          <w:noProof/>
        </w:rPr>
        <mc:AlternateContent>
          <mc:Choice Requires="wps">
            <w:drawing>
              <wp:anchor distT="0" distB="0" distL="0" distR="0" simplePos="0" relativeHeight="251658240" behindDoc="0" locked="0" layoutInCell="1" allowOverlap="1" wp14:anchorId="59FF2BD2" wp14:editId="2D4109C8">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C430147" id="Straight Connector 1" o:spid="_x0000_s1026" alt="&quot;&quot;" style="position:absolute;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0,21.25pt" to="39.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strokecolor="#ff8200 [3204]" strokeweight="3pt">
                <v:stroke joinstyle="miter" endcap="round"/>
                <w10:wrap type="through"/>
              </v:line>
            </w:pict>
          </mc:Fallback>
        </mc:AlternateContent>
      </w:r>
    </w:p>
    <w:p w14:paraId="217FD0F4" w14:textId="580155D4" w:rsidR="006E088E" w:rsidRDefault="00AF70E7" w:rsidP="00F16256">
      <w:pPr>
        <w:pStyle w:val="Title"/>
        <w:spacing w:before="0" w:after="0" w:line="276" w:lineRule="auto"/>
      </w:pPr>
      <w:r>
        <w:t>Application</w:t>
      </w:r>
      <w:r w:rsidR="007A75A1">
        <w:t xml:space="preserve"> </w:t>
      </w:r>
      <w:r w:rsidR="003142A2">
        <w:t>Form Guidance</w:t>
      </w:r>
    </w:p>
    <w:bookmarkEnd w:id="0"/>
    <w:p w14:paraId="47C0B158" w14:textId="66DDE78A" w:rsidR="007848DD" w:rsidRDefault="007C2732" w:rsidP="00F16256">
      <w:pPr>
        <w:pStyle w:val="Heading1"/>
        <w:spacing w:after="0" w:line="276" w:lineRule="auto"/>
      </w:pPr>
      <w:r>
        <w:t>UK/</w:t>
      </w:r>
      <w:r w:rsidR="5A0A39B7">
        <w:t>Vi</w:t>
      </w:r>
      <w:r w:rsidR="3AC346F3">
        <w:t>et</w:t>
      </w:r>
      <w:r>
        <w:t xml:space="preserve"> Nam Season</w:t>
      </w:r>
      <w:r w:rsidR="000223A6">
        <w:t xml:space="preserve"> 2023</w:t>
      </w:r>
      <w:r>
        <w:t xml:space="preserve"> </w:t>
      </w:r>
    </w:p>
    <w:p w14:paraId="3F7FD671" w14:textId="2031AF22" w:rsidR="00BC6119" w:rsidRPr="00501B09" w:rsidRDefault="006471C2" w:rsidP="00F16256">
      <w:pPr>
        <w:pStyle w:val="Heading1"/>
        <w:spacing w:after="0" w:line="276" w:lineRule="auto"/>
      </w:pPr>
      <w:r>
        <w:t>Collaboration Grants</w:t>
      </w:r>
      <w:r w:rsidR="002F0D2B">
        <w:t xml:space="preserve"> Round 2</w:t>
      </w:r>
    </w:p>
    <w:bookmarkEnd w:id="1"/>
    <w:p w14:paraId="6F30C3A2" w14:textId="77777777" w:rsidR="00DE1BB0" w:rsidRDefault="00DE1BB0" w:rsidP="00F16256">
      <w:pPr>
        <w:spacing w:after="0" w:line="276" w:lineRule="auto"/>
      </w:pPr>
    </w:p>
    <w:p w14:paraId="5D638F08" w14:textId="379DB674" w:rsidR="00DE1BB0" w:rsidRDefault="00DE1BB0" w:rsidP="00DE1BB0">
      <w:pPr>
        <w:spacing w:after="0" w:line="276" w:lineRule="auto"/>
      </w:pPr>
      <w:r>
        <w:t>The British Council is inviting collaborative proposals by UK and Vietnamese partners to join us celebrat</w:t>
      </w:r>
      <w:r w:rsidR="008E032D">
        <w:t>ing</w:t>
      </w:r>
      <w:r>
        <w:t xml:space="preserve"> UK/</w:t>
      </w:r>
      <w:r w:rsidR="41F90F67">
        <w:t>Vi</w:t>
      </w:r>
      <w:r w:rsidR="7882BD36">
        <w:t>et</w:t>
      </w:r>
      <w:r>
        <w:t xml:space="preserve"> Nam Season 2023. The Season will showcase the best of UK and Vietnamese culture, support professional development across sectors, and build strong networks between the UK and </w:t>
      </w:r>
      <w:r w:rsidR="41F90F67">
        <w:t>Vi</w:t>
      </w:r>
      <w:r w:rsidR="61390682">
        <w:t>e</w:t>
      </w:r>
      <w:r w:rsidR="41F90F67">
        <w:t>t</w:t>
      </w:r>
      <w:r>
        <w:t xml:space="preserve"> Nam.</w:t>
      </w:r>
    </w:p>
    <w:p w14:paraId="7FC31231" w14:textId="799DCD78" w:rsidR="00A41112" w:rsidRDefault="00A41112" w:rsidP="00DE1BB0">
      <w:pPr>
        <w:spacing w:after="0" w:line="276" w:lineRule="auto"/>
      </w:pPr>
    </w:p>
    <w:p w14:paraId="7F0A468F" w14:textId="71DB615A" w:rsidR="00A41112" w:rsidRDefault="00A41112" w:rsidP="008E032D">
      <w:pPr>
        <w:spacing w:line="257" w:lineRule="auto"/>
        <w:rPr>
          <w:rFonts w:ascii="Arial" w:eastAsia="Arial" w:hAnsi="Arial" w:cs="Arial"/>
          <w:b/>
          <w:bCs/>
        </w:rPr>
      </w:pPr>
      <w:r w:rsidRPr="4AC8AFC9">
        <w:rPr>
          <w:rFonts w:ascii="Arial" w:eastAsia="Arial" w:hAnsi="Arial" w:cs="Arial"/>
        </w:rPr>
        <w:t xml:space="preserve">The deadline for submission of applications is </w:t>
      </w:r>
      <w:r w:rsidR="0092317F">
        <w:rPr>
          <w:rFonts w:ascii="Arial" w:eastAsia="Arial" w:hAnsi="Arial" w:cs="Arial"/>
          <w:b/>
          <w:bCs/>
        </w:rPr>
        <w:t>23</w:t>
      </w:r>
      <w:r w:rsidRPr="4AC8AFC9">
        <w:rPr>
          <w:rFonts w:ascii="Arial" w:eastAsia="Arial" w:hAnsi="Arial" w:cs="Arial"/>
          <w:b/>
          <w:bCs/>
        </w:rPr>
        <w:t>:</w:t>
      </w:r>
      <w:r w:rsidR="0092317F">
        <w:rPr>
          <w:rFonts w:ascii="Arial" w:eastAsia="Arial" w:hAnsi="Arial" w:cs="Arial"/>
          <w:b/>
          <w:bCs/>
        </w:rPr>
        <w:t>59</w:t>
      </w:r>
      <w:r w:rsidRPr="4AC8AFC9">
        <w:rPr>
          <w:rFonts w:ascii="Arial" w:eastAsia="Arial" w:hAnsi="Arial" w:cs="Arial"/>
          <w:b/>
          <w:bCs/>
        </w:rPr>
        <w:t xml:space="preserve"> </w:t>
      </w:r>
      <w:r w:rsidR="025957F8" w:rsidRPr="4AC8AFC9">
        <w:rPr>
          <w:rFonts w:ascii="Arial" w:eastAsia="Arial" w:hAnsi="Arial" w:cs="Arial"/>
          <w:b/>
          <w:bCs/>
        </w:rPr>
        <w:t xml:space="preserve">UK </w:t>
      </w:r>
      <w:r w:rsidR="00E37C8D">
        <w:rPr>
          <w:rFonts w:ascii="Arial" w:eastAsia="Arial" w:hAnsi="Arial" w:cs="Arial"/>
          <w:b/>
          <w:bCs/>
        </w:rPr>
        <w:t xml:space="preserve">Sunday, </w:t>
      </w:r>
      <w:r w:rsidR="00AC655F">
        <w:rPr>
          <w:rFonts w:ascii="Arial" w:eastAsia="Arial" w:hAnsi="Arial" w:cs="Arial"/>
          <w:b/>
          <w:bCs/>
        </w:rPr>
        <w:t>5</w:t>
      </w:r>
      <w:r w:rsidR="00E37C8D">
        <w:rPr>
          <w:rFonts w:ascii="Arial" w:eastAsia="Arial" w:hAnsi="Arial" w:cs="Arial"/>
          <w:b/>
          <w:bCs/>
        </w:rPr>
        <w:t xml:space="preserve"> </w:t>
      </w:r>
      <w:r w:rsidR="00AC655F">
        <w:rPr>
          <w:rFonts w:ascii="Arial" w:eastAsia="Arial" w:hAnsi="Arial" w:cs="Arial"/>
          <w:b/>
          <w:bCs/>
        </w:rPr>
        <w:t>February</w:t>
      </w:r>
      <w:r w:rsidRPr="4AC8AFC9">
        <w:rPr>
          <w:rFonts w:ascii="Arial" w:eastAsia="Arial" w:hAnsi="Arial" w:cs="Arial"/>
          <w:b/>
          <w:bCs/>
        </w:rPr>
        <w:t xml:space="preserve"> 202</w:t>
      </w:r>
      <w:r w:rsidR="00AC655F">
        <w:rPr>
          <w:rFonts w:ascii="Arial" w:eastAsia="Arial" w:hAnsi="Arial" w:cs="Arial"/>
          <w:b/>
          <w:bCs/>
        </w:rPr>
        <w:t>3</w:t>
      </w:r>
      <w:r w:rsidRPr="4AC8AFC9">
        <w:rPr>
          <w:rFonts w:ascii="Arial" w:eastAsia="Arial" w:hAnsi="Arial" w:cs="Arial"/>
        </w:rPr>
        <w:t>.</w:t>
      </w:r>
    </w:p>
    <w:p w14:paraId="5456F811" w14:textId="77777777" w:rsidR="008E032D" w:rsidRDefault="008E032D" w:rsidP="008E032D">
      <w:pPr>
        <w:spacing w:after="0" w:line="257" w:lineRule="auto"/>
        <w:rPr>
          <w:rFonts w:ascii="Arial" w:eastAsia="Arial" w:hAnsi="Arial" w:cs="Arial"/>
        </w:rPr>
      </w:pPr>
    </w:p>
    <w:p w14:paraId="162BEA58" w14:textId="2BD79571" w:rsidR="00A41112" w:rsidRDefault="008E032D" w:rsidP="008E032D">
      <w:pPr>
        <w:spacing w:line="257" w:lineRule="auto"/>
        <w:rPr>
          <w:rFonts w:ascii="Arial" w:eastAsia="Arial" w:hAnsi="Arial" w:cs="Arial"/>
        </w:rPr>
      </w:pPr>
      <w:r w:rsidRPr="00EE719B">
        <w:rPr>
          <w:rFonts w:ascii="Arial" w:eastAsia="Arial" w:hAnsi="Arial" w:cs="Arial"/>
        </w:rPr>
        <w:t xml:space="preserve">Please refer to details of the </w:t>
      </w:r>
      <w:hyperlink r:id="rId11" w:history="1">
        <w:r w:rsidRPr="00EE719B">
          <w:rPr>
            <w:rStyle w:val="Hyperlink"/>
            <w:rFonts w:ascii="Arial" w:eastAsia="Arial" w:hAnsi="Arial" w:cs="Arial"/>
          </w:rPr>
          <w:t>UK/</w:t>
        </w:r>
        <w:r w:rsidR="34EF87B3" w:rsidRPr="00EE719B">
          <w:rPr>
            <w:rStyle w:val="Hyperlink"/>
            <w:rFonts w:ascii="Arial" w:eastAsia="Arial" w:hAnsi="Arial" w:cs="Arial"/>
          </w:rPr>
          <w:t>Vi</w:t>
        </w:r>
        <w:r w:rsidR="45839DE5" w:rsidRPr="00EE719B">
          <w:rPr>
            <w:rStyle w:val="Hyperlink"/>
            <w:rFonts w:ascii="Arial" w:eastAsia="Arial" w:hAnsi="Arial" w:cs="Arial"/>
          </w:rPr>
          <w:t>et</w:t>
        </w:r>
        <w:r w:rsidRPr="00EE719B">
          <w:rPr>
            <w:rStyle w:val="Hyperlink"/>
            <w:rFonts w:ascii="Arial" w:eastAsia="Arial" w:hAnsi="Arial" w:cs="Arial"/>
          </w:rPr>
          <w:t xml:space="preserve"> Nam Season 2023 </w:t>
        </w:r>
        <w:r w:rsidR="00B84AE9" w:rsidRPr="00EE719B">
          <w:rPr>
            <w:rStyle w:val="Hyperlink"/>
            <w:rFonts w:ascii="Arial" w:eastAsia="Arial" w:hAnsi="Arial" w:cs="Arial"/>
          </w:rPr>
          <w:t>Collaboration</w:t>
        </w:r>
        <w:r w:rsidRPr="00EE719B">
          <w:rPr>
            <w:rStyle w:val="Hyperlink"/>
            <w:rFonts w:ascii="Arial" w:eastAsia="Arial" w:hAnsi="Arial" w:cs="Arial"/>
          </w:rPr>
          <w:t xml:space="preserve"> Grant</w:t>
        </w:r>
        <w:r w:rsidR="006471C2" w:rsidRPr="00EE719B">
          <w:rPr>
            <w:rStyle w:val="Hyperlink"/>
            <w:rFonts w:ascii="Arial" w:eastAsia="Arial" w:hAnsi="Arial" w:cs="Arial"/>
          </w:rPr>
          <w:t>s</w:t>
        </w:r>
        <w:r w:rsidRPr="00EE719B">
          <w:rPr>
            <w:rStyle w:val="Hyperlink"/>
            <w:rFonts w:ascii="Arial" w:eastAsia="Arial" w:hAnsi="Arial" w:cs="Arial"/>
          </w:rPr>
          <w:t xml:space="preserve"> </w:t>
        </w:r>
        <w:r w:rsidR="00807FF1">
          <w:rPr>
            <w:rStyle w:val="Hyperlink"/>
            <w:rFonts w:ascii="Arial" w:eastAsia="Arial" w:hAnsi="Arial" w:cs="Arial"/>
          </w:rPr>
          <w:t>Round 2</w:t>
        </w:r>
        <w:r w:rsidRPr="00EE719B">
          <w:rPr>
            <w:rStyle w:val="Hyperlink"/>
            <w:rFonts w:ascii="Arial" w:eastAsia="Arial" w:hAnsi="Arial" w:cs="Arial"/>
          </w:rPr>
          <w:t xml:space="preserve"> Open Call</w:t>
        </w:r>
      </w:hyperlink>
      <w:r w:rsidR="00C12524" w:rsidRPr="00EE719B">
        <w:rPr>
          <w:rFonts w:ascii="Arial" w:eastAsia="Arial" w:hAnsi="Arial" w:cs="Arial"/>
        </w:rPr>
        <w:t xml:space="preserve"> as you fill out your application. </w:t>
      </w:r>
    </w:p>
    <w:p w14:paraId="5DE30C26" w14:textId="77777777" w:rsidR="002D6980" w:rsidRDefault="002D6980" w:rsidP="008E032D">
      <w:pPr>
        <w:spacing w:line="257" w:lineRule="auto"/>
        <w:rPr>
          <w:rFonts w:ascii="Arial" w:eastAsia="Arial" w:hAnsi="Arial" w:cs="Arial"/>
        </w:rPr>
      </w:pPr>
    </w:p>
    <w:p w14:paraId="2EA3E35E" w14:textId="29415A63" w:rsidR="00252553" w:rsidRPr="00A612F1" w:rsidRDefault="002D6980" w:rsidP="008E032D">
      <w:pPr>
        <w:spacing w:line="257" w:lineRule="auto"/>
        <w:rPr>
          <w:rFonts w:ascii="Arial" w:eastAsia="Arial" w:hAnsi="Arial" w:cs="Arial"/>
          <w:b/>
          <w:bCs/>
          <w:i/>
          <w:iCs/>
          <w:color w:val="230859" w:themeColor="text2"/>
          <w:sz w:val="32"/>
          <w:szCs w:val="32"/>
          <w:u w:val="single"/>
        </w:rPr>
      </w:pPr>
      <w:r w:rsidRPr="00A612F1">
        <w:rPr>
          <w:rFonts w:ascii="Arial" w:eastAsia="Arial" w:hAnsi="Arial" w:cs="Arial"/>
          <w:b/>
          <w:bCs/>
          <w:i/>
          <w:iCs/>
          <w:color w:val="230859" w:themeColor="text2"/>
          <w:sz w:val="32"/>
          <w:szCs w:val="32"/>
          <w:highlight w:val="cyan"/>
          <w:u w:val="single"/>
        </w:rPr>
        <w:t>Please see guidance notes</w:t>
      </w:r>
      <w:r w:rsidR="00C40DC3">
        <w:rPr>
          <w:rFonts w:ascii="Arial" w:eastAsia="Arial" w:hAnsi="Arial" w:cs="Arial"/>
          <w:b/>
          <w:bCs/>
          <w:i/>
          <w:iCs/>
          <w:color w:val="230859" w:themeColor="text2"/>
          <w:sz w:val="32"/>
          <w:szCs w:val="32"/>
          <w:highlight w:val="cyan"/>
          <w:u w:val="single"/>
        </w:rPr>
        <w:t xml:space="preserve"> on how to fill out the application form</w:t>
      </w:r>
      <w:r w:rsidRPr="00A612F1">
        <w:rPr>
          <w:rFonts w:ascii="Arial" w:eastAsia="Arial" w:hAnsi="Arial" w:cs="Arial"/>
          <w:b/>
          <w:bCs/>
          <w:i/>
          <w:iCs/>
          <w:color w:val="230859" w:themeColor="text2"/>
          <w:sz w:val="32"/>
          <w:szCs w:val="32"/>
          <w:highlight w:val="cyan"/>
          <w:u w:val="single"/>
        </w:rPr>
        <w:t xml:space="preserve"> highlighted in blue</w:t>
      </w:r>
      <w:r w:rsidRPr="00252553">
        <w:rPr>
          <w:rFonts w:ascii="Arial" w:eastAsia="Arial" w:hAnsi="Arial" w:cs="Arial"/>
          <w:b/>
          <w:bCs/>
          <w:i/>
          <w:iCs/>
          <w:color w:val="230859" w:themeColor="text2"/>
          <w:sz w:val="32"/>
          <w:szCs w:val="32"/>
          <w:highlight w:val="cyan"/>
          <w:u w:val="single"/>
        </w:rPr>
        <w:t>.</w:t>
      </w:r>
      <w:r w:rsidR="00252553" w:rsidRPr="00252553">
        <w:rPr>
          <w:rFonts w:ascii="Arial" w:eastAsia="Arial" w:hAnsi="Arial" w:cs="Arial"/>
          <w:b/>
          <w:bCs/>
          <w:i/>
          <w:iCs/>
          <w:color w:val="230859" w:themeColor="text2"/>
          <w:sz w:val="32"/>
          <w:szCs w:val="32"/>
          <w:highlight w:val="cyan"/>
          <w:u w:val="single"/>
        </w:rPr>
        <w:t xml:space="preserve"> This is not the application form.</w:t>
      </w:r>
      <w:r w:rsidR="00252553">
        <w:rPr>
          <w:rFonts w:ascii="Arial" w:eastAsia="Arial" w:hAnsi="Arial" w:cs="Arial"/>
          <w:b/>
          <w:bCs/>
          <w:i/>
          <w:iCs/>
          <w:color w:val="230859" w:themeColor="text2"/>
          <w:sz w:val="32"/>
          <w:szCs w:val="32"/>
          <w:u w:val="single"/>
        </w:rPr>
        <w:t xml:space="preserve"> </w:t>
      </w:r>
    </w:p>
    <w:p w14:paraId="2AA1D023" w14:textId="0FA67B47" w:rsidR="003E162D" w:rsidRPr="00EE719B" w:rsidRDefault="003E162D" w:rsidP="008E032D">
      <w:pPr>
        <w:spacing w:line="257" w:lineRule="auto"/>
        <w:rPr>
          <w:rFonts w:ascii="Arial" w:eastAsia="Arial" w:hAnsi="Arial" w:cs="Arial"/>
        </w:rPr>
      </w:pPr>
    </w:p>
    <w:p w14:paraId="5A78EB02" w14:textId="62921255" w:rsidR="00C976CF" w:rsidRPr="00C976CF" w:rsidRDefault="0096391A" w:rsidP="00C976CF">
      <w:pPr>
        <w:spacing w:before="120" w:line="276" w:lineRule="auto"/>
        <w:rPr>
          <w:rFonts w:ascii="Arial" w:eastAsia="Times New Roman" w:hAnsi="Arial" w:cs="Arial"/>
          <w:i/>
          <w:iCs/>
          <w:highlight w:val="cyan"/>
          <w:lang w:eastAsia="en-GB"/>
        </w:rPr>
      </w:pPr>
      <w:r w:rsidRPr="00C976CF">
        <w:rPr>
          <w:rFonts w:ascii="Arial" w:eastAsia="Times New Roman" w:hAnsi="Arial" w:cs="Arial"/>
          <w:i/>
          <w:iCs/>
          <w:highlight w:val="cyan"/>
          <w:lang w:eastAsia="en-GB"/>
        </w:rPr>
        <w:t xml:space="preserve">All applications must be submitted via the </w:t>
      </w:r>
      <w:hyperlink r:id="rId12" w:history="1">
        <w:r w:rsidRPr="008A6FA2">
          <w:rPr>
            <w:rStyle w:val="Hyperlink"/>
            <w:rFonts w:ascii="Arial" w:eastAsia="Times New Roman" w:hAnsi="Arial" w:cs="Arial"/>
            <w:b/>
            <w:bCs/>
            <w:i/>
            <w:iCs/>
            <w:highlight w:val="cyan"/>
            <w:lang w:eastAsia="en-GB"/>
          </w:rPr>
          <w:t>online application form</w:t>
        </w:r>
      </w:hyperlink>
      <w:r w:rsidRPr="00C976CF">
        <w:rPr>
          <w:rFonts w:ascii="Arial" w:eastAsia="Times New Roman" w:hAnsi="Arial" w:cs="Arial"/>
          <w:i/>
          <w:iCs/>
          <w:highlight w:val="cyan"/>
          <w:lang w:eastAsia="en-GB"/>
        </w:rPr>
        <w:t xml:space="preserve"> by 5 February 2023 (23:59 UK time). </w:t>
      </w:r>
      <w:r w:rsidR="00871611">
        <w:rPr>
          <w:rFonts w:ascii="Arial" w:hAnsi="Arial" w:cs="Arial"/>
          <w:i/>
          <w:iCs/>
          <w:highlight w:val="cyan"/>
        </w:rPr>
        <w:t>W</w:t>
      </w:r>
      <w:r w:rsidR="00C976CF" w:rsidRPr="00C976CF">
        <w:rPr>
          <w:rFonts w:ascii="Arial" w:hAnsi="Arial" w:cs="Arial"/>
          <w:i/>
          <w:iCs/>
          <w:highlight w:val="cyan"/>
        </w:rPr>
        <w:t xml:space="preserve">e cannot accept </w:t>
      </w:r>
      <w:r w:rsidR="00871611">
        <w:rPr>
          <w:rFonts w:ascii="Arial" w:hAnsi="Arial" w:cs="Arial"/>
          <w:i/>
          <w:iCs/>
          <w:highlight w:val="cyan"/>
        </w:rPr>
        <w:t xml:space="preserve">any email </w:t>
      </w:r>
      <w:r w:rsidR="00C976CF" w:rsidRPr="00C976CF">
        <w:rPr>
          <w:rFonts w:ascii="Arial" w:hAnsi="Arial" w:cs="Arial"/>
          <w:i/>
          <w:iCs/>
          <w:highlight w:val="cyan"/>
        </w:rPr>
        <w:t xml:space="preserve">applications. </w:t>
      </w:r>
    </w:p>
    <w:p w14:paraId="7A155E3A" w14:textId="77777777" w:rsidR="00740F44" w:rsidRDefault="00C976CF" w:rsidP="00C976CF">
      <w:pPr>
        <w:spacing w:after="0" w:line="276" w:lineRule="auto"/>
        <w:rPr>
          <w:rFonts w:ascii="Arial" w:eastAsia="Times New Roman" w:hAnsi="Arial" w:cs="Arial"/>
          <w:i/>
          <w:iCs/>
          <w:lang w:eastAsia="en-GB"/>
        </w:rPr>
      </w:pPr>
      <w:r w:rsidRPr="00C976CF">
        <w:rPr>
          <w:rFonts w:ascii="Arial" w:eastAsia="Times New Roman" w:hAnsi="Arial" w:cs="Arial"/>
          <w:i/>
          <w:iCs/>
          <w:highlight w:val="cyan"/>
          <w:lang w:eastAsia="en-GB"/>
        </w:rPr>
        <w:t>We advise you not to wait until too close to the deadline to submit your applications to avoid unwanted technical issues.</w:t>
      </w:r>
      <w:r w:rsidRPr="00C976CF">
        <w:rPr>
          <w:rFonts w:ascii="Arial" w:eastAsia="Times New Roman" w:hAnsi="Arial" w:cs="Arial"/>
          <w:i/>
          <w:iCs/>
          <w:lang w:eastAsia="en-GB"/>
        </w:rPr>
        <w:t xml:space="preserve"> </w:t>
      </w:r>
    </w:p>
    <w:p w14:paraId="66C76396" w14:textId="0195414E" w:rsidR="000223A6" w:rsidRPr="00C976CF" w:rsidRDefault="00740F44" w:rsidP="00FF1D03">
      <w:pPr>
        <w:spacing w:before="60" w:after="0" w:line="276" w:lineRule="auto"/>
        <w:rPr>
          <w:rFonts w:asciiTheme="majorHAnsi" w:eastAsiaTheme="majorEastAsia" w:hAnsiTheme="majorHAnsi" w:cstheme="majorBidi"/>
          <w:b/>
          <w:bCs/>
          <w:i/>
          <w:iCs/>
          <w:sz w:val="44"/>
          <w:szCs w:val="44"/>
        </w:rPr>
      </w:pPr>
      <w:r w:rsidRPr="00C65B6F">
        <w:rPr>
          <w:i/>
          <w:iCs/>
          <w:highlight w:val="cyan"/>
        </w:rPr>
        <w:t xml:space="preserve">Please read our </w:t>
      </w:r>
      <w:hyperlink r:id="rId13" w:history="1">
        <w:r w:rsidRPr="00C65B6F">
          <w:rPr>
            <w:rStyle w:val="Hyperlink"/>
            <w:i/>
            <w:iCs/>
            <w:highlight w:val="cyan"/>
          </w:rPr>
          <w:t>Frequently Asked Questions</w:t>
        </w:r>
      </w:hyperlink>
      <w:r w:rsidRPr="00C65B6F">
        <w:rPr>
          <w:i/>
          <w:iCs/>
          <w:highlight w:val="cyan"/>
        </w:rPr>
        <w:t xml:space="preserve"> for </w:t>
      </w:r>
      <w:r w:rsidR="00C65B6F" w:rsidRPr="00C65B6F">
        <w:rPr>
          <w:i/>
          <w:iCs/>
          <w:highlight w:val="cyan"/>
        </w:rPr>
        <w:t xml:space="preserve">more useful information </w:t>
      </w:r>
      <w:r w:rsidR="00C65B6F">
        <w:rPr>
          <w:i/>
          <w:iCs/>
          <w:highlight w:val="cyan"/>
        </w:rPr>
        <w:t xml:space="preserve">in </w:t>
      </w:r>
      <w:r w:rsidR="00C65B6F" w:rsidRPr="00C65B6F">
        <w:rPr>
          <w:i/>
          <w:iCs/>
          <w:highlight w:val="cyan"/>
        </w:rPr>
        <w:t>prepar</w:t>
      </w:r>
      <w:r w:rsidR="00C65B6F">
        <w:rPr>
          <w:i/>
          <w:iCs/>
          <w:highlight w:val="cyan"/>
        </w:rPr>
        <w:t>ing</w:t>
      </w:r>
      <w:r w:rsidR="00C65B6F" w:rsidRPr="00C65B6F">
        <w:rPr>
          <w:i/>
          <w:iCs/>
          <w:highlight w:val="cyan"/>
        </w:rPr>
        <w:t xml:space="preserve"> your application.</w:t>
      </w:r>
    </w:p>
    <w:p w14:paraId="06D12C87" w14:textId="57EC64E7" w:rsidR="00EF2C53" w:rsidRPr="00B63CD1" w:rsidRDefault="00EF2C53" w:rsidP="00EF2C53">
      <w:pPr>
        <w:spacing w:after="0"/>
        <w:rPr>
          <w:b/>
          <w:bCs/>
          <w:color w:val="230859" w:themeColor="text2"/>
          <w:sz w:val="28"/>
          <w:szCs w:val="28"/>
        </w:rPr>
      </w:pPr>
      <w:r>
        <w:rPr>
          <w:b/>
          <w:bCs/>
          <w:color w:val="230859" w:themeColor="text2"/>
          <w:sz w:val="28"/>
          <w:szCs w:val="28"/>
        </w:rPr>
        <w:lastRenderedPageBreak/>
        <w:t>Eligibility</w:t>
      </w:r>
    </w:p>
    <w:p w14:paraId="325279B5" w14:textId="77777777" w:rsidR="00EF2C53" w:rsidRDefault="00EF2C53">
      <w:pPr>
        <w:spacing w:after="0"/>
        <w:rPr>
          <w:b/>
          <w:bCs/>
          <w:color w:val="230859" w:themeColor="text2"/>
          <w:sz w:val="28"/>
          <w:szCs w:val="28"/>
        </w:rPr>
      </w:pPr>
    </w:p>
    <w:p w14:paraId="319E8AB9" w14:textId="13D7061C" w:rsidR="001962FE" w:rsidRDefault="001962FE" w:rsidP="001962FE">
      <w:r>
        <w:t>1. You are applying</w:t>
      </w:r>
      <w:r w:rsidR="00BF3136">
        <w:t>:</w:t>
      </w:r>
      <w:r>
        <w:rPr>
          <w:rFonts w:ascii="Arial" w:hAnsi="Arial" w:cs="Arial"/>
          <w:color w:val="333333"/>
          <w:shd w:val="clear" w:color="auto" w:fill="FFFFFF"/>
        </w:rPr>
        <w:t xml:space="preserve"> </w:t>
      </w:r>
    </w:p>
    <w:p w14:paraId="2A3CBABE" w14:textId="46F07B64" w:rsidR="001962FE" w:rsidRDefault="00DB71C4" w:rsidP="001962FE">
      <w:sdt>
        <w:sdtPr>
          <w:id w:val="-1895884043"/>
          <w14:checkbox>
            <w14:checked w14:val="0"/>
            <w14:checkedState w14:val="2612" w14:font="MS Gothic"/>
            <w14:uncheckedState w14:val="2610" w14:font="MS Gothic"/>
          </w14:checkbox>
        </w:sdtPr>
        <w:sdtEndPr/>
        <w:sdtContent>
          <w:r w:rsidR="001962FE">
            <w:rPr>
              <w:rFonts w:ascii="MS Gothic" w:eastAsia="MS Gothic" w:hAnsi="MS Gothic" w:hint="eastAsia"/>
            </w:rPr>
            <w:t>☐</w:t>
          </w:r>
        </w:sdtContent>
      </w:sdt>
      <w:r w:rsidR="001962FE">
        <w:t xml:space="preserve"> as an individual</w:t>
      </w:r>
    </w:p>
    <w:p w14:paraId="76D4D533" w14:textId="29982543" w:rsidR="001962FE" w:rsidRDefault="00DB71C4" w:rsidP="001962FE">
      <w:sdt>
        <w:sdtPr>
          <w:id w:val="1821390235"/>
          <w14:checkbox>
            <w14:checked w14:val="0"/>
            <w14:checkedState w14:val="2612" w14:font="MS Gothic"/>
            <w14:uncheckedState w14:val="2610" w14:font="MS Gothic"/>
          </w14:checkbox>
        </w:sdtPr>
        <w:sdtEndPr/>
        <w:sdtContent>
          <w:r w:rsidR="001962FE">
            <w:rPr>
              <w:rFonts w:ascii="MS Gothic" w:eastAsia="MS Gothic" w:hAnsi="MS Gothic" w:hint="eastAsia"/>
            </w:rPr>
            <w:t>☐</w:t>
          </w:r>
        </w:sdtContent>
      </w:sdt>
      <w:r w:rsidR="001962FE">
        <w:t xml:space="preserve"> </w:t>
      </w:r>
      <w:r w:rsidR="005120B4">
        <w:t>on behalf of one or more organisations</w:t>
      </w:r>
    </w:p>
    <w:p w14:paraId="5A59F452" w14:textId="77777777" w:rsidR="001962FE" w:rsidRDefault="001962FE" w:rsidP="001962FE"/>
    <w:p w14:paraId="3629B56F" w14:textId="15FC095F" w:rsidR="001962FE" w:rsidRPr="001962FE" w:rsidRDefault="001962FE" w:rsidP="001962FE">
      <w:r w:rsidRPr="001962FE">
        <w:t xml:space="preserve">2. Does the application specify a </w:t>
      </w:r>
      <w:r w:rsidRPr="001962FE">
        <w:rPr>
          <w:rFonts w:ascii="Arial" w:hAnsi="Arial" w:cs="Arial"/>
          <w:shd w:val="clear" w:color="auto" w:fill="FFFFFF"/>
        </w:rPr>
        <w:t xml:space="preserve">UK organisation in the Arts and Creative Industries? </w:t>
      </w:r>
    </w:p>
    <w:p w14:paraId="792236E7" w14:textId="114D190A" w:rsidR="001962FE" w:rsidRDefault="00DB71C4" w:rsidP="001962FE">
      <w:sdt>
        <w:sdtPr>
          <w:id w:val="-24872521"/>
          <w14:checkbox>
            <w14:checked w14:val="0"/>
            <w14:checkedState w14:val="2612" w14:font="MS Gothic"/>
            <w14:uncheckedState w14:val="2610" w14:font="MS Gothic"/>
          </w14:checkbox>
        </w:sdtPr>
        <w:sdtEndPr/>
        <w:sdtContent>
          <w:r w:rsidR="001962FE">
            <w:rPr>
              <w:rFonts w:ascii="MS Gothic" w:eastAsia="MS Gothic" w:hAnsi="MS Gothic" w:hint="eastAsia"/>
            </w:rPr>
            <w:t>☐</w:t>
          </w:r>
        </w:sdtContent>
      </w:sdt>
      <w:r w:rsidR="001962FE">
        <w:t xml:space="preserve"> Yes</w:t>
      </w:r>
    </w:p>
    <w:p w14:paraId="30A140B1" w14:textId="55C65598" w:rsidR="001962FE" w:rsidRDefault="00DB71C4" w:rsidP="001962FE">
      <w:sdt>
        <w:sdtPr>
          <w:id w:val="-707257604"/>
          <w14:checkbox>
            <w14:checked w14:val="0"/>
            <w14:checkedState w14:val="2612" w14:font="MS Gothic"/>
            <w14:uncheckedState w14:val="2610" w14:font="MS Gothic"/>
          </w14:checkbox>
        </w:sdtPr>
        <w:sdtEndPr/>
        <w:sdtContent>
          <w:r w:rsidR="001962FE">
            <w:rPr>
              <w:rFonts w:ascii="MS Gothic" w:eastAsia="MS Gothic" w:hAnsi="MS Gothic" w:hint="eastAsia"/>
            </w:rPr>
            <w:t>☐</w:t>
          </w:r>
        </w:sdtContent>
      </w:sdt>
      <w:r w:rsidR="001962FE">
        <w:t xml:space="preserve"> No</w:t>
      </w:r>
    </w:p>
    <w:p w14:paraId="4AB7DF8B" w14:textId="77777777" w:rsidR="001962FE" w:rsidRDefault="001962FE" w:rsidP="001962FE"/>
    <w:p w14:paraId="0B07BC94" w14:textId="2825D751" w:rsidR="001962FE" w:rsidRPr="001962FE" w:rsidRDefault="001962FE" w:rsidP="001962FE">
      <w:r>
        <w:t>3</w:t>
      </w:r>
      <w:r w:rsidRPr="001962FE">
        <w:t xml:space="preserve">. Does the application specify a </w:t>
      </w:r>
      <w:r w:rsidRPr="001962FE">
        <w:rPr>
          <w:rFonts w:ascii="Arial" w:hAnsi="Arial" w:cs="Arial"/>
          <w:shd w:val="clear" w:color="auto" w:fill="FFFFFF"/>
        </w:rPr>
        <w:t xml:space="preserve">Vietnamese organisation in the Arts and Creative Industries? </w:t>
      </w:r>
    </w:p>
    <w:p w14:paraId="42DA2E84" w14:textId="69D05229" w:rsidR="001962FE" w:rsidRDefault="00DB71C4" w:rsidP="001962FE">
      <w:sdt>
        <w:sdtPr>
          <w:id w:val="-1410468650"/>
          <w14:checkbox>
            <w14:checked w14:val="0"/>
            <w14:checkedState w14:val="2612" w14:font="MS Gothic"/>
            <w14:uncheckedState w14:val="2610" w14:font="MS Gothic"/>
          </w14:checkbox>
        </w:sdtPr>
        <w:sdtEndPr/>
        <w:sdtContent>
          <w:r w:rsidR="001962FE">
            <w:rPr>
              <w:rFonts w:ascii="MS Gothic" w:eastAsia="MS Gothic" w:hAnsi="MS Gothic" w:hint="eastAsia"/>
            </w:rPr>
            <w:t>☐</w:t>
          </w:r>
        </w:sdtContent>
      </w:sdt>
      <w:r w:rsidR="001962FE">
        <w:t xml:space="preserve"> Yes</w:t>
      </w:r>
    </w:p>
    <w:p w14:paraId="473752FF" w14:textId="77ECCEA6" w:rsidR="001962FE" w:rsidRDefault="00DB71C4" w:rsidP="001962FE">
      <w:sdt>
        <w:sdtPr>
          <w:id w:val="316618428"/>
          <w14:checkbox>
            <w14:checked w14:val="0"/>
            <w14:checkedState w14:val="2612" w14:font="MS Gothic"/>
            <w14:uncheckedState w14:val="2610" w14:font="MS Gothic"/>
          </w14:checkbox>
        </w:sdtPr>
        <w:sdtEndPr/>
        <w:sdtContent>
          <w:r w:rsidR="001962FE">
            <w:rPr>
              <w:rFonts w:ascii="MS Gothic" w:eastAsia="MS Gothic" w:hAnsi="MS Gothic" w:hint="eastAsia"/>
            </w:rPr>
            <w:t>☐</w:t>
          </w:r>
        </w:sdtContent>
      </w:sdt>
      <w:r w:rsidR="001962FE">
        <w:t xml:space="preserve"> No</w:t>
      </w:r>
    </w:p>
    <w:p w14:paraId="6E3D6A9F" w14:textId="77777777" w:rsidR="00181AFF" w:rsidRDefault="00181AFF" w:rsidP="00181AFF">
      <w:pPr>
        <w:spacing w:after="0" w:line="276" w:lineRule="auto"/>
        <w:rPr>
          <w:rFonts w:ascii="Arial" w:eastAsia="Times New Roman" w:hAnsi="Arial" w:cs="Arial"/>
          <w:i/>
          <w:iCs/>
          <w:highlight w:val="cyan"/>
          <w:lang w:eastAsia="en-GB"/>
        </w:rPr>
      </w:pPr>
    </w:p>
    <w:p w14:paraId="2B412D1F" w14:textId="67BF0468" w:rsidR="005206D0" w:rsidRPr="00D72DA3" w:rsidRDefault="00181AFF" w:rsidP="00181AFF">
      <w:pPr>
        <w:spacing w:after="0" w:line="276" w:lineRule="auto"/>
        <w:rPr>
          <w:rFonts w:ascii="Arial" w:eastAsia="Times New Roman" w:hAnsi="Arial" w:cs="Arial"/>
          <w:i/>
          <w:iCs/>
          <w:highlight w:val="cyan"/>
          <w:lang w:eastAsia="en-GB"/>
        </w:rPr>
      </w:pPr>
      <w:r w:rsidRPr="00D72DA3">
        <w:rPr>
          <w:rFonts w:ascii="Arial" w:eastAsia="Times New Roman" w:hAnsi="Arial" w:cs="Arial"/>
          <w:i/>
          <w:iCs/>
          <w:highlight w:val="cyan"/>
          <w:lang w:eastAsia="en-GB"/>
        </w:rPr>
        <w:t>Please provide accurate information</w:t>
      </w:r>
      <w:r w:rsidR="007914DB">
        <w:rPr>
          <w:rFonts w:ascii="Arial" w:eastAsia="Times New Roman" w:hAnsi="Arial" w:cs="Arial"/>
          <w:i/>
          <w:iCs/>
          <w:highlight w:val="cyan"/>
          <w:lang w:eastAsia="en-GB"/>
        </w:rPr>
        <w:t xml:space="preserve"> for eligibility assessment</w:t>
      </w:r>
      <w:r w:rsidR="005206D0" w:rsidRPr="00D72DA3">
        <w:rPr>
          <w:rFonts w:ascii="Arial" w:eastAsia="Times New Roman" w:hAnsi="Arial" w:cs="Arial"/>
          <w:i/>
          <w:iCs/>
          <w:highlight w:val="cyan"/>
          <w:lang w:eastAsia="en-GB"/>
        </w:rPr>
        <w:t xml:space="preserve">, </w:t>
      </w:r>
      <w:r w:rsidR="00D72DA3" w:rsidRPr="00D72DA3">
        <w:rPr>
          <w:rFonts w:ascii="Arial" w:eastAsia="Times New Roman" w:hAnsi="Arial" w:cs="Arial"/>
          <w:i/>
          <w:iCs/>
          <w:highlight w:val="cyan"/>
          <w:lang w:eastAsia="en-GB"/>
        </w:rPr>
        <w:t>noting that:</w:t>
      </w:r>
    </w:p>
    <w:p w14:paraId="2DE80EEF" w14:textId="77777777" w:rsidR="005206D0" w:rsidRPr="00D72DA3" w:rsidRDefault="005206D0" w:rsidP="00181AFF">
      <w:pPr>
        <w:spacing w:after="0" w:line="276" w:lineRule="auto"/>
        <w:rPr>
          <w:rFonts w:ascii="Arial" w:eastAsia="Times New Roman" w:hAnsi="Arial" w:cs="Arial"/>
          <w:i/>
          <w:iCs/>
          <w:highlight w:val="cyan"/>
          <w:lang w:eastAsia="en-GB"/>
        </w:rPr>
      </w:pPr>
    </w:p>
    <w:p w14:paraId="17CB22BE" w14:textId="77777777" w:rsidR="005206D0" w:rsidRPr="00D72DA3" w:rsidRDefault="005206D0" w:rsidP="00D72DA3">
      <w:pPr>
        <w:spacing w:before="60" w:after="160" w:line="276" w:lineRule="auto"/>
        <w:rPr>
          <w:i/>
          <w:iCs/>
          <w:highlight w:val="cyan"/>
        </w:rPr>
      </w:pPr>
      <w:r w:rsidRPr="00D72DA3">
        <w:rPr>
          <w:i/>
          <w:iCs/>
          <w:highlight w:val="cyan"/>
        </w:rPr>
        <w:t xml:space="preserve">Project proposals should be collaboratively developed and delivered by at least one UK-based organisation and at least one organisation based in Viet Nam. </w:t>
      </w:r>
    </w:p>
    <w:p w14:paraId="67009E2D" w14:textId="77777777" w:rsidR="005206D0" w:rsidRPr="00D72DA3" w:rsidRDefault="005206D0" w:rsidP="00D72DA3">
      <w:pPr>
        <w:spacing w:before="60" w:after="160" w:line="276" w:lineRule="auto"/>
        <w:rPr>
          <w:i/>
          <w:iCs/>
          <w:highlight w:val="cyan"/>
        </w:rPr>
      </w:pPr>
      <w:r w:rsidRPr="00D72DA3">
        <w:rPr>
          <w:i/>
          <w:iCs/>
          <w:highlight w:val="cyan"/>
        </w:rPr>
        <w:t xml:space="preserve">All the grants are open to arts and cultural organisations, as well as higher education and research organisations with arts and cultural focus. </w:t>
      </w:r>
    </w:p>
    <w:p w14:paraId="1DC1054F" w14:textId="77777777" w:rsidR="005206D0" w:rsidRPr="00D72DA3" w:rsidRDefault="005206D0" w:rsidP="00D72DA3">
      <w:pPr>
        <w:spacing w:before="60" w:after="160" w:line="276" w:lineRule="auto"/>
        <w:rPr>
          <w:i/>
          <w:iCs/>
          <w:highlight w:val="cyan"/>
        </w:rPr>
      </w:pPr>
      <w:r w:rsidRPr="00D72DA3">
        <w:rPr>
          <w:i/>
          <w:iCs/>
          <w:highlight w:val="cyan"/>
        </w:rPr>
        <w:t>An ‘organisation’ is defined as a legally registered entity with a registered bank account, and can include collectives, consortia, and community, charity, private and public organisations.</w:t>
      </w:r>
    </w:p>
    <w:p w14:paraId="2105A18A" w14:textId="77777777" w:rsidR="008B0C97" w:rsidRDefault="005206D0" w:rsidP="00D72DA3">
      <w:pPr>
        <w:spacing w:before="60" w:after="160" w:line="276" w:lineRule="auto"/>
        <w:rPr>
          <w:i/>
          <w:iCs/>
        </w:rPr>
      </w:pPr>
      <w:r w:rsidRPr="00D72DA3">
        <w:rPr>
          <w:i/>
          <w:iCs/>
          <w:highlight w:val="cyan"/>
        </w:rPr>
        <w:t>Proposals by unregistered entities such as artist collectives or non-formal professional networks might be considered if accompanied with evidence of a strong track record in developing and delivering projects and programmes of similar scale and nature.</w:t>
      </w:r>
      <w:r w:rsidRPr="005206D0">
        <w:rPr>
          <w:i/>
          <w:iCs/>
        </w:rPr>
        <w:t xml:space="preserve"> </w:t>
      </w:r>
    </w:p>
    <w:p w14:paraId="6CA0BA5E" w14:textId="77777777" w:rsidR="008B0C97" w:rsidRDefault="008B0C97" w:rsidP="00D72DA3">
      <w:pPr>
        <w:spacing w:before="60" w:after="160" w:line="276" w:lineRule="auto"/>
        <w:rPr>
          <w:rFonts w:ascii="Arial" w:eastAsia="Times New Roman" w:hAnsi="Arial" w:cs="Arial"/>
          <w:i/>
          <w:iCs/>
          <w:highlight w:val="cyan"/>
          <w:lang w:eastAsia="en-GB"/>
        </w:rPr>
      </w:pPr>
    </w:p>
    <w:p w14:paraId="49244749" w14:textId="74C4EED2" w:rsidR="00181AFF" w:rsidRPr="00C976CF" w:rsidRDefault="008B0C97" w:rsidP="00D72DA3">
      <w:pPr>
        <w:spacing w:before="60" w:after="160" w:line="276" w:lineRule="auto"/>
        <w:rPr>
          <w:rFonts w:asciiTheme="majorHAnsi" w:eastAsiaTheme="majorEastAsia" w:hAnsiTheme="majorHAnsi" w:cstheme="majorBidi"/>
          <w:b/>
          <w:bCs/>
          <w:i/>
          <w:iCs/>
          <w:sz w:val="44"/>
          <w:szCs w:val="44"/>
        </w:rPr>
      </w:pPr>
      <w:r>
        <w:rPr>
          <w:rFonts w:ascii="Arial" w:eastAsia="Times New Roman" w:hAnsi="Arial" w:cs="Arial"/>
          <w:i/>
          <w:iCs/>
          <w:highlight w:val="cyan"/>
          <w:lang w:eastAsia="en-GB"/>
        </w:rPr>
        <w:t xml:space="preserve">You will not be directed to the main </w:t>
      </w:r>
      <w:r w:rsidR="00E52382">
        <w:rPr>
          <w:rFonts w:ascii="Arial" w:eastAsia="Times New Roman" w:hAnsi="Arial" w:cs="Arial"/>
          <w:i/>
          <w:iCs/>
          <w:highlight w:val="cyan"/>
          <w:lang w:eastAsia="en-GB"/>
        </w:rPr>
        <w:t xml:space="preserve">part of the application if you are not eligible to apply. </w:t>
      </w:r>
      <w:r w:rsidRPr="00D72DA3">
        <w:rPr>
          <w:rFonts w:ascii="Arial" w:eastAsia="Times New Roman" w:hAnsi="Arial" w:cs="Arial"/>
          <w:i/>
          <w:iCs/>
          <w:highlight w:val="cyan"/>
          <w:lang w:eastAsia="en-GB"/>
        </w:rPr>
        <w:t xml:space="preserve"> </w:t>
      </w:r>
      <w:r w:rsidR="00181AFF" w:rsidRPr="00C976CF">
        <w:rPr>
          <w:i/>
          <w:iCs/>
        </w:rPr>
        <w:br w:type="page"/>
      </w:r>
    </w:p>
    <w:p w14:paraId="22142C7F" w14:textId="727F4061" w:rsidR="00DE1BB0" w:rsidRPr="00B63CD1" w:rsidRDefault="00DE1BB0" w:rsidP="00DE1BB0">
      <w:pPr>
        <w:spacing w:after="0"/>
        <w:rPr>
          <w:b/>
          <w:bCs/>
          <w:color w:val="230859" w:themeColor="text2"/>
          <w:sz w:val="28"/>
          <w:szCs w:val="28"/>
        </w:rPr>
      </w:pPr>
      <w:r w:rsidRPr="00B63CD1">
        <w:rPr>
          <w:b/>
          <w:bCs/>
          <w:color w:val="230859" w:themeColor="text2"/>
          <w:sz w:val="28"/>
          <w:szCs w:val="28"/>
        </w:rPr>
        <w:lastRenderedPageBreak/>
        <w:t>Data Protection and Consent</w:t>
      </w:r>
    </w:p>
    <w:p w14:paraId="7AFBD80E" w14:textId="77777777" w:rsidR="00DE1BB0" w:rsidRPr="00315D8D" w:rsidRDefault="00DE1BB0" w:rsidP="00DE1BB0">
      <w:pPr>
        <w:spacing w:after="0"/>
        <w:rPr>
          <w:b/>
          <w:bCs/>
        </w:rPr>
      </w:pPr>
    </w:p>
    <w:p w14:paraId="2A9C7BB6" w14:textId="419FCA57" w:rsidR="00DE1BB0" w:rsidRDefault="00DE1BB0" w:rsidP="00DE1BB0">
      <w:pPr>
        <w:spacing w:after="0" w:line="276" w:lineRule="auto"/>
        <w:rPr>
          <w:rFonts w:cs="Arial"/>
          <w:bCs/>
        </w:rPr>
      </w:pPr>
      <w:r>
        <w:rPr>
          <w:rFonts w:cs="Arial"/>
          <w:bCs/>
        </w:rPr>
        <w:t xml:space="preserve">The British Council is the data controller of the information that you provide as part of your participation in the UK/Viet Nam Season </w:t>
      </w:r>
      <w:r w:rsidR="009E350E">
        <w:rPr>
          <w:rFonts w:cs="Arial"/>
          <w:bCs/>
        </w:rPr>
        <w:t>2023 Collaboration Grants</w:t>
      </w:r>
      <w:r>
        <w:rPr>
          <w:rFonts w:cs="Arial"/>
          <w:bCs/>
        </w:rPr>
        <w:t xml:space="preserve">. This means that the British Council is responsible for determining how your information is collected and used. The legal basis for collecting your data is </w:t>
      </w:r>
      <w:r w:rsidRPr="005A34E8">
        <w:rPr>
          <w:rFonts w:cs="Arial"/>
          <w:bCs/>
        </w:rPr>
        <w:t xml:space="preserve">that the processing is necessary for </w:t>
      </w:r>
      <w:r w:rsidR="00B62D2B">
        <w:rPr>
          <w:rFonts w:cs="Arial"/>
          <w:bCs/>
        </w:rPr>
        <w:t xml:space="preserve">the evaluation of your application and </w:t>
      </w:r>
      <w:r w:rsidR="00B62D2B" w:rsidRPr="00B62D2B">
        <w:rPr>
          <w:rFonts w:cs="Arial"/>
          <w:bCs/>
        </w:rPr>
        <w:t xml:space="preserve">any consequential decision and award, </w:t>
      </w:r>
      <w:r w:rsidR="00B62D2B">
        <w:rPr>
          <w:rFonts w:cs="Arial"/>
          <w:bCs/>
        </w:rPr>
        <w:t xml:space="preserve">as well as </w:t>
      </w:r>
      <w:r w:rsidR="00B62D2B" w:rsidRPr="00B62D2B">
        <w:rPr>
          <w:rFonts w:cs="Arial"/>
          <w:bCs/>
        </w:rPr>
        <w:t xml:space="preserve">for the award payment, programme monitoring, evaluation, </w:t>
      </w:r>
      <w:proofErr w:type="gramStart"/>
      <w:r w:rsidR="00B62D2B" w:rsidRPr="00B62D2B">
        <w:rPr>
          <w:rFonts w:cs="Arial"/>
          <w:bCs/>
        </w:rPr>
        <w:t>review</w:t>
      </w:r>
      <w:proofErr w:type="gramEnd"/>
      <w:r w:rsidR="00B62D2B" w:rsidRPr="00B62D2B">
        <w:rPr>
          <w:rFonts w:cs="Arial"/>
          <w:bCs/>
        </w:rPr>
        <w:t xml:space="preserve"> and communication</w:t>
      </w:r>
      <w:r>
        <w:rPr>
          <w:rFonts w:cs="Arial"/>
          <w:bCs/>
        </w:rPr>
        <w:t xml:space="preserve"> in the</w:t>
      </w:r>
      <w:r w:rsidRPr="005A34E8">
        <w:rPr>
          <w:rFonts w:cs="Arial"/>
          <w:bCs/>
        </w:rPr>
        <w:t xml:space="preserve"> </w:t>
      </w:r>
      <w:r>
        <w:rPr>
          <w:rFonts w:cs="Arial"/>
          <w:bCs/>
        </w:rPr>
        <w:t>UK/</w:t>
      </w:r>
      <w:r w:rsidR="008C691C">
        <w:rPr>
          <w:rFonts w:cs="Arial"/>
          <w:bCs/>
        </w:rPr>
        <w:t>Viet</w:t>
      </w:r>
      <w:r>
        <w:rPr>
          <w:rFonts w:cs="Arial"/>
          <w:bCs/>
        </w:rPr>
        <w:t xml:space="preserve"> Nam Season 2023</w:t>
      </w:r>
      <w:r w:rsidR="003759B2">
        <w:rPr>
          <w:rFonts w:cs="Arial"/>
          <w:bCs/>
        </w:rPr>
        <w:t>.</w:t>
      </w:r>
    </w:p>
    <w:p w14:paraId="5042BAE0" w14:textId="77777777" w:rsidR="00DE1BB0" w:rsidRDefault="00DE1BB0" w:rsidP="00DE1BB0">
      <w:pPr>
        <w:spacing w:after="0" w:line="276" w:lineRule="auto"/>
        <w:rPr>
          <w:rFonts w:cs="Arial"/>
          <w:bCs/>
        </w:rPr>
      </w:pPr>
    </w:p>
    <w:p w14:paraId="2B080156" w14:textId="77777777" w:rsidR="00DE1BB0" w:rsidRDefault="00DE1BB0" w:rsidP="00DE1BB0">
      <w:pPr>
        <w:spacing w:after="0" w:line="276" w:lineRule="auto"/>
        <w:rPr>
          <w:rFonts w:cs="Arial"/>
          <w:bCs/>
        </w:rPr>
      </w:pPr>
      <w:r w:rsidRPr="00315D8D">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r w:rsidRPr="00315D8D">
        <w:br/>
      </w:r>
    </w:p>
    <w:p w14:paraId="6D281189" w14:textId="312530C6" w:rsidR="00DE1BB0" w:rsidRDefault="00DE1BB0" w:rsidP="00DE1BB0">
      <w:pPr>
        <w:spacing w:after="0" w:line="276" w:lineRule="auto"/>
      </w:pPr>
      <w:r w:rsidRPr="00315D8D">
        <w:t>For detailed information, please refer to the privacy section of our website,</w:t>
      </w:r>
      <w:r>
        <w:t xml:space="preserve"> </w:t>
      </w:r>
      <w:hyperlink r:id="rId14">
        <w:r w:rsidRPr="2236CB18">
          <w:rPr>
            <w:rStyle w:val="Hyperlink"/>
            <w:color w:val="FF00C8" w:themeColor="accent2"/>
          </w:rPr>
          <w:t>www.britishcouncil.org/privacy</w:t>
        </w:r>
      </w:hyperlink>
      <w:r w:rsidRPr="00315D8D">
        <w:t xml:space="preserve"> or contact your local </w:t>
      </w:r>
      <w:hyperlink r:id="rId15" w:history="1">
        <w:r w:rsidR="007D6510" w:rsidRPr="007D6510">
          <w:rPr>
            <w:rStyle w:val="Hyperlink"/>
          </w:rPr>
          <w:t>British Council office</w:t>
        </w:r>
      </w:hyperlink>
      <w:r>
        <w:t xml:space="preserve">. We will keep your information for a period of </w:t>
      </w:r>
      <w:r w:rsidR="00A16D58">
        <w:t>ten</w:t>
      </w:r>
      <w:r>
        <w:t xml:space="preserve"> years from the time of collection. </w:t>
      </w:r>
    </w:p>
    <w:p w14:paraId="3535B80B" w14:textId="77777777" w:rsidR="00DE1BB0" w:rsidRDefault="00DE1BB0" w:rsidP="00DE1BB0">
      <w:pPr>
        <w:spacing w:after="0" w:line="276" w:lineRule="auto"/>
      </w:pPr>
    </w:p>
    <w:p w14:paraId="68E260D3" w14:textId="77777777" w:rsidR="00DE1BB0" w:rsidRPr="00077FEA" w:rsidRDefault="00DE1BB0" w:rsidP="00DE1BB0">
      <w:pPr>
        <w:spacing w:line="276" w:lineRule="auto"/>
        <w:rPr>
          <w:b/>
          <w:bCs/>
        </w:rPr>
      </w:pPr>
      <w:r w:rsidRPr="00077FEA">
        <w:rPr>
          <w:b/>
          <w:bCs/>
        </w:rPr>
        <w:t>Data Protection and Consent:</w:t>
      </w:r>
    </w:p>
    <w:p w14:paraId="4FA96EE5" w14:textId="67C847C3" w:rsidR="00DE1BB0" w:rsidRPr="00315D8D" w:rsidRDefault="00DB71C4" w:rsidP="00DE1BB0">
      <w:pPr>
        <w:spacing w:after="0" w:line="276" w:lineRule="auto"/>
        <w:ind w:firstLine="720"/>
      </w:pPr>
      <w:sdt>
        <w:sdtPr>
          <w:id w:val="1087499723"/>
          <w14:checkbox>
            <w14:checked w14:val="0"/>
            <w14:checkedState w14:val="2612" w14:font="MS Gothic"/>
            <w14:uncheckedState w14:val="2610" w14:font="MS Gothic"/>
          </w14:checkbox>
        </w:sdtPr>
        <w:sdtEndPr/>
        <w:sdtContent>
          <w:r w:rsidR="00DE1BB0">
            <w:rPr>
              <w:rFonts w:ascii="MS Gothic" w:eastAsia="MS Gothic" w:hAnsi="MS Gothic" w:hint="eastAsia"/>
            </w:rPr>
            <w:t>☐</w:t>
          </w:r>
        </w:sdtContent>
      </w:sdt>
      <w:r w:rsidR="00A16D58">
        <w:t xml:space="preserve"> </w:t>
      </w:r>
      <w:r w:rsidR="00DE1BB0" w:rsidRPr="00315D8D">
        <w:t>Yes, I agree</w:t>
      </w:r>
    </w:p>
    <w:p w14:paraId="321024C7" w14:textId="0975E493" w:rsidR="00DE1BB0" w:rsidRPr="00315D8D" w:rsidRDefault="00DB71C4" w:rsidP="00DE1BB0">
      <w:pPr>
        <w:spacing w:after="0" w:line="276" w:lineRule="auto"/>
        <w:ind w:firstLine="720"/>
      </w:pPr>
      <w:sdt>
        <w:sdtPr>
          <w:id w:val="-139735728"/>
          <w14:checkbox>
            <w14:checked w14:val="0"/>
            <w14:checkedState w14:val="2612" w14:font="MS Gothic"/>
            <w14:uncheckedState w14:val="2610" w14:font="MS Gothic"/>
          </w14:checkbox>
        </w:sdtPr>
        <w:sdtEndPr/>
        <w:sdtContent>
          <w:r w:rsidR="00DE1BB0">
            <w:rPr>
              <w:rFonts w:ascii="MS Gothic" w:eastAsia="MS Gothic" w:hAnsi="MS Gothic" w:hint="eastAsia"/>
            </w:rPr>
            <w:t>☐</w:t>
          </w:r>
        </w:sdtContent>
      </w:sdt>
      <w:r w:rsidR="00A16D58">
        <w:t xml:space="preserve"> </w:t>
      </w:r>
      <w:r w:rsidR="00DE1BB0" w:rsidRPr="00315D8D">
        <w:t>No</w:t>
      </w:r>
    </w:p>
    <w:p w14:paraId="6E2459B8" w14:textId="77777777" w:rsidR="00A16D58" w:rsidRDefault="00A16D58" w:rsidP="00DE1BB0">
      <w:pPr>
        <w:spacing w:after="0" w:line="276" w:lineRule="auto"/>
        <w:rPr>
          <w:b/>
          <w:bCs/>
          <w:color w:val="230859" w:themeColor="text2"/>
          <w:sz w:val="28"/>
          <w:szCs w:val="28"/>
        </w:rPr>
      </w:pPr>
    </w:p>
    <w:p w14:paraId="703D13BB" w14:textId="5AD7960A" w:rsidR="00691630" w:rsidRPr="00C976CF" w:rsidRDefault="00691630" w:rsidP="00691630">
      <w:pPr>
        <w:spacing w:before="120" w:line="276" w:lineRule="auto"/>
        <w:rPr>
          <w:rFonts w:ascii="Arial" w:eastAsia="Times New Roman" w:hAnsi="Arial" w:cs="Arial"/>
          <w:i/>
          <w:iCs/>
          <w:highlight w:val="cyan"/>
          <w:lang w:eastAsia="en-GB"/>
        </w:rPr>
      </w:pPr>
      <w:r w:rsidRPr="00C976CF">
        <w:rPr>
          <w:rFonts w:ascii="Arial" w:hAnsi="Arial" w:cs="Arial"/>
          <w:i/>
          <w:iCs/>
          <w:highlight w:val="cyan"/>
        </w:rPr>
        <w:t xml:space="preserve">Please note </w:t>
      </w:r>
      <w:r>
        <w:rPr>
          <w:rFonts w:ascii="Arial" w:hAnsi="Arial" w:cs="Arial"/>
          <w:i/>
          <w:iCs/>
          <w:highlight w:val="cyan"/>
        </w:rPr>
        <w:t>the Data Protection and Consent information and provide your consent before proceeding</w:t>
      </w:r>
      <w:r w:rsidRPr="00C976CF">
        <w:rPr>
          <w:rFonts w:ascii="Arial" w:hAnsi="Arial" w:cs="Arial"/>
          <w:i/>
          <w:iCs/>
          <w:highlight w:val="cyan"/>
        </w:rPr>
        <w:t xml:space="preserve">. </w:t>
      </w:r>
    </w:p>
    <w:p w14:paraId="3162D16D" w14:textId="77777777" w:rsidR="00DE1BB0" w:rsidRDefault="00DE1BB0" w:rsidP="00DE1BB0">
      <w:pPr>
        <w:spacing w:after="0" w:line="276" w:lineRule="auto"/>
      </w:pPr>
    </w:p>
    <w:p w14:paraId="34291E6F" w14:textId="77777777" w:rsidR="00A16D58" w:rsidRDefault="00A16D58">
      <w:pPr>
        <w:spacing w:after="0"/>
        <w:rPr>
          <w:rFonts w:asciiTheme="majorHAnsi" w:eastAsiaTheme="majorEastAsia" w:hAnsiTheme="majorHAnsi" w:cstheme="majorBidi"/>
          <w:b/>
          <w:bCs/>
          <w:color w:val="230859" w:themeColor="text2"/>
          <w:sz w:val="28"/>
          <w:szCs w:val="28"/>
        </w:rPr>
      </w:pPr>
      <w:r>
        <w:br w:type="page"/>
      </w:r>
    </w:p>
    <w:p w14:paraId="66063A1F" w14:textId="77777777" w:rsidR="00E731DA" w:rsidRPr="00A32BD9" w:rsidRDefault="00E731DA" w:rsidP="0068343B">
      <w:pPr>
        <w:pStyle w:val="Heading3"/>
        <w:spacing w:before="0" w:line="276" w:lineRule="auto"/>
        <w:rPr>
          <w:highlight w:val="cyan"/>
        </w:rPr>
      </w:pPr>
      <w:r w:rsidRPr="00A32BD9">
        <w:rPr>
          <w:highlight w:val="cyan"/>
        </w:rPr>
        <w:lastRenderedPageBreak/>
        <w:t xml:space="preserve">Application questions </w:t>
      </w:r>
    </w:p>
    <w:p w14:paraId="6DF14548" w14:textId="6848AAC4" w:rsidR="00E731DA" w:rsidRPr="00E731DA" w:rsidRDefault="00E731DA" w:rsidP="0068343B">
      <w:pPr>
        <w:pStyle w:val="Heading3"/>
        <w:spacing w:before="0" w:line="276" w:lineRule="auto"/>
        <w:rPr>
          <w:b w:val="0"/>
          <w:bCs w:val="0"/>
          <w:color w:val="000000" w:themeColor="text1"/>
          <w:sz w:val="24"/>
          <w:szCs w:val="24"/>
        </w:rPr>
      </w:pPr>
      <w:r w:rsidRPr="00A32BD9">
        <w:rPr>
          <w:b w:val="0"/>
          <w:bCs w:val="0"/>
          <w:color w:val="000000" w:themeColor="text1"/>
          <w:sz w:val="24"/>
          <w:szCs w:val="24"/>
          <w:highlight w:val="cyan"/>
        </w:rPr>
        <w:t xml:space="preserve">Below are the application questions as they will appear on the online application form. Please take the time to read through all the questions to understand what is </w:t>
      </w:r>
      <w:r w:rsidR="00AA4EA0" w:rsidRPr="00173D53">
        <w:rPr>
          <w:b w:val="0"/>
          <w:bCs w:val="0"/>
          <w:color w:val="000000" w:themeColor="text1"/>
          <w:sz w:val="24"/>
          <w:szCs w:val="24"/>
          <w:highlight w:val="cyan"/>
        </w:rPr>
        <w:t>required and</w:t>
      </w:r>
      <w:r w:rsidR="00173D53" w:rsidRPr="00AA4EA0">
        <w:rPr>
          <w:b w:val="0"/>
          <w:bCs w:val="0"/>
          <w:color w:val="000000" w:themeColor="text1"/>
          <w:sz w:val="24"/>
          <w:szCs w:val="24"/>
          <w:highlight w:val="cyan"/>
        </w:rPr>
        <w:t xml:space="preserve"> </w:t>
      </w:r>
      <w:r w:rsidR="00AA4EA0" w:rsidRPr="00AA4EA0">
        <w:rPr>
          <w:b w:val="0"/>
          <w:bCs w:val="0"/>
          <w:color w:val="000000" w:themeColor="text1"/>
          <w:sz w:val="24"/>
          <w:szCs w:val="24"/>
          <w:highlight w:val="cyan"/>
        </w:rPr>
        <w:t>take note to provide all the supporting documents.</w:t>
      </w:r>
      <w:r w:rsidR="00AA4EA0">
        <w:rPr>
          <w:b w:val="0"/>
          <w:bCs w:val="0"/>
          <w:color w:val="000000" w:themeColor="text1"/>
          <w:sz w:val="24"/>
          <w:szCs w:val="24"/>
        </w:rPr>
        <w:t xml:space="preserve"> </w:t>
      </w:r>
    </w:p>
    <w:p w14:paraId="03741EB1" w14:textId="77777777" w:rsidR="00E731DA" w:rsidRPr="00E731DA" w:rsidRDefault="00E731DA" w:rsidP="00E731DA"/>
    <w:p w14:paraId="6D70F2DD" w14:textId="35508B00" w:rsidR="00E56B8F" w:rsidRDefault="007C727F" w:rsidP="0068343B">
      <w:pPr>
        <w:pStyle w:val="Heading3"/>
        <w:spacing w:before="0" w:line="276" w:lineRule="auto"/>
      </w:pPr>
      <w:r>
        <w:t xml:space="preserve">SECTION A: </w:t>
      </w:r>
      <w:r w:rsidR="00274A50">
        <w:t xml:space="preserve">UK </w:t>
      </w:r>
      <w:r w:rsidR="00E0434A">
        <w:t>lead p</w:t>
      </w:r>
      <w:r w:rsidR="00274A50">
        <w:t>artner</w:t>
      </w:r>
    </w:p>
    <w:p w14:paraId="1C36467F" w14:textId="4FAC3E78" w:rsidR="009B3F53" w:rsidRPr="00956BB6" w:rsidRDefault="00956BB6" w:rsidP="009B3F53">
      <w:pPr>
        <w:rPr>
          <w:i/>
          <w:iCs/>
        </w:rPr>
      </w:pPr>
      <w:r w:rsidRPr="00956BB6">
        <w:rPr>
          <w:i/>
          <w:iCs/>
          <w:highlight w:val="cyan"/>
        </w:rPr>
        <w:t>Please provide information about the UK lead partner</w:t>
      </w:r>
    </w:p>
    <w:p w14:paraId="226CA786" w14:textId="16A70B14" w:rsidR="009B3F53" w:rsidRDefault="009B3F53" w:rsidP="009B3F53">
      <w:r>
        <w:t xml:space="preserve">1. </w:t>
      </w:r>
      <w:r w:rsidR="006067E6">
        <w:t>O</w:t>
      </w:r>
      <w:r w:rsidR="000A750A">
        <w:t>rganisation</w:t>
      </w:r>
      <w:r>
        <w:t>:</w:t>
      </w:r>
    </w:p>
    <w:p w14:paraId="1CB713AE" w14:textId="716A6572" w:rsidR="009B3F53" w:rsidRDefault="009B3F53" w:rsidP="009B3F53">
      <w:r>
        <w:t>_______________________________</w:t>
      </w:r>
    </w:p>
    <w:p w14:paraId="19C2B78F" w14:textId="5E08A737" w:rsidR="009B3F53" w:rsidRDefault="009B3F53" w:rsidP="009B3F53"/>
    <w:p w14:paraId="0D03C0A6" w14:textId="7A91997A" w:rsidR="009B3F53" w:rsidRDefault="009B3F53" w:rsidP="009B3F53">
      <w:r>
        <w:t xml:space="preserve">2. Where </w:t>
      </w:r>
      <w:r w:rsidR="00CD283C">
        <w:t>is the organisation</w:t>
      </w:r>
      <w:r w:rsidR="00B84AE9">
        <w:t xml:space="preserve"> </w:t>
      </w:r>
      <w:r>
        <w:t>based?</w:t>
      </w:r>
    </w:p>
    <w:p w14:paraId="1B7D5639" w14:textId="6CD0EE21" w:rsidR="52364029" w:rsidRDefault="00DB71C4" w:rsidP="4AC8AFC9">
      <w:pPr>
        <w:rPr>
          <w:rFonts w:ascii="Arial" w:eastAsia="Arial" w:hAnsi="Arial" w:cs="Arial"/>
        </w:rPr>
      </w:pPr>
      <w:sdt>
        <w:sdtPr>
          <w:id w:val="467251010"/>
          <w:placeholder>
            <w:docPart w:val="66E33FA149214A60B70FD8F62F1AD20E"/>
          </w:placeholder>
          <w14:checkbox>
            <w14:checked w14:val="0"/>
            <w14:checkedState w14:val="2612" w14:font="MS Gothic"/>
            <w14:uncheckedState w14:val="2610" w14:font="MS Gothic"/>
          </w14:checkbox>
        </w:sdtPr>
        <w:sdtEndPr/>
        <w:sdtContent>
          <w:r w:rsidR="00B60683">
            <w:rPr>
              <w:rFonts w:ascii="MS Gothic" w:eastAsia="MS Gothic" w:hAnsi="MS Gothic" w:hint="eastAsia"/>
            </w:rPr>
            <w:t>☐</w:t>
          </w:r>
        </w:sdtContent>
      </w:sdt>
      <w:r w:rsidR="00A04C60">
        <w:t xml:space="preserve"> </w:t>
      </w:r>
      <w:r w:rsidR="52364029" w:rsidRPr="006A5D43">
        <w:t>London</w:t>
      </w:r>
    </w:p>
    <w:p w14:paraId="4425B018" w14:textId="6C3DBD3B" w:rsidR="007B4FE6" w:rsidRDefault="00DB71C4" w:rsidP="009B3F53">
      <w:sdt>
        <w:sdtPr>
          <w:id w:val="448128012"/>
          <w:placeholder>
            <w:docPart w:val="DefaultPlaceholder_1081868574"/>
          </w:placeholder>
          <w14:checkbox>
            <w14:checked w14:val="0"/>
            <w14:checkedState w14:val="2612" w14:font="MS Gothic"/>
            <w14:uncheckedState w14:val="2610" w14:font="MS Gothic"/>
          </w14:checkbox>
        </w:sdtPr>
        <w:sdtEndPr/>
        <w:sdtContent>
          <w:r w:rsidR="007B4FE6">
            <w:rPr>
              <w:rFonts w:ascii="MS Gothic" w:eastAsia="MS Gothic" w:hAnsi="MS Gothic"/>
            </w:rPr>
            <w:t>☐</w:t>
          </w:r>
        </w:sdtContent>
      </w:sdt>
      <w:r w:rsidR="007B4FE6">
        <w:t xml:space="preserve"> England</w:t>
      </w:r>
      <w:r w:rsidR="00A04C60">
        <w:t xml:space="preserve"> </w:t>
      </w:r>
      <w:r w:rsidR="3C7FB032">
        <w:t>(out of London)</w:t>
      </w:r>
    </w:p>
    <w:p w14:paraId="178D23AD" w14:textId="4490990F" w:rsidR="007B4FE6" w:rsidRDefault="00DB71C4" w:rsidP="009B3F53">
      <w:sdt>
        <w:sdtPr>
          <w:id w:val="960233884"/>
          <w14:checkbox>
            <w14:checked w14:val="0"/>
            <w14:checkedState w14:val="2612" w14:font="MS Gothic"/>
            <w14:uncheckedState w14:val="2610" w14:font="MS Gothic"/>
          </w14:checkbox>
        </w:sdtPr>
        <w:sdtEndPr/>
        <w:sdtContent>
          <w:r w:rsidR="007B4FE6">
            <w:rPr>
              <w:rFonts w:ascii="MS Gothic" w:eastAsia="MS Gothic" w:hAnsi="MS Gothic" w:hint="eastAsia"/>
            </w:rPr>
            <w:t>☐</w:t>
          </w:r>
        </w:sdtContent>
      </w:sdt>
      <w:r w:rsidR="007B4FE6">
        <w:t xml:space="preserve"> Scotland</w:t>
      </w:r>
    </w:p>
    <w:p w14:paraId="7A4C9D20" w14:textId="4118F984" w:rsidR="007B4FE6" w:rsidRDefault="00DB71C4" w:rsidP="009B3F53">
      <w:sdt>
        <w:sdtPr>
          <w:id w:val="-798450211"/>
          <w14:checkbox>
            <w14:checked w14:val="0"/>
            <w14:checkedState w14:val="2612" w14:font="MS Gothic"/>
            <w14:uncheckedState w14:val="2610" w14:font="MS Gothic"/>
          </w14:checkbox>
        </w:sdtPr>
        <w:sdtEndPr/>
        <w:sdtContent>
          <w:r w:rsidR="007B4FE6">
            <w:rPr>
              <w:rFonts w:ascii="MS Gothic" w:eastAsia="MS Gothic" w:hAnsi="MS Gothic" w:hint="eastAsia"/>
            </w:rPr>
            <w:t>☐</w:t>
          </w:r>
        </w:sdtContent>
      </w:sdt>
      <w:r w:rsidR="007B4FE6">
        <w:t xml:space="preserve"> Wales</w:t>
      </w:r>
    </w:p>
    <w:p w14:paraId="7629258D" w14:textId="75583968" w:rsidR="007B4FE6" w:rsidRDefault="00DB71C4" w:rsidP="009B3F53">
      <w:sdt>
        <w:sdtPr>
          <w:id w:val="1193577759"/>
          <w14:checkbox>
            <w14:checked w14:val="0"/>
            <w14:checkedState w14:val="2612" w14:font="MS Gothic"/>
            <w14:uncheckedState w14:val="2610" w14:font="MS Gothic"/>
          </w14:checkbox>
        </w:sdtPr>
        <w:sdtEndPr/>
        <w:sdtContent>
          <w:r w:rsidR="007B4FE6">
            <w:rPr>
              <w:rFonts w:ascii="MS Gothic" w:eastAsia="MS Gothic" w:hAnsi="MS Gothic" w:hint="eastAsia"/>
            </w:rPr>
            <w:t>☐</w:t>
          </w:r>
        </w:sdtContent>
      </w:sdt>
      <w:r w:rsidR="007B4FE6">
        <w:t xml:space="preserve"> Northern Ireland</w:t>
      </w:r>
    </w:p>
    <w:p w14:paraId="549F4A29" w14:textId="7DECD8A3" w:rsidR="007B4FE6" w:rsidRDefault="007B4FE6" w:rsidP="009B3F53"/>
    <w:p w14:paraId="023FEBF1" w14:textId="1EB8662F" w:rsidR="007B4FE6" w:rsidRDefault="007B4FE6" w:rsidP="009B3F53">
      <w:r>
        <w:t xml:space="preserve">3. </w:t>
      </w:r>
      <w:r w:rsidR="000A750A">
        <w:t>C</w:t>
      </w:r>
      <w:r>
        <w:t xml:space="preserve">ontact person name and </w:t>
      </w:r>
      <w:r w:rsidR="002C3971">
        <w:t>title</w:t>
      </w:r>
    </w:p>
    <w:p w14:paraId="4C21595A" w14:textId="126745AF" w:rsidR="007B4FE6" w:rsidRDefault="007B4FE6" w:rsidP="009B3F53">
      <w:r>
        <w:t>_______________________________</w:t>
      </w:r>
    </w:p>
    <w:p w14:paraId="1EE9168E" w14:textId="6F13001A" w:rsidR="00BE2906" w:rsidRDefault="00BE2906" w:rsidP="009B3F53"/>
    <w:p w14:paraId="46F7E054" w14:textId="6972023E" w:rsidR="00BE2906" w:rsidRDefault="00BE2906" w:rsidP="009B3F53">
      <w:r>
        <w:t xml:space="preserve">4. </w:t>
      </w:r>
      <w:r w:rsidR="00697AEC">
        <w:t>Registered a</w:t>
      </w:r>
      <w:r>
        <w:t>ddress:</w:t>
      </w:r>
    </w:p>
    <w:p w14:paraId="747255C1" w14:textId="243CC9AE" w:rsidR="00BE2906" w:rsidRDefault="00BE2906" w:rsidP="009B3F53">
      <w:r>
        <w:t>________________________________</w:t>
      </w:r>
    </w:p>
    <w:p w14:paraId="26C9D534" w14:textId="2804F4B9" w:rsidR="007B4FE6" w:rsidRDefault="007B4FE6" w:rsidP="009B3F53"/>
    <w:p w14:paraId="612D25F6" w14:textId="6A56FC84" w:rsidR="007B4FE6" w:rsidRDefault="00697AEC" w:rsidP="009B3F53">
      <w:r>
        <w:t>5</w:t>
      </w:r>
      <w:r w:rsidR="007B4FE6">
        <w:t xml:space="preserve">. </w:t>
      </w:r>
      <w:r w:rsidR="000A750A">
        <w:t>E</w:t>
      </w:r>
      <w:r w:rsidR="007B4FE6">
        <w:t>mail address for communication</w:t>
      </w:r>
    </w:p>
    <w:p w14:paraId="2913F0BD" w14:textId="1CF48CF7" w:rsidR="007B4FE6" w:rsidRDefault="007B4FE6" w:rsidP="009B3F53">
      <w:r>
        <w:t>_______________________________</w:t>
      </w:r>
    </w:p>
    <w:p w14:paraId="6CD0AD94" w14:textId="1C9FFC68" w:rsidR="00992625" w:rsidRDefault="00992625" w:rsidP="009B3F53"/>
    <w:p w14:paraId="4C039175" w14:textId="490FA073" w:rsidR="00992625" w:rsidRDefault="00992625" w:rsidP="00992625">
      <w:r>
        <w:t xml:space="preserve">6. Brief introduction about </w:t>
      </w:r>
      <w:r w:rsidR="004A0E4E">
        <w:t>the UK partner</w:t>
      </w:r>
      <w:r w:rsidR="006C1A6F">
        <w:t xml:space="preserve"> </w:t>
      </w:r>
      <w:r>
        <w:t>organisation (web links welcome)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992625" w14:paraId="7AB5E959" w14:textId="77777777" w:rsidTr="000C1353">
        <w:tc>
          <w:tcPr>
            <w:tcW w:w="10194" w:type="dxa"/>
          </w:tcPr>
          <w:p w14:paraId="3FF01F87" w14:textId="5419DA05" w:rsidR="00992625" w:rsidRPr="00AC1723" w:rsidRDefault="00992625" w:rsidP="000C1353">
            <w:r w:rsidRPr="00AC1723">
              <w:t>[150-word limit]</w:t>
            </w:r>
          </w:p>
          <w:p w14:paraId="79F658B4" w14:textId="77777777" w:rsidR="00992625" w:rsidRDefault="00992625" w:rsidP="000C1353"/>
        </w:tc>
      </w:tr>
    </w:tbl>
    <w:p w14:paraId="57F1FBEC" w14:textId="795A60BA" w:rsidR="00347541" w:rsidRDefault="00347541" w:rsidP="009B3F53"/>
    <w:p w14:paraId="1474B374" w14:textId="52B12230" w:rsidR="006C1A6F" w:rsidRPr="0092317F" w:rsidRDefault="00CD283C" w:rsidP="006C1A6F">
      <w:pPr>
        <w:rPr>
          <w:bCs/>
        </w:rPr>
      </w:pPr>
      <w:r w:rsidRPr="00EE719B">
        <w:t xml:space="preserve">7. </w:t>
      </w:r>
      <w:r w:rsidR="00752103" w:rsidRPr="00EE719B">
        <w:rPr>
          <w:bCs/>
        </w:rPr>
        <w:t>Please provide name</w:t>
      </w:r>
      <w:r w:rsidR="00B84AE9" w:rsidRPr="00EE719B">
        <w:rPr>
          <w:bCs/>
        </w:rPr>
        <w:t>s</w:t>
      </w:r>
      <w:r w:rsidR="00752103" w:rsidRPr="00EE719B">
        <w:rPr>
          <w:bCs/>
        </w:rPr>
        <w:t xml:space="preserve"> of key people from UK partner, and their role</w:t>
      </w:r>
      <w:r w:rsidR="00B84AE9" w:rsidRPr="00EE719B">
        <w:rPr>
          <w:bCs/>
        </w:rPr>
        <w:t>s</w:t>
      </w:r>
      <w:r w:rsidR="00752103" w:rsidRPr="00EE719B">
        <w:rPr>
          <w:bCs/>
        </w:rPr>
        <w:t xml:space="preserve"> in the project. </w:t>
      </w:r>
      <w:r w:rsidR="00C3349D" w:rsidRPr="00EE719B">
        <w:rPr>
          <w:bCs/>
        </w:rPr>
        <w:t xml:space="preserve">Please include </w:t>
      </w:r>
      <w:r w:rsidR="00752103" w:rsidRPr="00EE719B">
        <w:rPr>
          <w:bCs/>
        </w:rPr>
        <w:t>CVs highlighting their relevant experiences</w:t>
      </w:r>
      <w:r w:rsidR="00C3349D" w:rsidRPr="00EE719B">
        <w:rPr>
          <w:bCs/>
        </w:rPr>
        <w:t xml:space="preserve"> </w:t>
      </w:r>
      <w:r w:rsidR="0092317F">
        <w:rPr>
          <w:bCs/>
        </w:rPr>
        <w:t>in one</w:t>
      </w:r>
      <w:r w:rsidR="00C3349D" w:rsidRPr="00EE719B">
        <w:rPr>
          <w:bCs/>
        </w:rPr>
        <w:t xml:space="preserve"> supporting documen</w:t>
      </w:r>
      <w:r w:rsidR="00481F61">
        <w:rPr>
          <w:bCs/>
        </w:rPr>
        <w:t>t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6C1A6F" w14:paraId="0867EF85" w14:textId="77777777" w:rsidTr="00471224">
        <w:tc>
          <w:tcPr>
            <w:tcW w:w="10194" w:type="dxa"/>
          </w:tcPr>
          <w:p w14:paraId="5C1530C5" w14:textId="6B782309" w:rsidR="006C1A6F" w:rsidRPr="00AC1723" w:rsidRDefault="006C1A6F" w:rsidP="00471224">
            <w:r w:rsidRPr="00AC1723">
              <w:lastRenderedPageBreak/>
              <w:t>[150-word limit]</w:t>
            </w:r>
          </w:p>
          <w:p w14:paraId="33FCE848" w14:textId="77777777" w:rsidR="006C1A6F" w:rsidRDefault="006C1A6F" w:rsidP="00471224"/>
        </w:tc>
      </w:tr>
    </w:tbl>
    <w:p w14:paraId="165C813C" w14:textId="77777777" w:rsidR="006C1A6F" w:rsidRPr="00780797" w:rsidRDefault="006C1A6F" w:rsidP="006C1A6F">
      <w:pPr>
        <w:rPr>
          <w:i/>
          <w:iCs/>
        </w:rPr>
      </w:pPr>
    </w:p>
    <w:p w14:paraId="4A37195E" w14:textId="123E0994" w:rsidR="00CD283C" w:rsidRPr="00780797" w:rsidRDefault="00956BB6" w:rsidP="009B3F53">
      <w:pPr>
        <w:rPr>
          <w:i/>
          <w:iCs/>
        </w:rPr>
      </w:pPr>
      <w:r w:rsidRPr="00780797">
        <w:rPr>
          <w:i/>
          <w:iCs/>
          <w:highlight w:val="cyan"/>
        </w:rPr>
        <w:t xml:space="preserve">There is </w:t>
      </w:r>
      <w:r w:rsidR="00085F3B">
        <w:rPr>
          <w:i/>
          <w:iCs/>
          <w:highlight w:val="cyan"/>
        </w:rPr>
        <w:t>an option</w:t>
      </w:r>
      <w:r w:rsidRPr="00780797">
        <w:rPr>
          <w:i/>
          <w:iCs/>
          <w:highlight w:val="cyan"/>
        </w:rPr>
        <w:t xml:space="preserve"> at the end of the</w:t>
      </w:r>
      <w:r w:rsidR="00085F3B">
        <w:rPr>
          <w:i/>
          <w:iCs/>
          <w:highlight w:val="cyan"/>
        </w:rPr>
        <w:t xml:space="preserve"> online</w:t>
      </w:r>
      <w:r w:rsidRPr="00780797">
        <w:rPr>
          <w:i/>
          <w:iCs/>
          <w:highlight w:val="cyan"/>
        </w:rPr>
        <w:t xml:space="preserve"> application</w:t>
      </w:r>
      <w:r w:rsidR="00085F3B">
        <w:rPr>
          <w:i/>
          <w:iCs/>
          <w:highlight w:val="cyan"/>
        </w:rPr>
        <w:t xml:space="preserve"> form</w:t>
      </w:r>
      <w:r w:rsidRPr="00780797">
        <w:rPr>
          <w:i/>
          <w:iCs/>
          <w:highlight w:val="cyan"/>
        </w:rPr>
        <w:t xml:space="preserve"> to </w:t>
      </w:r>
      <w:r w:rsidR="00780797" w:rsidRPr="00780797">
        <w:rPr>
          <w:i/>
          <w:iCs/>
          <w:highlight w:val="cyan"/>
        </w:rPr>
        <w:t>upload</w:t>
      </w:r>
      <w:r w:rsidRPr="00780797">
        <w:rPr>
          <w:i/>
          <w:iCs/>
          <w:highlight w:val="cyan"/>
        </w:rPr>
        <w:t xml:space="preserve"> </w:t>
      </w:r>
      <w:r w:rsidR="00085F3B">
        <w:rPr>
          <w:i/>
          <w:iCs/>
          <w:highlight w:val="cyan"/>
        </w:rPr>
        <w:t>supporting documents</w:t>
      </w:r>
      <w:r w:rsidR="00780797" w:rsidRPr="00780797">
        <w:rPr>
          <w:i/>
          <w:iCs/>
          <w:highlight w:val="cyan"/>
        </w:rPr>
        <w:t xml:space="preserve">. </w:t>
      </w:r>
      <w:r w:rsidR="00D9691E">
        <w:rPr>
          <w:i/>
          <w:iCs/>
          <w:highlight w:val="cyan"/>
        </w:rPr>
        <w:t xml:space="preserve">All relevant CVs can be put in </w:t>
      </w:r>
      <w:r w:rsidR="00780797" w:rsidRPr="00780797">
        <w:rPr>
          <w:i/>
          <w:iCs/>
          <w:highlight w:val="cyan"/>
        </w:rPr>
        <w:t>one file for the upload.</w:t>
      </w:r>
      <w:r w:rsidR="00780797" w:rsidRPr="00780797">
        <w:rPr>
          <w:i/>
          <w:iCs/>
        </w:rPr>
        <w:t xml:space="preserve">  </w:t>
      </w:r>
    </w:p>
    <w:p w14:paraId="208149F5" w14:textId="77777777" w:rsidR="00FD4D24" w:rsidRDefault="00FD4D24" w:rsidP="00085F3B">
      <w:pPr>
        <w:rPr>
          <w:rFonts w:asciiTheme="majorHAnsi" w:eastAsiaTheme="majorEastAsia" w:hAnsiTheme="majorHAnsi" w:cstheme="majorBidi"/>
          <w:b/>
          <w:bCs/>
          <w:color w:val="230859" w:themeColor="text2"/>
          <w:sz w:val="28"/>
          <w:szCs w:val="28"/>
        </w:rPr>
      </w:pPr>
    </w:p>
    <w:p w14:paraId="36C5AFAB" w14:textId="2A8A8E49" w:rsidR="00085F3B" w:rsidRDefault="00764488" w:rsidP="00085F3B">
      <w:pPr>
        <w:rPr>
          <w:i/>
          <w:iCs/>
          <w:highlight w:val="cyan"/>
        </w:rPr>
      </w:pPr>
      <w:r w:rsidRPr="006471C2">
        <w:rPr>
          <w:rFonts w:asciiTheme="majorHAnsi" w:eastAsiaTheme="majorEastAsia" w:hAnsiTheme="majorHAnsi" w:cstheme="majorBidi"/>
          <w:b/>
          <w:bCs/>
          <w:color w:val="230859" w:themeColor="text2"/>
          <w:sz w:val="28"/>
          <w:szCs w:val="28"/>
        </w:rPr>
        <w:t xml:space="preserve">SECTION B: Vietnamese </w:t>
      </w:r>
      <w:r w:rsidR="00E0434A">
        <w:rPr>
          <w:rFonts w:asciiTheme="majorHAnsi" w:eastAsiaTheme="majorEastAsia" w:hAnsiTheme="majorHAnsi" w:cstheme="majorBidi"/>
          <w:b/>
          <w:bCs/>
          <w:color w:val="230859" w:themeColor="text2"/>
          <w:sz w:val="28"/>
          <w:szCs w:val="28"/>
        </w:rPr>
        <w:t>lead p</w:t>
      </w:r>
      <w:r w:rsidRPr="006471C2">
        <w:rPr>
          <w:rFonts w:asciiTheme="majorHAnsi" w:eastAsiaTheme="majorEastAsia" w:hAnsiTheme="majorHAnsi" w:cstheme="majorBidi"/>
          <w:b/>
          <w:bCs/>
          <w:color w:val="230859" w:themeColor="text2"/>
          <w:sz w:val="28"/>
          <w:szCs w:val="28"/>
        </w:rPr>
        <w:t>artner</w:t>
      </w:r>
      <w:r w:rsidR="007F0013">
        <w:rPr>
          <w:b/>
          <w:bCs/>
        </w:rPr>
        <w:br/>
      </w:r>
    </w:p>
    <w:p w14:paraId="0FCDD153" w14:textId="4C9C7310" w:rsidR="00CD283C" w:rsidRPr="00085F3B" w:rsidRDefault="00085F3B" w:rsidP="00085F3B">
      <w:pPr>
        <w:rPr>
          <w:i/>
          <w:iCs/>
        </w:rPr>
      </w:pPr>
      <w:r w:rsidRPr="00956BB6">
        <w:rPr>
          <w:i/>
          <w:iCs/>
          <w:highlight w:val="cyan"/>
        </w:rPr>
        <w:t xml:space="preserve">Please provide information about the </w:t>
      </w:r>
      <w:r>
        <w:rPr>
          <w:i/>
          <w:iCs/>
          <w:highlight w:val="cyan"/>
        </w:rPr>
        <w:t>Vietnamese</w:t>
      </w:r>
      <w:r w:rsidRPr="00956BB6">
        <w:rPr>
          <w:i/>
          <w:iCs/>
          <w:highlight w:val="cyan"/>
        </w:rPr>
        <w:t xml:space="preserve"> lead partner</w:t>
      </w:r>
    </w:p>
    <w:p w14:paraId="182AA14B" w14:textId="77777777" w:rsidR="00085F3B" w:rsidRPr="006471C2" w:rsidRDefault="00085F3B" w:rsidP="006471C2">
      <w:pPr>
        <w:spacing w:after="0"/>
        <w:rPr>
          <w:b/>
          <w:bCs/>
        </w:rPr>
      </w:pPr>
    </w:p>
    <w:p w14:paraId="6130601A" w14:textId="4281D306" w:rsidR="00347541" w:rsidRDefault="00C43384" w:rsidP="009B3F53">
      <w:r>
        <w:t>8</w:t>
      </w:r>
      <w:r w:rsidR="00347541">
        <w:t xml:space="preserve">. </w:t>
      </w:r>
      <w:r w:rsidR="00764488">
        <w:t>O</w:t>
      </w:r>
      <w:r w:rsidR="0071745B">
        <w:t>rganisation</w:t>
      </w:r>
    </w:p>
    <w:p w14:paraId="1EC7B2F6" w14:textId="47EA50B4" w:rsidR="00347541" w:rsidRDefault="00347541" w:rsidP="009B3F53">
      <w:r>
        <w:t>_______________________________</w:t>
      </w:r>
    </w:p>
    <w:p w14:paraId="0326DA3E" w14:textId="048F2FA1" w:rsidR="00347541" w:rsidRDefault="00347541" w:rsidP="009B3F53"/>
    <w:p w14:paraId="5CBB8D5C" w14:textId="082C5BF1" w:rsidR="00DD1145" w:rsidRDefault="00C43384" w:rsidP="00DD1145">
      <w:r>
        <w:t>9</w:t>
      </w:r>
      <w:r w:rsidR="00DD1145">
        <w:t>. Where is the organisation</w:t>
      </w:r>
      <w:r w:rsidR="004955E2">
        <w:t xml:space="preserve"> </w:t>
      </w:r>
      <w:r w:rsidR="00DD1145">
        <w:t>based?</w:t>
      </w:r>
    </w:p>
    <w:p w14:paraId="0422E253" w14:textId="44F86B82" w:rsidR="00347541" w:rsidRDefault="00347541" w:rsidP="009B3F53"/>
    <w:p w14:paraId="4384CED0" w14:textId="77777777" w:rsidR="00482BB9" w:rsidRDefault="00DB71C4" w:rsidP="00482BB9">
      <w:sdt>
        <w:sdtPr>
          <w:id w:val="-1660768527"/>
          <w14:checkbox>
            <w14:checked w14:val="0"/>
            <w14:checkedState w14:val="2612" w14:font="MS Gothic"/>
            <w14:uncheckedState w14:val="2610" w14:font="MS Gothic"/>
          </w14:checkbox>
        </w:sdtPr>
        <w:sdtEndPr/>
        <w:sdtContent>
          <w:r w:rsidR="00482BB9">
            <w:rPr>
              <w:rFonts w:ascii="MS Gothic" w:eastAsia="MS Gothic" w:hAnsi="MS Gothic" w:hint="eastAsia"/>
            </w:rPr>
            <w:t>☐</w:t>
          </w:r>
        </w:sdtContent>
      </w:sdt>
      <w:r w:rsidR="00482BB9">
        <w:t xml:space="preserve"> Hà Nội</w:t>
      </w:r>
    </w:p>
    <w:p w14:paraId="58FED2C9" w14:textId="77777777" w:rsidR="00482BB9" w:rsidRDefault="00DB71C4" w:rsidP="00482BB9">
      <w:sdt>
        <w:sdtPr>
          <w:id w:val="-1164469530"/>
          <w14:checkbox>
            <w14:checked w14:val="0"/>
            <w14:checkedState w14:val="2612" w14:font="MS Gothic"/>
            <w14:uncheckedState w14:val="2610" w14:font="MS Gothic"/>
          </w14:checkbox>
        </w:sdtPr>
        <w:sdtEndPr/>
        <w:sdtContent>
          <w:r w:rsidR="00482BB9">
            <w:rPr>
              <w:rFonts w:ascii="MS Gothic" w:eastAsia="MS Gothic" w:hAnsi="MS Gothic" w:hint="eastAsia"/>
            </w:rPr>
            <w:t>☐</w:t>
          </w:r>
        </w:sdtContent>
      </w:sdt>
      <w:r w:rsidR="00482BB9">
        <w:t xml:space="preserve"> Hồ </w:t>
      </w:r>
      <w:proofErr w:type="spellStart"/>
      <w:r w:rsidR="00482BB9">
        <w:t>Chí</w:t>
      </w:r>
      <w:proofErr w:type="spellEnd"/>
      <w:r w:rsidR="00482BB9">
        <w:t xml:space="preserve"> Minh City</w:t>
      </w:r>
    </w:p>
    <w:p w14:paraId="42E94D59" w14:textId="77777777" w:rsidR="00482BB9" w:rsidRDefault="00DB71C4" w:rsidP="00482BB9">
      <w:sdt>
        <w:sdtPr>
          <w:id w:val="-838074293"/>
          <w:placeholder>
            <w:docPart w:val="5B7807B06376481BB982316D721A9A24"/>
          </w:placeholder>
          <w14:checkbox>
            <w14:checked w14:val="0"/>
            <w14:checkedState w14:val="2612" w14:font="MS Gothic"/>
            <w14:uncheckedState w14:val="2610" w14:font="MS Gothic"/>
          </w14:checkbox>
        </w:sdtPr>
        <w:sdtEndPr/>
        <w:sdtContent>
          <w:r w:rsidR="00482BB9">
            <w:rPr>
              <w:rFonts w:ascii="MS Gothic" w:eastAsia="MS Gothic" w:hAnsi="MS Gothic" w:hint="eastAsia"/>
            </w:rPr>
            <w:t>☐</w:t>
          </w:r>
        </w:sdtContent>
      </w:sdt>
      <w:r w:rsidR="00482BB9">
        <w:t xml:space="preserve"> Elsewhere in Viet Nam</w:t>
      </w:r>
    </w:p>
    <w:p w14:paraId="0FB8148E" w14:textId="12937196" w:rsidR="002E1AA9" w:rsidRDefault="002E1AA9" w:rsidP="002E1AA9"/>
    <w:p w14:paraId="02195768" w14:textId="5ECBB46F" w:rsidR="003B1FE2" w:rsidRDefault="00C43384" w:rsidP="003B1FE2">
      <w:r>
        <w:t>10.</w:t>
      </w:r>
      <w:r w:rsidR="003B1FE2">
        <w:t xml:space="preserve"> Contact person name and title</w:t>
      </w:r>
    </w:p>
    <w:p w14:paraId="213AF27F" w14:textId="77777777" w:rsidR="003B1FE2" w:rsidRDefault="003B1FE2" w:rsidP="003B1FE2">
      <w:r>
        <w:t>_______________________________</w:t>
      </w:r>
    </w:p>
    <w:p w14:paraId="6D75B114" w14:textId="77777777" w:rsidR="003B1FE2" w:rsidRDefault="003B1FE2" w:rsidP="003B1FE2"/>
    <w:p w14:paraId="57172CEC" w14:textId="47D5EAF4" w:rsidR="003B1FE2" w:rsidRDefault="00C43384" w:rsidP="003B1FE2">
      <w:r>
        <w:t>11</w:t>
      </w:r>
      <w:r w:rsidR="003B1FE2">
        <w:t>. Registered address:</w:t>
      </w:r>
    </w:p>
    <w:p w14:paraId="2F233FDD" w14:textId="77777777" w:rsidR="003B1FE2" w:rsidRDefault="003B1FE2" w:rsidP="003B1FE2">
      <w:r>
        <w:t>________________________________</w:t>
      </w:r>
    </w:p>
    <w:p w14:paraId="7655CADD" w14:textId="77777777" w:rsidR="003B1FE2" w:rsidRDefault="003B1FE2" w:rsidP="003B1FE2"/>
    <w:p w14:paraId="5454685C" w14:textId="74A36A4E" w:rsidR="003B1FE2" w:rsidRDefault="00C43384" w:rsidP="003B1FE2">
      <w:r>
        <w:t>12</w:t>
      </w:r>
      <w:r w:rsidR="003B1FE2">
        <w:t>. Email address for communication</w:t>
      </w:r>
    </w:p>
    <w:p w14:paraId="453476CD" w14:textId="77777777" w:rsidR="003B1FE2" w:rsidRDefault="003B1FE2" w:rsidP="003B1FE2">
      <w:r>
        <w:t>_______________________________</w:t>
      </w:r>
    </w:p>
    <w:p w14:paraId="2972C3C7" w14:textId="77777777" w:rsidR="003B1FE2" w:rsidRDefault="003B1FE2" w:rsidP="003B1FE2"/>
    <w:p w14:paraId="32CD7D24" w14:textId="3C32201B" w:rsidR="003B1FE2" w:rsidRDefault="00C43384" w:rsidP="003B1FE2">
      <w:r>
        <w:t>13</w:t>
      </w:r>
      <w:r w:rsidR="003B1FE2">
        <w:t xml:space="preserve">. Brief introduction about </w:t>
      </w:r>
      <w:r w:rsidR="004A0E4E">
        <w:t xml:space="preserve">Vietnamese partner </w:t>
      </w:r>
      <w:r w:rsidR="003B1FE2">
        <w:t>organisation (web links welcome)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3B1FE2" w14:paraId="07D04B0C" w14:textId="77777777" w:rsidTr="00471224">
        <w:tc>
          <w:tcPr>
            <w:tcW w:w="10194" w:type="dxa"/>
          </w:tcPr>
          <w:p w14:paraId="10468B5F" w14:textId="77777777" w:rsidR="003B1FE2" w:rsidRPr="00AC1723" w:rsidRDefault="003B1FE2" w:rsidP="00471224">
            <w:r w:rsidRPr="00AC1723">
              <w:t>[set at 150-word limit]</w:t>
            </w:r>
          </w:p>
          <w:p w14:paraId="7D5D8550" w14:textId="77777777" w:rsidR="003B1FE2" w:rsidRDefault="003B1FE2" w:rsidP="00471224"/>
        </w:tc>
      </w:tr>
    </w:tbl>
    <w:p w14:paraId="5CDBBDEF" w14:textId="77777777" w:rsidR="003B1FE2" w:rsidRDefault="003B1FE2" w:rsidP="003B1FE2"/>
    <w:p w14:paraId="25ED1059" w14:textId="7DA2AA46" w:rsidR="0092317F" w:rsidRPr="0092317F" w:rsidRDefault="00C43384" w:rsidP="003B1FE2">
      <w:pPr>
        <w:rPr>
          <w:bCs/>
        </w:rPr>
      </w:pPr>
      <w:r w:rsidRPr="00EE719B">
        <w:lastRenderedPageBreak/>
        <w:t>14</w:t>
      </w:r>
      <w:r w:rsidR="003B1FE2" w:rsidRPr="00EE719B">
        <w:t xml:space="preserve">. </w:t>
      </w:r>
      <w:r w:rsidR="003B1FE2" w:rsidRPr="00EE719B">
        <w:rPr>
          <w:bCs/>
        </w:rPr>
        <w:t>Please provide name</w:t>
      </w:r>
      <w:r w:rsidR="00EA2B0E" w:rsidRPr="00EE719B">
        <w:rPr>
          <w:bCs/>
        </w:rPr>
        <w:t>s</w:t>
      </w:r>
      <w:r w:rsidR="003B1FE2" w:rsidRPr="00EE719B">
        <w:rPr>
          <w:bCs/>
        </w:rPr>
        <w:t xml:space="preserve"> of key people from </w:t>
      </w:r>
      <w:r w:rsidR="007F0013" w:rsidRPr="00EE719B">
        <w:rPr>
          <w:bCs/>
        </w:rPr>
        <w:t>Vietnamese</w:t>
      </w:r>
      <w:r w:rsidR="003B1FE2" w:rsidRPr="00EE719B">
        <w:rPr>
          <w:bCs/>
        </w:rPr>
        <w:t xml:space="preserve"> partner, and their role</w:t>
      </w:r>
      <w:r w:rsidR="00EA2B0E" w:rsidRPr="00EE719B">
        <w:rPr>
          <w:bCs/>
        </w:rPr>
        <w:t>s</w:t>
      </w:r>
      <w:r w:rsidR="003B1FE2" w:rsidRPr="00EE719B">
        <w:rPr>
          <w:bCs/>
        </w:rPr>
        <w:t xml:space="preserve"> in the project. </w:t>
      </w:r>
      <w:r w:rsidR="00EA2B0E" w:rsidRPr="00EE719B">
        <w:rPr>
          <w:bCs/>
        </w:rPr>
        <w:t>Please include CVs highlighting their relevant experiences</w:t>
      </w:r>
      <w:r w:rsidR="0092317F">
        <w:rPr>
          <w:bCs/>
        </w:rPr>
        <w:t xml:space="preserve"> in one</w:t>
      </w:r>
      <w:r w:rsidR="00EA2B0E" w:rsidRPr="00EE719B">
        <w:rPr>
          <w:bCs/>
        </w:rPr>
        <w:t xml:space="preserve"> supporting document</w:t>
      </w:r>
      <w:r w:rsidR="0092317F">
        <w:rPr>
          <w:bCs/>
        </w:rPr>
        <w:t xml:space="preserve">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3B1FE2" w14:paraId="49E01023" w14:textId="77777777" w:rsidTr="00471224">
        <w:tc>
          <w:tcPr>
            <w:tcW w:w="10194" w:type="dxa"/>
          </w:tcPr>
          <w:p w14:paraId="7E5D636B" w14:textId="7AE513B1" w:rsidR="003B1FE2" w:rsidRPr="00AC1723" w:rsidRDefault="003B1FE2" w:rsidP="00471224">
            <w:r w:rsidRPr="00AC1723">
              <w:t>[150-word limit]</w:t>
            </w:r>
          </w:p>
          <w:p w14:paraId="5FBBFCDA" w14:textId="77777777" w:rsidR="003B1FE2" w:rsidRDefault="003B1FE2" w:rsidP="00471224"/>
        </w:tc>
      </w:tr>
    </w:tbl>
    <w:p w14:paraId="33D7D97F" w14:textId="77777777" w:rsidR="003B1FE2" w:rsidRDefault="003B1FE2" w:rsidP="003B1FE2"/>
    <w:p w14:paraId="0290F8F5" w14:textId="77777777" w:rsidR="00D9691E" w:rsidRPr="00780797" w:rsidRDefault="00D9691E" w:rsidP="00D9691E">
      <w:pPr>
        <w:rPr>
          <w:i/>
          <w:iCs/>
        </w:rPr>
      </w:pPr>
      <w:r w:rsidRPr="00780797">
        <w:rPr>
          <w:i/>
          <w:iCs/>
          <w:highlight w:val="cyan"/>
        </w:rPr>
        <w:t xml:space="preserve">There is </w:t>
      </w:r>
      <w:r>
        <w:rPr>
          <w:i/>
          <w:iCs/>
          <w:highlight w:val="cyan"/>
        </w:rPr>
        <w:t>an option</w:t>
      </w:r>
      <w:r w:rsidRPr="00780797">
        <w:rPr>
          <w:i/>
          <w:iCs/>
          <w:highlight w:val="cyan"/>
        </w:rPr>
        <w:t xml:space="preserve"> at the end of the</w:t>
      </w:r>
      <w:r>
        <w:rPr>
          <w:i/>
          <w:iCs/>
          <w:highlight w:val="cyan"/>
        </w:rPr>
        <w:t xml:space="preserve"> online</w:t>
      </w:r>
      <w:r w:rsidRPr="00780797">
        <w:rPr>
          <w:i/>
          <w:iCs/>
          <w:highlight w:val="cyan"/>
        </w:rPr>
        <w:t xml:space="preserve"> application</w:t>
      </w:r>
      <w:r>
        <w:rPr>
          <w:i/>
          <w:iCs/>
          <w:highlight w:val="cyan"/>
        </w:rPr>
        <w:t xml:space="preserve"> form</w:t>
      </w:r>
      <w:r w:rsidRPr="00780797">
        <w:rPr>
          <w:i/>
          <w:iCs/>
          <w:highlight w:val="cyan"/>
        </w:rPr>
        <w:t xml:space="preserve"> to upload </w:t>
      </w:r>
      <w:r>
        <w:rPr>
          <w:i/>
          <w:iCs/>
          <w:highlight w:val="cyan"/>
        </w:rPr>
        <w:t>supporting documents</w:t>
      </w:r>
      <w:r w:rsidRPr="00780797">
        <w:rPr>
          <w:i/>
          <w:iCs/>
          <w:highlight w:val="cyan"/>
        </w:rPr>
        <w:t xml:space="preserve">. </w:t>
      </w:r>
      <w:r>
        <w:rPr>
          <w:i/>
          <w:iCs/>
          <w:highlight w:val="cyan"/>
        </w:rPr>
        <w:t xml:space="preserve">All relevant CVs can be put in </w:t>
      </w:r>
      <w:r w:rsidRPr="00780797">
        <w:rPr>
          <w:i/>
          <w:iCs/>
          <w:highlight w:val="cyan"/>
        </w:rPr>
        <w:t>one file for the upload.</w:t>
      </w:r>
      <w:r w:rsidRPr="00780797">
        <w:rPr>
          <w:i/>
          <w:iCs/>
        </w:rPr>
        <w:t xml:space="preserve">  </w:t>
      </w:r>
    </w:p>
    <w:p w14:paraId="1EC0497D" w14:textId="77777777" w:rsidR="00D9691E" w:rsidRDefault="00D9691E" w:rsidP="007F0013">
      <w:pPr>
        <w:rPr>
          <w:rFonts w:asciiTheme="majorHAnsi" w:eastAsiaTheme="majorEastAsia" w:hAnsiTheme="majorHAnsi" w:cstheme="majorBidi"/>
          <w:b/>
          <w:bCs/>
          <w:color w:val="230859" w:themeColor="text2"/>
          <w:sz w:val="28"/>
          <w:szCs w:val="28"/>
        </w:rPr>
      </w:pPr>
    </w:p>
    <w:p w14:paraId="07A8E178" w14:textId="665D2779" w:rsidR="008C44D6" w:rsidRDefault="007F0013" w:rsidP="007F0013">
      <w:r w:rsidRPr="006471C2">
        <w:rPr>
          <w:rFonts w:asciiTheme="majorHAnsi" w:eastAsiaTheme="majorEastAsia" w:hAnsiTheme="majorHAnsi" w:cstheme="majorBidi"/>
          <w:b/>
          <w:bCs/>
          <w:color w:val="230859" w:themeColor="text2"/>
          <w:sz w:val="28"/>
          <w:szCs w:val="28"/>
        </w:rPr>
        <w:t>SECTION C: Lead applicant</w:t>
      </w:r>
      <w:r w:rsidR="002D3A24">
        <w:rPr>
          <w:rFonts w:asciiTheme="majorHAnsi" w:eastAsiaTheme="majorEastAsia" w:hAnsiTheme="majorHAnsi" w:cstheme="majorBidi"/>
          <w:b/>
          <w:bCs/>
          <w:color w:val="230859" w:themeColor="text2"/>
          <w:sz w:val="28"/>
          <w:szCs w:val="28"/>
        </w:rPr>
        <w:t xml:space="preserve"> and other collaborators </w:t>
      </w:r>
      <w:r w:rsidR="00281E37">
        <w:br/>
      </w:r>
    </w:p>
    <w:p w14:paraId="336CA612" w14:textId="3E56CCB2" w:rsidR="008C44D6" w:rsidRPr="00D456D5" w:rsidRDefault="008C44D6" w:rsidP="007F0013">
      <w:pPr>
        <w:rPr>
          <w:i/>
          <w:iCs/>
        </w:rPr>
      </w:pPr>
      <w:r w:rsidRPr="00D456D5">
        <w:rPr>
          <w:i/>
          <w:iCs/>
          <w:highlight w:val="cyan"/>
        </w:rPr>
        <w:t xml:space="preserve">Please provide </w:t>
      </w:r>
      <w:r w:rsidR="00D456D5" w:rsidRPr="00D456D5">
        <w:rPr>
          <w:i/>
          <w:iCs/>
          <w:highlight w:val="cyan"/>
        </w:rPr>
        <w:t>information about the lead applicant and other collaborators. If selected for grant award, a grant agreement will be offered to the lead applicant.</w:t>
      </w:r>
      <w:r w:rsidR="00D456D5" w:rsidRPr="00D456D5">
        <w:rPr>
          <w:i/>
          <w:iCs/>
        </w:rPr>
        <w:t xml:space="preserve"> </w:t>
      </w:r>
    </w:p>
    <w:p w14:paraId="704B6236" w14:textId="17147A6A" w:rsidR="005905FC" w:rsidRDefault="00281E37" w:rsidP="007F0013">
      <w:r>
        <w:br/>
      </w:r>
      <w:r w:rsidR="005905FC" w:rsidRPr="783ACC34">
        <w:rPr>
          <w:rFonts w:ascii="Arial" w:hAnsi="Arial" w:cs="Arial"/>
          <w:lang w:val="en-US"/>
        </w:rPr>
        <w:t xml:space="preserve">Applications </w:t>
      </w:r>
      <w:r w:rsidR="00784A40">
        <w:t>must be submitted by one lead applicant organisation</w:t>
      </w:r>
      <w:r w:rsidR="00784A40">
        <w:rPr>
          <w:rFonts w:ascii="Arial" w:hAnsi="Arial" w:cs="Arial"/>
          <w:lang w:val="en-US"/>
        </w:rPr>
        <w:t xml:space="preserve">. </w:t>
      </w:r>
      <w:r w:rsidR="002D3A24">
        <w:rPr>
          <w:rFonts w:ascii="Arial" w:hAnsi="Arial" w:cs="Arial"/>
          <w:lang w:val="en-US"/>
        </w:rPr>
        <w:t xml:space="preserve">Lead applicant can be either the UK partner or the Vietnamese partner. </w:t>
      </w:r>
    </w:p>
    <w:p w14:paraId="549D2EAE" w14:textId="17DD3BFF" w:rsidR="007F0013" w:rsidRDefault="007F0013" w:rsidP="007F0013">
      <w:r>
        <w:br/>
      </w:r>
      <w:r w:rsidR="00C43384">
        <w:t>15</w:t>
      </w:r>
      <w:r>
        <w:t>. Who is the lead applicant?</w:t>
      </w:r>
      <w:r>
        <w:br/>
      </w:r>
      <w:r>
        <w:br/>
      </w:r>
      <w:sdt>
        <w:sdtPr>
          <w:id w:val="8852979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UK partner</w:t>
      </w:r>
    </w:p>
    <w:p w14:paraId="2D14ACF1" w14:textId="25221094" w:rsidR="007F0013" w:rsidRDefault="00DB71C4" w:rsidP="007F0013">
      <w:sdt>
        <w:sdtPr>
          <w:id w:val="1682234190"/>
          <w:placeholder>
            <w:docPart w:val="9DD94CD1A1734C2E9E26C6862271C0E3"/>
          </w:placeholder>
          <w14:checkbox>
            <w14:checked w14:val="0"/>
            <w14:checkedState w14:val="2612" w14:font="MS Gothic"/>
            <w14:uncheckedState w14:val="2610" w14:font="MS Gothic"/>
          </w14:checkbox>
        </w:sdtPr>
        <w:sdtEndPr/>
        <w:sdtContent>
          <w:r w:rsidR="007F0013">
            <w:rPr>
              <w:rFonts w:ascii="MS Gothic" w:eastAsia="MS Gothic" w:hAnsi="MS Gothic" w:hint="eastAsia"/>
            </w:rPr>
            <w:t>☐</w:t>
          </w:r>
        </w:sdtContent>
      </w:sdt>
      <w:r w:rsidR="007F0013">
        <w:t xml:space="preserve"> Vietnamese partner</w:t>
      </w:r>
    </w:p>
    <w:p w14:paraId="1A82CDE3" w14:textId="77777777" w:rsidR="006C4E9B" w:rsidRDefault="006C4E9B" w:rsidP="00347541"/>
    <w:p w14:paraId="16986C00" w14:textId="6EADBEEF" w:rsidR="0071745B" w:rsidRDefault="00C43384" w:rsidP="00347541">
      <w:r>
        <w:t>16</w:t>
      </w:r>
      <w:r w:rsidR="0071745B">
        <w:t>. Are you planning to collaborate with other organisations in this proposal?</w:t>
      </w:r>
    </w:p>
    <w:p w14:paraId="296952AE" w14:textId="11C29DAD" w:rsidR="00D67776" w:rsidRDefault="00DB71C4" w:rsidP="00D67776">
      <w:sdt>
        <w:sdtPr>
          <w:id w:val="-1693454630"/>
          <w14:checkbox>
            <w14:checked w14:val="0"/>
            <w14:checkedState w14:val="2612" w14:font="MS Gothic"/>
            <w14:uncheckedState w14:val="2610" w14:font="MS Gothic"/>
          </w14:checkbox>
        </w:sdtPr>
        <w:sdtEndPr/>
        <w:sdtContent>
          <w:r w:rsidR="00D67776">
            <w:rPr>
              <w:rFonts w:ascii="MS Gothic" w:eastAsia="MS Gothic" w:hAnsi="MS Gothic" w:hint="eastAsia"/>
            </w:rPr>
            <w:t>☐</w:t>
          </w:r>
        </w:sdtContent>
      </w:sdt>
      <w:r w:rsidR="00D67776">
        <w:t xml:space="preserve"> No</w:t>
      </w:r>
    </w:p>
    <w:p w14:paraId="4895A1EC" w14:textId="5E0B5C44" w:rsidR="00D67776" w:rsidRDefault="00DB71C4" w:rsidP="00D67776">
      <w:sdt>
        <w:sdtPr>
          <w:id w:val="-1905823008"/>
          <w14:checkbox>
            <w14:checked w14:val="0"/>
            <w14:checkedState w14:val="2612" w14:font="MS Gothic"/>
            <w14:uncheckedState w14:val="2610" w14:font="MS Gothic"/>
          </w14:checkbox>
        </w:sdtPr>
        <w:sdtEndPr/>
        <w:sdtContent>
          <w:r w:rsidR="00D67776">
            <w:rPr>
              <w:rFonts w:ascii="MS Gothic" w:eastAsia="MS Gothic" w:hAnsi="MS Gothic" w:hint="eastAsia"/>
            </w:rPr>
            <w:t>☐</w:t>
          </w:r>
        </w:sdtContent>
      </w:sdt>
      <w:r w:rsidR="00D67776">
        <w:t xml:space="preserve"> Yes</w:t>
      </w:r>
    </w:p>
    <w:p w14:paraId="3FE1357B" w14:textId="23D14733" w:rsidR="00D67776" w:rsidRDefault="00D67776" w:rsidP="00D67776">
      <w:r>
        <w:t xml:space="preserve">Please give details: </w:t>
      </w:r>
    </w:p>
    <w:tbl>
      <w:tblPr>
        <w:tblStyle w:val="TableGrid"/>
        <w:tblW w:w="0" w:type="auto"/>
        <w:tblLook w:val="04A0" w:firstRow="1" w:lastRow="0" w:firstColumn="1" w:lastColumn="0" w:noHBand="0" w:noVBand="1"/>
      </w:tblPr>
      <w:tblGrid>
        <w:gridCol w:w="10194"/>
      </w:tblGrid>
      <w:tr w:rsidR="00265930" w14:paraId="7296A0EB" w14:textId="77777777" w:rsidTr="00265930">
        <w:tc>
          <w:tcPr>
            <w:tcW w:w="10194" w:type="dxa"/>
          </w:tcPr>
          <w:p w14:paraId="2EAAA5F1" w14:textId="41315E38" w:rsidR="00265930" w:rsidRPr="00AC1723" w:rsidRDefault="00265930" w:rsidP="00265930">
            <w:r w:rsidRPr="00AC1723">
              <w:t>[150-word limit]</w:t>
            </w:r>
          </w:p>
          <w:p w14:paraId="27974DF6" w14:textId="77777777" w:rsidR="00265930" w:rsidRDefault="00265930" w:rsidP="00D67776"/>
        </w:tc>
      </w:tr>
    </w:tbl>
    <w:p w14:paraId="0662451B" w14:textId="77777777" w:rsidR="00B963F4" w:rsidRDefault="00B963F4" w:rsidP="00D67776">
      <w:pPr>
        <w:rPr>
          <w:i/>
          <w:iCs/>
          <w:highlight w:val="cyan"/>
        </w:rPr>
      </w:pPr>
    </w:p>
    <w:p w14:paraId="14899D82" w14:textId="3574114D" w:rsidR="00265930" w:rsidRPr="00B963F4" w:rsidRDefault="00B963F4" w:rsidP="00D67776">
      <w:pPr>
        <w:rPr>
          <w:i/>
          <w:iCs/>
        </w:rPr>
      </w:pPr>
      <w:r>
        <w:rPr>
          <w:i/>
          <w:iCs/>
          <w:highlight w:val="cyan"/>
        </w:rPr>
        <w:t>Collaboration</w:t>
      </w:r>
      <w:r w:rsidR="009A418C">
        <w:rPr>
          <w:i/>
          <w:iCs/>
          <w:highlight w:val="cyan"/>
        </w:rPr>
        <w:t>s</w:t>
      </w:r>
      <w:r>
        <w:rPr>
          <w:i/>
          <w:iCs/>
          <w:highlight w:val="cyan"/>
        </w:rPr>
        <w:t xml:space="preserve"> with other organisations</w:t>
      </w:r>
      <w:r w:rsidR="008D7A7E">
        <w:rPr>
          <w:i/>
          <w:iCs/>
          <w:highlight w:val="cyan"/>
        </w:rPr>
        <w:t>, as well as individual artists and creatives</w:t>
      </w:r>
      <w:r>
        <w:rPr>
          <w:i/>
          <w:iCs/>
          <w:highlight w:val="cyan"/>
        </w:rPr>
        <w:t xml:space="preserve"> in the UK and Viet Nam </w:t>
      </w:r>
      <w:r w:rsidR="009A418C">
        <w:rPr>
          <w:i/>
          <w:iCs/>
          <w:highlight w:val="cyan"/>
        </w:rPr>
        <w:t>are</w:t>
      </w:r>
      <w:r>
        <w:rPr>
          <w:i/>
          <w:iCs/>
          <w:highlight w:val="cyan"/>
        </w:rPr>
        <w:t xml:space="preserve"> encouraged</w:t>
      </w:r>
      <w:r w:rsidR="009A418C">
        <w:rPr>
          <w:i/>
          <w:iCs/>
          <w:highlight w:val="cyan"/>
        </w:rPr>
        <w:t xml:space="preserve">. Please provide information to support the assessment of your proposal. </w:t>
      </w:r>
    </w:p>
    <w:p w14:paraId="3F00C6BC" w14:textId="1BD4EB4C" w:rsidR="007B4FE6" w:rsidRDefault="007B4FE6" w:rsidP="009B3F53"/>
    <w:p w14:paraId="683452AD" w14:textId="6CFE39C1" w:rsidR="00F50E6A" w:rsidRDefault="00F50E6A" w:rsidP="006471C2">
      <w:pPr>
        <w:spacing w:after="0"/>
        <w:rPr>
          <w:rFonts w:asciiTheme="majorHAnsi" w:eastAsiaTheme="majorEastAsia" w:hAnsiTheme="majorHAnsi" w:cstheme="majorBidi"/>
          <w:b/>
          <w:bCs/>
          <w:color w:val="230859" w:themeColor="text2"/>
          <w:sz w:val="28"/>
          <w:szCs w:val="28"/>
        </w:rPr>
      </w:pPr>
      <w:r w:rsidRPr="006471C2">
        <w:rPr>
          <w:rFonts w:asciiTheme="majorHAnsi" w:eastAsiaTheme="majorEastAsia" w:hAnsiTheme="majorHAnsi" w:cstheme="majorBidi"/>
          <w:b/>
          <w:bCs/>
          <w:color w:val="230859" w:themeColor="text2"/>
          <w:sz w:val="28"/>
          <w:szCs w:val="28"/>
        </w:rPr>
        <w:t xml:space="preserve">SECTION D: </w:t>
      </w:r>
      <w:r w:rsidR="0045490C" w:rsidRPr="006471C2">
        <w:rPr>
          <w:rFonts w:asciiTheme="majorHAnsi" w:eastAsiaTheme="majorEastAsia" w:hAnsiTheme="majorHAnsi" w:cstheme="majorBidi"/>
          <w:b/>
          <w:bCs/>
          <w:color w:val="230859" w:themeColor="text2"/>
          <w:sz w:val="28"/>
          <w:szCs w:val="28"/>
        </w:rPr>
        <w:t>Grant type</w:t>
      </w:r>
      <w:r w:rsidR="00EA152C">
        <w:rPr>
          <w:rFonts w:asciiTheme="majorHAnsi" w:eastAsiaTheme="majorEastAsia" w:hAnsiTheme="majorHAnsi" w:cstheme="majorBidi"/>
          <w:b/>
          <w:bCs/>
          <w:color w:val="230859" w:themeColor="text2"/>
          <w:sz w:val="28"/>
          <w:szCs w:val="28"/>
        </w:rPr>
        <w:t xml:space="preserve"> and size</w:t>
      </w:r>
      <w:r w:rsidR="0045490C">
        <w:rPr>
          <w:rFonts w:asciiTheme="majorHAnsi" w:eastAsiaTheme="majorEastAsia" w:hAnsiTheme="majorHAnsi" w:cstheme="majorBidi"/>
          <w:b/>
          <w:bCs/>
          <w:color w:val="230859" w:themeColor="text2"/>
          <w:sz w:val="28"/>
          <w:szCs w:val="28"/>
        </w:rPr>
        <w:br/>
      </w:r>
    </w:p>
    <w:p w14:paraId="5A5D259F" w14:textId="296D8481" w:rsidR="00D86576" w:rsidRDefault="00D86576" w:rsidP="006471C2">
      <w:pPr>
        <w:spacing w:after="0"/>
        <w:rPr>
          <w:rFonts w:asciiTheme="majorHAnsi" w:eastAsiaTheme="majorEastAsia" w:hAnsiTheme="majorHAnsi" w:cstheme="majorBidi"/>
          <w:b/>
          <w:bCs/>
          <w:color w:val="230859" w:themeColor="text2"/>
          <w:sz w:val="28"/>
          <w:szCs w:val="28"/>
        </w:rPr>
      </w:pPr>
      <w:r>
        <w:rPr>
          <w:rFonts w:ascii="Arial" w:hAnsi="Arial" w:cs="Arial"/>
          <w:lang w:val="en-US"/>
        </w:rPr>
        <w:t xml:space="preserve">We welcome applications for projects in the </w:t>
      </w:r>
      <w:r w:rsidR="00A32858">
        <w:rPr>
          <w:rFonts w:ascii="Arial" w:hAnsi="Arial" w:cs="Arial"/>
          <w:lang w:val="en-US"/>
        </w:rPr>
        <w:t>a</w:t>
      </w:r>
      <w:r>
        <w:rPr>
          <w:rFonts w:ascii="Arial" w:hAnsi="Arial" w:cs="Arial"/>
          <w:lang w:val="en-US"/>
        </w:rPr>
        <w:t xml:space="preserve">rts and </w:t>
      </w:r>
      <w:r w:rsidR="00A32858">
        <w:rPr>
          <w:rFonts w:ascii="Arial" w:hAnsi="Arial" w:cs="Arial"/>
          <w:lang w:val="en-US"/>
        </w:rPr>
        <w:t>c</w:t>
      </w:r>
      <w:r>
        <w:rPr>
          <w:rFonts w:ascii="Arial" w:hAnsi="Arial" w:cs="Arial"/>
          <w:lang w:val="en-US"/>
        </w:rPr>
        <w:t xml:space="preserve">reative </w:t>
      </w:r>
      <w:r w:rsidR="00A32858">
        <w:rPr>
          <w:rFonts w:ascii="Arial" w:hAnsi="Arial" w:cs="Arial"/>
          <w:lang w:val="en-US"/>
        </w:rPr>
        <w:t>i</w:t>
      </w:r>
      <w:r>
        <w:rPr>
          <w:rFonts w:ascii="Arial" w:hAnsi="Arial" w:cs="Arial"/>
          <w:lang w:val="en-US"/>
        </w:rPr>
        <w:t xml:space="preserve">ndustries. We also encourage projects </w:t>
      </w:r>
      <w:r w:rsidR="00EA152C">
        <w:rPr>
          <w:rFonts w:ascii="Arial" w:hAnsi="Arial" w:cs="Arial"/>
          <w:lang w:val="en-US"/>
        </w:rPr>
        <w:t xml:space="preserve">in the </w:t>
      </w:r>
      <w:r w:rsidR="00E13644">
        <w:rPr>
          <w:rFonts w:ascii="Arial" w:hAnsi="Arial" w:cs="Arial"/>
          <w:lang w:val="en-US"/>
        </w:rPr>
        <w:t>a</w:t>
      </w:r>
      <w:r w:rsidR="00EA152C">
        <w:rPr>
          <w:rFonts w:ascii="Arial" w:hAnsi="Arial" w:cs="Arial"/>
          <w:lang w:val="en-US"/>
        </w:rPr>
        <w:t xml:space="preserve">rts and </w:t>
      </w:r>
      <w:r w:rsidR="00E13644">
        <w:rPr>
          <w:rFonts w:ascii="Arial" w:hAnsi="Arial" w:cs="Arial"/>
          <w:lang w:val="en-US"/>
        </w:rPr>
        <w:t>c</w:t>
      </w:r>
      <w:r w:rsidR="00EA152C">
        <w:rPr>
          <w:rFonts w:ascii="Arial" w:hAnsi="Arial" w:cs="Arial"/>
          <w:lang w:val="en-US"/>
        </w:rPr>
        <w:t xml:space="preserve">reative </w:t>
      </w:r>
      <w:r w:rsidR="00E13644">
        <w:rPr>
          <w:rFonts w:ascii="Arial" w:hAnsi="Arial" w:cs="Arial"/>
          <w:lang w:val="en-US"/>
        </w:rPr>
        <w:t>i</w:t>
      </w:r>
      <w:r w:rsidR="00EA152C">
        <w:rPr>
          <w:rFonts w:ascii="Arial" w:hAnsi="Arial" w:cs="Arial"/>
          <w:lang w:val="en-US"/>
        </w:rPr>
        <w:t xml:space="preserve">ndustries crossing with </w:t>
      </w:r>
      <w:r w:rsidR="00E13644">
        <w:rPr>
          <w:rFonts w:ascii="Arial" w:hAnsi="Arial" w:cs="Arial"/>
          <w:lang w:val="en-US"/>
        </w:rPr>
        <w:t>other sectors (i.e., education)</w:t>
      </w:r>
      <w:r w:rsidR="00EA152C">
        <w:rPr>
          <w:rFonts w:ascii="Arial" w:hAnsi="Arial" w:cs="Arial"/>
          <w:lang w:val="en-US"/>
        </w:rPr>
        <w:t xml:space="preserve">. </w:t>
      </w:r>
    </w:p>
    <w:p w14:paraId="30612BE8" w14:textId="77777777" w:rsidR="00D86576" w:rsidRPr="006471C2" w:rsidRDefault="00D86576" w:rsidP="006471C2">
      <w:pPr>
        <w:spacing w:after="0"/>
        <w:rPr>
          <w:rFonts w:asciiTheme="majorHAnsi" w:eastAsiaTheme="majorEastAsia" w:hAnsiTheme="majorHAnsi" w:cstheme="majorBidi"/>
          <w:b/>
          <w:bCs/>
          <w:color w:val="230859" w:themeColor="text2"/>
          <w:sz w:val="28"/>
          <w:szCs w:val="28"/>
        </w:rPr>
      </w:pPr>
    </w:p>
    <w:p w14:paraId="2E35EF80" w14:textId="4D96C295" w:rsidR="005F10B2" w:rsidRDefault="00C43384" w:rsidP="005F10B2">
      <w:r>
        <w:t>17</w:t>
      </w:r>
      <w:r w:rsidR="005F10B2">
        <w:t xml:space="preserve">. What </w:t>
      </w:r>
      <w:r w:rsidR="00EA152C">
        <w:t>grant type</w:t>
      </w:r>
      <w:r w:rsidR="005F10B2">
        <w:t xml:space="preserve"> are you applying for?</w:t>
      </w:r>
    </w:p>
    <w:p w14:paraId="6631C216" w14:textId="37640EC3" w:rsidR="005F10B2" w:rsidRDefault="00DB71C4" w:rsidP="005F10B2">
      <w:sdt>
        <w:sdtPr>
          <w:id w:val="-1253044308"/>
          <w14:checkbox>
            <w14:checked w14:val="0"/>
            <w14:checkedState w14:val="2612" w14:font="MS Gothic"/>
            <w14:uncheckedState w14:val="2610" w14:font="MS Gothic"/>
          </w14:checkbox>
        </w:sdtPr>
        <w:sdtEndPr/>
        <w:sdtContent>
          <w:r w:rsidR="005F10B2">
            <w:rPr>
              <w:rFonts w:ascii="MS Gothic" w:eastAsia="MS Gothic" w:hAnsi="MS Gothic" w:hint="eastAsia"/>
            </w:rPr>
            <w:t>☐</w:t>
          </w:r>
        </w:sdtContent>
      </w:sdt>
      <w:r w:rsidR="005F10B2">
        <w:t xml:space="preserve"> </w:t>
      </w:r>
      <w:r w:rsidR="001475BC">
        <w:t>Music</w:t>
      </w:r>
    </w:p>
    <w:p w14:paraId="1DEFB5DD" w14:textId="14971892" w:rsidR="005F10B2" w:rsidRDefault="00DB71C4" w:rsidP="005F10B2">
      <w:sdt>
        <w:sdtPr>
          <w:id w:val="-927350938"/>
          <w14:checkbox>
            <w14:checked w14:val="0"/>
            <w14:checkedState w14:val="2612" w14:font="MS Gothic"/>
            <w14:uncheckedState w14:val="2610" w14:font="MS Gothic"/>
          </w14:checkbox>
        </w:sdtPr>
        <w:sdtEndPr/>
        <w:sdtContent>
          <w:r w:rsidR="005F10B2">
            <w:rPr>
              <w:rFonts w:ascii="MS Gothic" w:eastAsia="MS Gothic" w:hAnsi="MS Gothic" w:hint="eastAsia"/>
            </w:rPr>
            <w:t>☐</w:t>
          </w:r>
        </w:sdtContent>
      </w:sdt>
      <w:r w:rsidR="005F10B2">
        <w:t xml:space="preserve"> </w:t>
      </w:r>
      <w:r w:rsidR="001475BC">
        <w:t xml:space="preserve">Film </w:t>
      </w:r>
    </w:p>
    <w:p w14:paraId="1954CEB1" w14:textId="039668B1" w:rsidR="001475BC" w:rsidRDefault="00DB71C4" w:rsidP="001475BC">
      <w:sdt>
        <w:sdtPr>
          <w:id w:val="1473406730"/>
          <w14:checkbox>
            <w14:checked w14:val="0"/>
            <w14:checkedState w14:val="2612" w14:font="MS Gothic"/>
            <w14:uncheckedState w14:val="2610" w14:font="MS Gothic"/>
          </w14:checkbox>
        </w:sdtPr>
        <w:sdtEndPr/>
        <w:sdtContent>
          <w:r w:rsidR="001475BC">
            <w:rPr>
              <w:rFonts w:ascii="MS Gothic" w:eastAsia="MS Gothic" w:hAnsi="MS Gothic" w:hint="eastAsia"/>
            </w:rPr>
            <w:t>☐</w:t>
          </w:r>
        </w:sdtContent>
      </w:sdt>
      <w:r w:rsidR="001475BC">
        <w:t xml:space="preserve"> Literature</w:t>
      </w:r>
      <w:r w:rsidR="00EB67D8">
        <w:t>, including publishing</w:t>
      </w:r>
      <w:r w:rsidR="001475BC">
        <w:t xml:space="preserve"> </w:t>
      </w:r>
    </w:p>
    <w:p w14:paraId="1918D6B5" w14:textId="3C3B0500" w:rsidR="00506339" w:rsidRDefault="00DB71C4" w:rsidP="00506339">
      <w:sdt>
        <w:sdtPr>
          <w:id w:val="1311445893"/>
          <w14:checkbox>
            <w14:checked w14:val="0"/>
            <w14:checkedState w14:val="2612" w14:font="MS Gothic"/>
            <w14:uncheckedState w14:val="2610" w14:font="MS Gothic"/>
          </w14:checkbox>
        </w:sdtPr>
        <w:sdtEndPr/>
        <w:sdtContent>
          <w:r w:rsidR="00506339">
            <w:rPr>
              <w:rFonts w:ascii="MS Gothic" w:eastAsia="MS Gothic" w:hAnsi="MS Gothic" w:hint="eastAsia"/>
            </w:rPr>
            <w:t>☐</w:t>
          </w:r>
        </w:sdtContent>
      </w:sdt>
      <w:r w:rsidR="00506339">
        <w:t xml:space="preserve"> Theatre and Dance </w:t>
      </w:r>
    </w:p>
    <w:p w14:paraId="5551EFD6" w14:textId="758E3534" w:rsidR="00506339" w:rsidRDefault="00DB71C4" w:rsidP="00506339">
      <w:sdt>
        <w:sdtPr>
          <w:id w:val="1738437793"/>
          <w14:checkbox>
            <w14:checked w14:val="0"/>
            <w14:checkedState w14:val="2612" w14:font="MS Gothic"/>
            <w14:uncheckedState w14:val="2610" w14:font="MS Gothic"/>
          </w14:checkbox>
        </w:sdtPr>
        <w:sdtEndPr/>
        <w:sdtContent>
          <w:r w:rsidR="00506339">
            <w:rPr>
              <w:rFonts w:ascii="MS Gothic" w:eastAsia="MS Gothic" w:hAnsi="MS Gothic" w:hint="eastAsia"/>
            </w:rPr>
            <w:t>☐</w:t>
          </w:r>
        </w:sdtContent>
      </w:sdt>
      <w:r w:rsidR="00506339">
        <w:t xml:space="preserve"> Architecture, </w:t>
      </w:r>
      <w:r w:rsidR="00EB67D8">
        <w:t xml:space="preserve">Design, Fashion, including </w:t>
      </w:r>
      <w:r w:rsidR="005C2D27">
        <w:t>c</w:t>
      </w:r>
      <w:r w:rsidR="00EB67D8">
        <w:t>raft</w:t>
      </w:r>
    </w:p>
    <w:p w14:paraId="76E44D2D" w14:textId="6CC5A66B" w:rsidR="008128FD" w:rsidRDefault="00DB71C4" w:rsidP="00506339">
      <w:sdt>
        <w:sdtPr>
          <w:id w:val="1591896726"/>
          <w14:checkbox>
            <w14:checked w14:val="0"/>
            <w14:checkedState w14:val="2612" w14:font="MS Gothic"/>
            <w14:uncheckedState w14:val="2610" w14:font="MS Gothic"/>
          </w14:checkbox>
        </w:sdtPr>
        <w:sdtEndPr/>
        <w:sdtContent>
          <w:r w:rsidR="008128FD">
            <w:rPr>
              <w:rFonts w:ascii="MS Gothic" w:eastAsia="MS Gothic" w:hAnsi="MS Gothic" w:hint="eastAsia"/>
            </w:rPr>
            <w:t>☐</w:t>
          </w:r>
        </w:sdtContent>
      </w:sdt>
      <w:r w:rsidR="008128FD">
        <w:t xml:space="preserve"> Visual Arts </w:t>
      </w:r>
    </w:p>
    <w:p w14:paraId="33E50381" w14:textId="6B9C001A" w:rsidR="00042F9B" w:rsidRDefault="00DB71C4" w:rsidP="00042F9B">
      <w:sdt>
        <w:sdtPr>
          <w:id w:val="875895988"/>
          <w14:checkbox>
            <w14:checked w14:val="0"/>
            <w14:checkedState w14:val="2612" w14:font="MS Gothic"/>
            <w14:uncheckedState w14:val="2610" w14:font="MS Gothic"/>
          </w14:checkbox>
        </w:sdtPr>
        <w:sdtEndPr/>
        <w:sdtContent>
          <w:r w:rsidR="00042F9B">
            <w:rPr>
              <w:rFonts w:ascii="MS Gothic" w:eastAsia="MS Gothic" w:hAnsi="MS Gothic" w:hint="eastAsia"/>
            </w:rPr>
            <w:t>☐</w:t>
          </w:r>
        </w:sdtContent>
      </w:sdt>
      <w:r w:rsidR="00042F9B">
        <w:t xml:space="preserve"> Themes relevant to </w:t>
      </w:r>
      <w:r w:rsidR="008128FD">
        <w:t>the Creative Economy</w:t>
      </w:r>
      <w:r w:rsidR="00042F9B">
        <w:t xml:space="preserve"> </w:t>
      </w:r>
    </w:p>
    <w:p w14:paraId="66C68EC1" w14:textId="5ABCDB28" w:rsidR="00782E5E" w:rsidRDefault="00DB71C4" w:rsidP="00782E5E">
      <w:sdt>
        <w:sdtPr>
          <w:id w:val="-239786051"/>
          <w14:checkbox>
            <w14:checked w14:val="0"/>
            <w14:checkedState w14:val="2612" w14:font="MS Gothic"/>
            <w14:uncheckedState w14:val="2610" w14:font="MS Gothic"/>
          </w14:checkbox>
        </w:sdtPr>
        <w:sdtEndPr/>
        <w:sdtContent>
          <w:r w:rsidR="00782E5E">
            <w:rPr>
              <w:rFonts w:ascii="MS Gothic" w:eastAsia="MS Gothic" w:hAnsi="MS Gothic" w:hint="eastAsia"/>
            </w:rPr>
            <w:t>☐</w:t>
          </w:r>
        </w:sdtContent>
      </w:sdt>
      <w:r w:rsidR="00782E5E">
        <w:t xml:space="preserve"> Festival </w:t>
      </w:r>
    </w:p>
    <w:p w14:paraId="0C47D17F" w14:textId="1A307529" w:rsidR="00782E5E" w:rsidRDefault="00DB71C4" w:rsidP="00782E5E">
      <w:sdt>
        <w:sdtPr>
          <w:id w:val="1882976893"/>
          <w14:checkbox>
            <w14:checked w14:val="0"/>
            <w14:checkedState w14:val="2612" w14:font="MS Gothic"/>
            <w14:uncheckedState w14:val="2610" w14:font="MS Gothic"/>
          </w14:checkbox>
        </w:sdtPr>
        <w:sdtEndPr/>
        <w:sdtContent>
          <w:r w:rsidR="00782E5E">
            <w:rPr>
              <w:rFonts w:ascii="MS Gothic" w:eastAsia="MS Gothic" w:hAnsi="MS Gothic" w:hint="eastAsia"/>
            </w:rPr>
            <w:t>☐</w:t>
          </w:r>
        </w:sdtContent>
      </w:sdt>
      <w:r w:rsidR="00782E5E">
        <w:t xml:space="preserve"> </w:t>
      </w:r>
      <w:r w:rsidR="00A86571">
        <w:t>Cross art form</w:t>
      </w:r>
      <w:r w:rsidR="00782E5E">
        <w:t xml:space="preserve"> </w:t>
      </w:r>
    </w:p>
    <w:p w14:paraId="66F422F6" w14:textId="0F9963BD" w:rsidR="00A86571" w:rsidRDefault="00DB71C4" w:rsidP="00A86571">
      <w:sdt>
        <w:sdtPr>
          <w:id w:val="-1065641749"/>
          <w14:checkbox>
            <w14:checked w14:val="0"/>
            <w14:checkedState w14:val="2612" w14:font="MS Gothic"/>
            <w14:uncheckedState w14:val="2610" w14:font="MS Gothic"/>
          </w14:checkbox>
        </w:sdtPr>
        <w:sdtEndPr/>
        <w:sdtContent>
          <w:r w:rsidR="00A86571">
            <w:rPr>
              <w:rFonts w:ascii="MS Gothic" w:eastAsia="MS Gothic" w:hAnsi="MS Gothic" w:hint="eastAsia"/>
            </w:rPr>
            <w:t>☐</w:t>
          </w:r>
        </w:sdtContent>
      </w:sdt>
      <w:r w:rsidR="00A86571">
        <w:t xml:space="preserve"> Cross-sectoral (Arts and Creative Industries crossing with </w:t>
      </w:r>
      <w:r w:rsidR="00B128C7">
        <w:t>other sectors</w:t>
      </w:r>
      <w:r w:rsidR="00A86571">
        <w:t>)</w:t>
      </w:r>
    </w:p>
    <w:p w14:paraId="276A75A7" w14:textId="0EA2AC4A" w:rsidR="00582D2A" w:rsidRPr="00B963F4" w:rsidRDefault="00135AA1" w:rsidP="00582D2A">
      <w:pPr>
        <w:rPr>
          <w:i/>
          <w:iCs/>
        </w:rPr>
      </w:pPr>
      <w:r w:rsidRPr="00651189">
        <w:rPr>
          <w:i/>
          <w:iCs/>
          <w:highlight w:val="cyan"/>
        </w:rPr>
        <w:t>Please select the most relevant option</w:t>
      </w:r>
      <w:r w:rsidR="009534D6" w:rsidRPr="00651189">
        <w:rPr>
          <w:i/>
          <w:iCs/>
          <w:highlight w:val="cyan"/>
        </w:rPr>
        <w:t>.</w:t>
      </w:r>
      <w:r w:rsidR="0057597A" w:rsidRPr="00651189">
        <w:rPr>
          <w:i/>
          <w:iCs/>
          <w:highlight w:val="cyan"/>
        </w:rPr>
        <w:t xml:space="preserve"> You will have the opportunity to elaborate on</w:t>
      </w:r>
      <w:r w:rsidR="007058A2">
        <w:rPr>
          <w:i/>
          <w:iCs/>
          <w:highlight w:val="cyan"/>
        </w:rPr>
        <w:t xml:space="preserve"> this in</w:t>
      </w:r>
      <w:r w:rsidR="0057597A" w:rsidRPr="00651189">
        <w:rPr>
          <w:i/>
          <w:iCs/>
          <w:highlight w:val="cyan"/>
        </w:rPr>
        <w:t xml:space="preserve"> your </w:t>
      </w:r>
      <w:r w:rsidR="00F27799" w:rsidRPr="00651189">
        <w:rPr>
          <w:i/>
          <w:iCs/>
          <w:highlight w:val="cyan"/>
        </w:rPr>
        <w:t xml:space="preserve">project description </w:t>
      </w:r>
      <w:r w:rsidR="00651189" w:rsidRPr="00651189">
        <w:rPr>
          <w:i/>
          <w:iCs/>
          <w:highlight w:val="cyan"/>
        </w:rPr>
        <w:t>in Section F.</w:t>
      </w:r>
      <w:r w:rsidR="00651189">
        <w:rPr>
          <w:i/>
          <w:iCs/>
        </w:rPr>
        <w:t xml:space="preserve"> </w:t>
      </w:r>
    </w:p>
    <w:p w14:paraId="59701029" w14:textId="77777777" w:rsidR="00582D2A" w:rsidRDefault="00582D2A" w:rsidP="009B3F53"/>
    <w:p w14:paraId="7EFC6B1C" w14:textId="5EA42018" w:rsidR="009C1ABB" w:rsidRDefault="00C43384" w:rsidP="009B3F53">
      <w:r>
        <w:t>18</w:t>
      </w:r>
      <w:r w:rsidR="005D0C25">
        <w:t>. What grant</w:t>
      </w:r>
      <w:r w:rsidR="00757668">
        <w:t xml:space="preserve"> size</w:t>
      </w:r>
      <w:r w:rsidR="005D0C25">
        <w:t xml:space="preserve"> are you applying for?</w:t>
      </w:r>
      <w:r w:rsidR="00DC5A20">
        <w:t xml:space="preserve"> </w:t>
      </w:r>
    </w:p>
    <w:p w14:paraId="64100C52" w14:textId="5167C559" w:rsidR="00DC5A20" w:rsidRDefault="00DB71C4" w:rsidP="00DC5A20">
      <w:sdt>
        <w:sdtPr>
          <w:id w:val="2137290120"/>
          <w14:checkbox>
            <w14:checked w14:val="0"/>
            <w14:checkedState w14:val="2612" w14:font="MS Gothic"/>
            <w14:uncheckedState w14:val="2610" w14:font="MS Gothic"/>
          </w14:checkbox>
        </w:sdtPr>
        <w:sdtEndPr/>
        <w:sdtContent>
          <w:r w:rsidR="00DC5A20">
            <w:rPr>
              <w:rFonts w:ascii="MS Gothic" w:eastAsia="MS Gothic" w:hAnsi="MS Gothic" w:hint="eastAsia"/>
            </w:rPr>
            <w:t>☐</w:t>
          </w:r>
        </w:sdtContent>
      </w:sdt>
      <w:r w:rsidR="00DC5A20">
        <w:t xml:space="preserve"> £10,000</w:t>
      </w:r>
    </w:p>
    <w:p w14:paraId="39BE729C" w14:textId="2A4FDAD7" w:rsidR="005D3C17" w:rsidRDefault="00DB71C4" w:rsidP="00DC5A20">
      <w:sdt>
        <w:sdtPr>
          <w:id w:val="-1703924488"/>
          <w14:checkbox>
            <w14:checked w14:val="0"/>
            <w14:checkedState w14:val="2612" w14:font="MS Gothic"/>
            <w14:uncheckedState w14:val="2610" w14:font="MS Gothic"/>
          </w14:checkbox>
        </w:sdtPr>
        <w:sdtEndPr/>
        <w:sdtContent>
          <w:r w:rsidR="005D3C17">
            <w:rPr>
              <w:rFonts w:ascii="MS Gothic" w:eastAsia="MS Gothic" w:hAnsi="MS Gothic" w:hint="eastAsia"/>
            </w:rPr>
            <w:t>☐</w:t>
          </w:r>
        </w:sdtContent>
      </w:sdt>
      <w:r w:rsidR="005D3C17">
        <w:t xml:space="preserve"> </w:t>
      </w:r>
      <w:r w:rsidR="005D3C17" w:rsidRPr="006471C2">
        <w:t>£</w:t>
      </w:r>
      <w:r w:rsidR="00077062">
        <w:t>3</w:t>
      </w:r>
      <w:r w:rsidR="005D3C17" w:rsidRPr="006471C2">
        <w:t>0,000</w:t>
      </w:r>
      <w:r w:rsidR="005D3C17" w:rsidRPr="00AF4CF8">
        <w:rPr>
          <w:b/>
          <w:bCs/>
        </w:rPr>
        <w:t xml:space="preserve"> </w:t>
      </w:r>
    </w:p>
    <w:p w14:paraId="56B580FA" w14:textId="224C1E10" w:rsidR="00DC5A20" w:rsidRDefault="00DB71C4" w:rsidP="00DC5A20">
      <w:sdt>
        <w:sdtPr>
          <w:id w:val="1022207769"/>
          <w:placeholder>
            <w:docPart w:val="5915840F2B7A4B4E8E35DC0341C91C94"/>
          </w:placeholder>
          <w14:checkbox>
            <w14:checked w14:val="0"/>
            <w14:checkedState w14:val="2612" w14:font="MS Gothic"/>
            <w14:uncheckedState w14:val="2610" w14:font="MS Gothic"/>
          </w14:checkbox>
        </w:sdtPr>
        <w:sdtEndPr/>
        <w:sdtContent>
          <w:r w:rsidR="00DC5A20">
            <w:rPr>
              <w:rFonts w:ascii="MS Gothic" w:eastAsia="MS Gothic" w:hAnsi="MS Gothic" w:hint="eastAsia"/>
            </w:rPr>
            <w:t>☐</w:t>
          </w:r>
        </w:sdtContent>
      </w:sdt>
      <w:r w:rsidR="00DC5A20">
        <w:t xml:space="preserve"> £</w:t>
      </w:r>
      <w:r w:rsidR="00A86571">
        <w:t>5</w:t>
      </w:r>
      <w:r w:rsidR="00DC5A20">
        <w:t>0,000</w:t>
      </w:r>
    </w:p>
    <w:p w14:paraId="135305DC" w14:textId="7B1B59A7" w:rsidR="00227E75" w:rsidRPr="00B963F4" w:rsidRDefault="00227E75" w:rsidP="00227E75">
      <w:pPr>
        <w:rPr>
          <w:i/>
          <w:iCs/>
        </w:rPr>
      </w:pPr>
      <w:r w:rsidRPr="00651189">
        <w:rPr>
          <w:i/>
          <w:iCs/>
          <w:highlight w:val="cyan"/>
        </w:rPr>
        <w:t xml:space="preserve">Please select the most relevant </w:t>
      </w:r>
      <w:r w:rsidRPr="005C4AF9">
        <w:rPr>
          <w:i/>
          <w:iCs/>
          <w:highlight w:val="cyan"/>
        </w:rPr>
        <w:t xml:space="preserve">option. </w:t>
      </w:r>
      <w:r w:rsidRPr="00400E00">
        <w:rPr>
          <w:i/>
          <w:iCs/>
          <w:highlight w:val="cyan"/>
        </w:rPr>
        <w:t xml:space="preserve">Your </w:t>
      </w:r>
      <w:r w:rsidR="00400E00" w:rsidRPr="00400E00">
        <w:rPr>
          <w:i/>
          <w:iCs/>
          <w:highlight w:val="cyan"/>
        </w:rPr>
        <w:t xml:space="preserve">total </w:t>
      </w:r>
      <w:r w:rsidR="00CE6577">
        <w:rPr>
          <w:i/>
          <w:iCs/>
          <w:highlight w:val="cyan"/>
        </w:rPr>
        <w:t xml:space="preserve">project </w:t>
      </w:r>
      <w:r w:rsidR="00400E00" w:rsidRPr="00400E00">
        <w:rPr>
          <w:i/>
          <w:iCs/>
          <w:highlight w:val="cyan"/>
        </w:rPr>
        <w:t>budget including all applicable taxes should not exceed the selected grant size.</w:t>
      </w:r>
      <w:r w:rsidR="00400E00">
        <w:rPr>
          <w:i/>
          <w:iCs/>
        </w:rPr>
        <w:t xml:space="preserve"> </w:t>
      </w:r>
      <w:r w:rsidR="005C4AF9">
        <w:rPr>
          <w:i/>
          <w:iCs/>
        </w:rPr>
        <w:t xml:space="preserve"> </w:t>
      </w:r>
      <w:r>
        <w:rPr>
          <w:i/>
          <w:iCs/>
        </w:rPr>
        <w:t xml:space="preserve"> </w:t>
      </w:r>
    </w:p>
    <w:p w14:paraId="2A13C7A8" w14:textId="53DF3C97" w:rsidR="00DC5A20" w:rsidRDefault="00DC5A20" w:rsidP="006047C2">
      <w:pPr>
        <w:spacing w:after="0"/>
      </w:pPr>
    </w:p>
    <w:p w14:paraId="05DB4BA4" w14:textId="77777777" w:rsidR="00A86571" w:rsidRDefault="00A86571" w:rsidP="006047C2">
      <w:pPr>
        <w:spacing w:after="0"/>
      </w:pPr>
    </w:p>
    <w:p w14:paraId="581A535B" w14:textId="075E2D08" w:rsidR="008854D7" w:rsidRDefault="5973506D" w:rsidP="00C129B7">
      <w:pPr>
        <w:spacing w:after="0"/>
      </w:pPr>
      <w:r w:rsidRPr="00741B17">
        <w:rPr>
          <w:rFonts w:asciiTheme="majorHAnsi" w:eastAsiaTheme="majorEastAsia" w:hAnsiTheme="majorHAnsi" w:cstheme="majorBidi"/>
          <w:b/>
          <w:bCs/>
          <w:color w:val="230859" w:themeColor="text2"/>
          <w:sz w:val="28"/>
          <w:szCs w:val="28"/>
        </w:rPr>
        <w:t>S</w:t>
      </w:r>
      <w:r w:rsidRPr="64C6AB60">
        <w:rPr>
          <w:rFonts w:asciiTheme="majorHAnsi" w:eastAsiaTheme="majorEastAsia" w:hAnsiTheme="majorHAnsi" w:cstheme="majorBidi"/>
          <w:b/>
          <w:bCs/>
          <w:color w:val="230859" w:themeColor="text2"/>
          <w:sz w:val="28"/>
          <w:szCs w:val="28"/>
        </w:rPr>
        <w:t>ECTION</w:t>
      </w:r>
      <w:r w:rsidRPr="00741B17">
        <w:rPr>
          <w:rFonts w:asciiTheme="majorHAnsi" w:eastAsiaTheme="majorEastAsia" w:hAnsiTheme="majorHAnsi" w:cstheme="majorBidi"/>
          <w:b/>
          <w:bCs/>
          <w:color w:val="230859" w:themeColor="text2"/>
          <w:sz w:val="28"/>
          <w:szCs w:val="28"/>
        </w:rPr>
        <w:t xml:space="preserve"> </w:t>
      </w:r>
      <w:r w:rsidR="0045490C">
        <w:rPr>
          <w:rFonts w:asciiTheme="majorHAnsi" w:eastAsiaTheme="majorEastAsia" w:hAnsiTheme="majorHAnsi" w:cstheme="majorBidi"/>
          <w:b/>
          <w:bCs/>
          <w:color w:val="230859" w:themeColor="text2"/>
          <w:sz w:val="28"/>
          <w:szCs w:val="28"/>
        </w:rPr>
        <w:t>E:</w:t>
      </w:r>
      <w:r w:rsidR="0045490C" w:rsidRPr="00741B17">
        <w:rPr>
          <w:rFonts w:asciiTheme="majorHAnsi" w:eastAsiaTheme="majorEastAsia" w:hAnsiTheme="majorHAnsi" w:cstheme="majorBidi"/>
          <w:b/>
          <w:bCs/>
          <w:color w:val="230859" w:themeColor="text2"/>
          <w:sz w:val="28"/>
          <w:szCs w:val="28"/>
        </w:rPr>
        <w:t xml:space="preserve"> </w:t>
      </w:r>
      <w:r w:rsidR="00790586">
        <w:rPr>
          <w:rFonts w:asciiTheme="majorHAnsi" w:eastAsiaTheme="majorEastAsia" w:hAnsiTheme="majorHAnsi" w:cstheme="majorBidi"/>
          <w:b/>
          <w:bCs/>
          <w:color w:val="230859" w:themeColor="text2"/>
          <w:sz w:val="28"/>
          <w:szCs w:val="28"/>
        </w:rPr>
        <w:t>Project information</w:t>
      </w:r>
    </w:p>
    <w:p w14:paraId="67ECAD0D" w14:textId="77777777" w:rsidR="009C1ABB" w:rsidRDefault="009C1ABB" w:rsidP="009C1ABB"/>
    <w:p w14:paraId="5ED95745" w14:textId="0F1AFC08" w:rsidR="00CE6577" w:rsidRPr="00CE6577" w:rsidRDefault="00CE6577" w:rsidP="009C1ABB">
      <w:pPr>
        <w:rPr>
          <w:i/>
          <w:iCs/>
        </w:rPr>
      </w:pPr>
      <w:r w:rsidRPr="00CE6577">
        <w:rPr>
          <w:i/>
          <w:iCs/>
          <w:highlight w:val="cyan"/>
        </w:rPr>
        <w:t>Please provide key information about your project.</w:t>
      </w:r>
      <w:r w:rsidRPr="00CE6577">
        <w:rPr>
          <w:i/>
          <w:iCs/>
        </w:rPr>
        <w:t xml:space="preserve"> </w:t>
      </w:r>
    </w:p>
    <w:p w14:paraId="6128CE1D" w14:textId="77777777" w:rsidR="00CE6577" w:rsidRPr="009C1ABB" w:rsidRDefault="00CE6577" w:rsidP="009C1ABB"/>
    <w:p w14:paraId="0B8791C6" w14:textId="2A1F9CC9" w:rsidR="009B3F53" w:rsidRDefault="00C43384" w:rsidP="009B3F53">
      <w:r>
        <w:t>19</w:t>
      </w:r>
      <w:r w:rsidR="008854D7">
        <w:t>. Project title:</w:t>
      </w:r>
    </w:p>
    <w:p w14:paraId="169AC5D8" w14:textId="38FD9D41" w:rsidR="008854D7" w:rsidRDefault="008854D7" w:rsidP="009B3F53">
      <w:r>
        <w:t>________________________</w:t>
      </w:r>
      <w:r w:rsidR="00644E53">
        <w:t>_____</w:t>
      </w:r>
    </w:p>
    <w:p w14:paraId="32C881E1" w14:textId="77777777" w:rsidR="00EF300C" w:rsidRDefault="00EF300C" w:rsidP="009B3F53"/>
    <w:p w14:paraId="7479DC18" w14:textId="24362486" w:rsidR="008854D7" w:rsidRDefault="00C43384" w:rsidP="009B3F53">
      <w:r>
        <w:t>20</w:t>
      </w:r>
      <w:r w:rsidR="008854D7">
        <w:t>. Project duration:</w:t>
      </w:r>
    </w:p>
    <w:p w14:paraId="5F43B5A4" w14:textId="5AB5AEC4" w:rsidR="009C1ABB" w:rsidRDefault="008854D7" w:rsidP="009C1ABB">
      <w:r>
        <w:t>dd/mm/</w:t>
      </w:r>
      <w:proofErr w:type="spellStart"/>
      <w:r>
        <w:t>yyyy</w:t>
      </w:r>
      <w:proofErr w:type="spellEnd"/>
      <w:r>
        <w:t xml:space="preserve"> </w:t>
      </w:r>
      <w:r w:rsidR="009C1ABB">
        <w:t>–</w:t>
      </w:r>
      <w:r>
        <w:t xml:space="preserve"> </w:t>
      </w:r>
      <w:r w:rsidR="009C1ABB">
        <w:t>dd/mm/</w:t>
      </w:r>
      <w:proofErr w:type="spellStart"/>
      <w:r w:rsidR="009C1ABB">
        <w:t>yyyy</w:t>
      </w:r>
      <w:proofErr w:type="spellEnd"/>
    </w:p>
    <w:p w14:paraId="274FB546" w14:textId="2550C66D" w:rsidR="00EF300C" w:rsidRPr="00CE6577" w:rsidRDefault="00EF300C" w:rsidP="00EF300C">
      <w:pPr>
        <w:rPr>
          <w:i/>
          <w:iCs/>
        </w:rPr>
      </w:pPr>
      <w:r>
        <w:rPr>
          <w:i/>
          <w:iCs/>
          <w:highlight w:val="cyan"/>
        </w:rPr>
        <w:lastRenderedPageBreak/>
        <w:t xml:space="preserve">Please </w:t>
      </w:r>
      <w:r w:rsidR="00FB2F65">
        <w:rPr>
          <w:i/>
          <w:iCs/>
          <w:highlight w:val="cyan"/>
        </w:rPr>
        <w:t>specify</w:t>
      </w:r>
      <w:r>
        <w:rPr>
          <w:i/>
          <w:iCs/>
          <w:highlight w:val="cyan"/>
        </w:rPr>
        <w:t xml:space="preserve"> the project duration</w:t>
      </w:r>
      <w:r w:rsidR="00FB2F65">
        <w:rPr>
          <w:i/>
          <w:iCs/>
          <w:highlight w:val="cyan"/>
        </w:rPr>
        <w:t xml:space="preserve"> in the format provided, noting that project implementation </w:t>
      </w:r>
      <w:r w:rsidR="009C66EA">
        <w:rPr>
          <w:i/>
          <w:iCs/>
          <w:highlight w:val="cyan"/>
        </w:rPr>
        <w:t xml:space="preserve">duration </w:t>
      </w:r>
      <w:r w:rsidR="00FB2F65">
        <w:rPr>
          <w:i/>
          <w:iCs/>
          <w:highlight w:val="cyan"/>
        </w:rPr>
        <w:t xml:space="preserve">can be between </w:t>
      </w:r>
      <w:r w:rsidR="00C11C87">
        <w:rPr>
          <w:i/>
          <w:iCs/>
          <w:highlight w:val="cyan"/>
        </w:rPr>
        <w:t xml:space="preserve">March 2023 and December 2023, with public-facing activities and events between June 2023 and December 2023. </w:t>
      </w:r>
    </w:p>
    <w:p w14:paraId="06FE78DD" w14:textId="6B6F59B9" w:rsidR="00B21F03" w:rsidRDefault="00B21F03" w:rsidP="009C1ABB"/>
    <w:p w14:paraId="29D20B30" w14:textId="113FE2BA" w:rsidR="00B21F03" w:rsidRDefault="00C43384" w:rsidP="009C1ABB">
      <w:r>
        <w:t>21</w:t>
      </w:r>
      <w:r w:rsidR="00B21F03">
        <w:t xml:space="preserve">. Which of the following themes does your project </w:t>
      </w:r>
      <w:r w:rsidR="0006170E">
        <w:t>focus</w:t>
      </w:r>
      <w:r w:rsidR="00B21F03">
        <w:t xml:space="preserve"> </w:t>
      </w:r>
      <w:r w:rsidR="0006170E">
        <w:t>on</w:t>
      </w:r>
      <w:r w:rsidR="00B21F03">
        <w:t>?</w:t>
      </w:r>
      <w:r w:rsidR="00DF1675">
        <w:t xml:space="preserve"> (Tick all that apply)</w:t>
      </w:r>
    </w:p>
    <w:p w14:paraId="799653F5" w14:textId="77777777" w:rsidR="00A5658A" w:rsidRDefault="00A5658A" w:rsidP="00B21F03">
      <w:pPr>
        <w:rPr>
          <w:rFonts w:ascii="MS Gothic" w:eastAsia="MS Gothic" w:hAnsi="MS Gothic"/>
        </w:rPr>
      </w:pPr>
    </w:p>
    <w:p w14:paraId="19D46BEF" w14:textId="085C0B0A" w:rsidR="00B21F03" w:rsidRDefault="00DB71C4" w:rsidP="00B21F03">
      <w:sdt>
        <w:sdtPr>
          <w:id w:val="1839957281"/>
          <w:placeholder>
            <w:docPart w:val="3628A22C06D84BFCA2AEA5B78FAED3AE"/>
          </w:placeholder>
          <w14:checkbox>
            <w14:checked w14:val="0"/>
            <w14:checkedState w14:val="2612" w14:font="MS Gothic"/>
            <w14:uncheckedState w14:val="2610" w14:font="MS Gothic"/>
          </w14:checkbox>
        </w:sdtPr>
        <w:sdtEndPr/>
        <w:sdtContent>
          <w:r w:rsidR="00B21F03">
            <w:rPr>
              <w:rFonts w:ascii="MS Gothic" w:eastAsia="MS Gothic" w:hAnsi="MS Gothic" w:hint="eastAsia"/>
            </w:rPr>
            <w:t>☐</w:t>
          </w:r>
        </w:sdtContent>
      </w:sdt>
      <w:r w:rsidR="00B21F03">
        <w:t xml:space="preserve"> </w:t>
      </w:r>
      <w:r w:rsidR="782DBC43" w:rsidRPr="00774768">
        <w:rPr>
          <w:b/>
          <w:bCs/>
        </w:rPr>
        <w:t>Climate and the</w:t>
      </w:r>
      <w:r w:rsidR="066B333A">
        <w:t xml:space="preserve"> </w:t>
      </w:r>
      <w:r w:rsidR="00B21F03" w:rsidRPr="005D2B18">
        <w:rPr>
          <w:b/>
          <w:bCs/>
        </w:rPr>
        <w:t>Environment:</w:t>
      </w:r>
      <w:r w:rsidR="00B21F03">
        <w:t xml:space="preserve"> </w:t>
      </w:r>
      <w:r w:rsidR="00B71BCE" w:rsidRPr="00B71BCE">
        <w:t xml:space="preserve">Tackling the threats of climate change is a shared priority for the citizens and governments of the UK and Viet Nam. We invite responses from </w:t>
      </w:r>
      <w:r w:rsidR="00FF7629">
        <w:t>the arts and creative industries</w:t>
      </w:r>
      <w:r w:rsidR="00B71BCE" w:rsidRPr="00B71BCE">
        <w:t xml:space="preserve"> to find innovative and creative solutions that deepens knowledge and raises awareness about protecting and sustaining our planet towards shaping a better, more liveable environment for communities</w:t>
      </w:r>
      <w:r w:rsidR="00B21F03" w:rsidRPr="008271B0">
        <w:t>.</w:t>
      </w:r>
    </w:p>
    <w:p w14:paraId="12559E82" w14:textId="05139523" w:rsidR="00B21F03" w:rsidRDefault="00DB71C4" w:rsidP="00B21F03">
      <w:sdt>
        <w:sdtPr>
          <w:id w:val="-1609271915"/>
          <w:placeholder>
            <w:docPart w:val="B53EAA32E58847FDBDBC8C59CCB7007B"/>
          </w:placeholder>
          <w14:checkbox>
            <w14:checked w14:val="0"/>
            <w14:checkedState w14:val="2612" w14:font="MS Gothic"/>
            <w14:uncheckedState w14:val="2610" w14:font="MS Gothic"/>
          </w14:checkbox>
        </w:sdtPr>
        <w:sdtEndPr/>
        <w:sdtContent>
          <w:r w:rsidR="00B21F03">
            <w:rPr>
              <w:rFonts w:ascii="MS Gothic" w:eastAsia="MS Gothic" w:hAnsi="MS Gothic"/>
            </w:rPr>
            <w:t>☐</w:t>
          </w:r>
        </w:sdtContent>
      </w:sdt>
      <w:r w:rsidR="00B21F03">
        <w:t xml:space="preserve"> </w:t>
      </w:r>
      <w:r w:rsidR="129929A9" w:rsidRPr="00774768">
        <w:rPr>
          <w:b/>
          <w:bCs/>
        </w:rPr>
        <w:t>Shared</w:t>
      </w:r>
      <w:r w:rsidR="00B21F03">
        <w:t xml:space="preserve"> </w:t>
      </w:r>
      <w:r w:rsidR="00B21F03" w:rsidRPr="005D2B18">
        <w:rPr>
          <w:b/>
          <w:bCs/>
        </w:rPr>
        <w:t>Heritage:</w:t>
      </w:r>
      <w:r w:rsidR="00B21F03">
        <w:t xml:space="preserve"> </w:t>
      </w:r>
      <w:r w:rsidR="000C7722" w:rsidRPr="000C7722">
        <w:t xml:space="preserve"> The UK and Viet Nam has a rich and deep historic relationship built on trade and diplomatic engagement. We invite responses from </w:t>
      </w:r>
      <w:r w:rsidR="00FF7629">
        <w:t>the arts and creative industries</w:t>
      </w:r>
      <w:r w:rsidR="000C7722" w:rsidRPr="000C7722">
        <w:t xml:space="preserve"> that share, reflect, and explore the UK and Viet Nam’s ties through cultural heritage in all forms (tangible and intangible) seeking to create contemporary dialogues, stimulate new narratives, and spark the creation of new initiatives and works inspired by the past.</w:t>
      </w:r>
    </w:p>
    <w:p w14:paraId="3414EFA6" w14:textId="77777777" w:rsidR="00B21F03" w:rsidRDefault="00DB71C4" w:rsidP="00B21F03">
      <w:sdt>
        <w:sdtPr>
          <w:id w:val="-1694987470"/>
          <w14:checkbox>
            <w14:checked w14:val="0"/>
            <w14:checkedState w14:val="2612" w14:font="MS Gothic"/>
            <w14:uncheckedState w14:val="2610" w14:font="MS Gothic"/>
          </w14:checkbox>
        </w:sdtPr>
        <w:sdtEndPr/>
        <w:sdtContent>
          <w:r w:rsidR="00B21F03">
            <w:rPr>
              <w:rFonts w:ascii="MS Gothic" w:eastAsia="MS Gothic" w:hAnsi="MS Gothic" w:hint="eastAsia"/>
            </w:rPr>
            <w:t>☐</w:t>
          </w:r>
        </w:sdtContent>
      </w:sdt>
      <w:r w:rsidR="00B21F03">
        <w:t xml:space="preserve"> Other</w:t>
      </w:r>
    </w:p>
    <w:p w14:paraId="223A8248" w14:textId="77777777" w:rsidR="00B21F03" w:rsidRDefault="00B21F03" w:rsidP="00B21F03">
      <w:r>
        <w:t xml:space="preserve">Please give details: ________________________ </w:t>
      </w:r>
    </w:p>
    <w:p w14:paraId="356E1A3B" w14:textId="77777777" w:rsidR="003A50AF" w:rsidRDefault="003A50AF" w:rsidP="009C1ABB"/>
    <w:p w14:paraId="59E9EDD3" w14:textId="16BB85F1" w:rsidR="009C1ABB" w:rsidRDefault="00C43384" w:rsidP="009C1ABB">
      <w:r>
        <w:t>22</w:t>
      </w:r>
      <w:r w:rsidR="009C1ABB">
        <w:t>. Which of the following best describe your project? (Tick all that apply)</w:t>
      </w:r>
    </w:p>
    <w:p w14:paraId="36B80125" w14:textId="77777777" w:rsidR="006D764A" w:rsidRDefault="00DB71C4" w:rsidP="009C1ABB">
      <w:sdt>
        <w:sdtPr>
          <w:id w:val="1495528005"/>
          <w:placeholder>
            <w:docPart w:val="879D769D119F49EDBDC315CE07C69A45"/>
          </w:placeholder>
          <w14:checkbox>
            <w14:checked w14:val="0"/>
            <w14:checkedState w14:val="2612" w14:font="MS Gothic"/>
            <w14:uncheckedState w14:val="2610" w14:font="MS Gothic"/>
          </w14:checkbox>
        </w:sdtPr>
        <w:sdtEndPr/>
        <w:sdtContent>
          <w:r w:rsidR="009C1ABB">
            <w:rPr>
              <w:rFonts w:ascii="MS Gothic" w:eastAsia="MS Gothic" w:hAnsi="MS Gothic" w:hint="eastAsia"/>
            </w:rPr>
            <w:t>☐</w:t>
          </w:r>
        </w:sdtContent>
      </w:sdt>
      <w:r w:rsidR="009C1ABB">
        <w:t xml:space="preserve"> </w:t>
      </w:r>
      <w:r w:rsidR="006D764A">
        <w:t>Showcasing</w:t>
      </w:r>
    </w:p>
    <w:p w14:paraId="3EA18620" w14:textId="59B3026A" w:rsidR="4B9E766B" w:rsidRPr="006471C2" w:rsidRDefault="4B9E766B" w:rsidP="1130167A">
      <w:pPr>
        <w:rPr>
          <w:rFonts w:eastAsia="MS Gothic" w:cstheme="minorHAnsi"/>
        </w:rPr>
      </w:pPr>
      <w:r w:rsidRPr="006471C2">
        <w:rPr>
          <w:rFonts w:ascii="Segoe UI Symbol" w:eastAsia="MS Gothic" w:hAnsi="Segoe UI Symbol" w:cs="Segoe UI Symbol"/>
        </w:rPr>
        <w:t>☐</w:t>
      </w:r>
      <w:r w:rsidRPr="006471C2">
        <w:rPr>
          <w:rFonts w:eastAsia="MS Gothic" w:cstheme="minorHAnsi"/>
        </w:rPr>
        <w:t xml:space="preserve"> Symposium/ policy dialogue</w:t>
      </w:r>
    </w:p>
    <w:p w14:paraId="6820F9A5" w14:textId="319C4789" w:rsidR="006D764A" w:rsidRDefault="00DB71C4" w:rsidP="006D764A">
      <w:sdt>
        <w:sdtPr>
          <w:id w:val="-1742705009"/>
          <w14:checkbox>
            <w14:checked w14:val="0"/>
            <w14:checkedState w14:val="2612" w14:font="MS Gothic"/>
            <w14:uncheckedState w14:val="2610" w14:font="MS Gothic"/>
          </w14:checkbox>
        </w:sdtPr>
        <w:sdtEndPr/>
        <w:sdtContent>
          <w:r w:rsidR="006D764A">
            <w:rPr>
              <w:rFonts w:ascii="MS Gothic" w:eastAsia="MS Gothic" w:hAnsi="MS Gothic" w:hint="eastAsia"/>
            </w:rPr>
            <w:t>☐</w:t>
          </w:r>
        </w:sdtContent>
      </w:sdt>
      <w:r w:rsidR="006D764A">
        <w:t xml:space="preserve"> Professional development </w:t>
      </w:r>
    </w:p>
    <w:p w14:paraId="0C9DF81E" w14:textId="19807B4F" w:rsidR="006D764A" w:rsidRDefault="00DB71C4" w:rsidP="006D764A">
      <w:sdt>
        <w:sdtPr>
          <w:id w:val="-1473520441"/>
          <w14:checkbox>
            <w14:checked w14:val="0"/>
            <w14:checkedState w14:val="2612" w14:font="MS Gothic"/>
            <w14:uncheckedState w14:val="2610" w14:font="MS Gothic"/>
          </w14:checkbox>
        </w:sdtPr>
        <w:sdtEndPr/>
        <w:sdtContent>
          <w:r w:rsidR="006D764A">
            <w:rPr>
              <w:rFonts w:ascii="MS Gothic" w:eastAsia="MS Gothic" w:hAnsi="MS Gothic" w:hint="eastAsia"/>
            </w:rPr>
            <w:t>☐</w:t>
          </w:r>
        </w:sdtContent>
      </w:sdt>
      <w:r w:rsidR="006D764A">
        <w:t xml:space="preserve"> Network building </w:t>
      </w:r>
    </w:p>
    <w:p w14:paraId="58271721" w14:textId="77777777" w:rsidR="006D764A" w:rsidRDefault="00DB71C4" w:rsidP="006D764A">
      <w:sdt>
        <w:sdtPr>
          <w:id w:val="1183326511"/>
          <w14:checkbox>
            <w14:checked w14:val="0"/>
            <w14:checkedState w14:val="2612" w14:font="MS Gothic"/>
            <w14:uncheckedState w14:val="2610" w14:font="MS Gothic"/>
          </w14:checkbox>
        </w:sdtPr>
        <w:sdtEndPr/>
        <w:sdtContent>
          <w:r w:rsidR="006D764A">
            <w:rPr>
              <w:rFonts w:ascii="MS Gothic" w:eastAsia="MS Gothic" w:hAnsi="MS Gothic" w:hint="eastAsia"/>
            </w:rPr>
            <w:t>☐</w:t>
          </w:r>
        </w:sdtContent>
      </w:sdt>
      <w:r w:rsidR="006D764A">
        <w:t xml:space="preserve"> Other</w:t>
      </w:r>
    </w:p>
    <w:p w14:paraId="30FF1802" w14:textId="3EC4A87C" w:rsidR="006D764A" w:rsidRDefault="006D764A" w:rsidP="006D764A">
      <w:r>
        <w:t xml:space="preserve">Please give details: ________________________ </w:t>
      </w:r>
    </w:p>
    <w:p w14:paraId="29EB3250" w14:textId="33E03EE5" w:rsidR="005C4DBF" w:rsidRDefault="005C4DBF" w:rsidP="005C4DBF"/>
    <w:p w14:paraId="3CD99E60" w14:textId="007BF31C" w:rsidR="005C4DBF" w:rsidRDefault="00C43384" w:rsidP="005C4DBF">
      <w:r>
        <w:t>23</w:t>
      </w:r>
      <w:r w:rsidR="005C4DBF">
        <w:t xml:space="preserve">. Where will your </w:t>
      </w:r>
      <w:r w:rsidR="0097325A">
        <w:t>project</w:t>
      </w:r>
      <w:r w:rsidR="005C4DBF">
        <w:t xml:space="preserve"> take place?</w:t>
      </w:r>
      <w:r w:rsidR="00C2577C">
        <w:t xml:space="preserve"> (Tick all that apply)</w:t>
      </w:r>
    </w:p>
    <w:p w14:paraId="7929A8B9" w14:textId="77777777" w:rsidR="00C2577C" w:rsidRDefault="00DB71C4" w:rsidP="005C4DBF">
      <w:sdt>
        <w:sdtPr>
          <w:id w:val="676619540"/>
          <w14:checkbox>
            <w14:checked w14:val="0"/>
            <w14:checkedState w14:val="2612" w14:font="MS Gothic"/>
            <w14:uncheckedState w14:val="2610" w14:font="MS Gothic"/>
          </w14:checkbox>
        </w:sdtPr>
        <w:sdtEndPr/>
        <w:sdtContent>
          <w:r w:rsidR="005C4DBF">
            <w:rPr>
              <w:rFonts w:ascii="MS Gothic" w:eastAsia="MS Gothic" w:hAnsi="MS Gothic" w:hint="eastAsia"/>
            </w:rPr>
            <w:t>☐</w:t>
          </w:r>
        </w:sdtContent>
      </w:sdt>
      <w:r w:rsidR="005C4DBF">
        <w:t xml:space="preserve"> </w:t>
      </w:r>
      <w:r w:rsidR="00C2577C">
        <w:t>Hà Nội</w:t>
      </w:r>
    </w:p>
    <w:p w14:paraId="2BB836FC" w14:textId="77777777" w:rsidR="00C2577C" w:rsidRDefault="00DB71C4" w:rsidP="00C2577C">
      <w:sdt>
        <w:sdtPr>
          <w:id w:val="-1670087472"/>
          <w14:checkbox>
            <w14:checked w14:val="0"/>
            <w14:checkedState w14:val="2612" w14:font="MS Gothic"/>
            <w14:uncheckedState w14:val="2610" w14:font="MS Gothic"/>
          </w14:checkbox>
        </w:sdtPr>
        <w:sdtEndPr/>
        <w:sdtContent>
          <w:r w:rsidR="00C2577C">
            <w:rPr>
              <w:rFonts w:ascii="MS Gothic" w:eastAsia="MS Gothic" w:hAnsi="MS Gothic" w:hint="eastAsia"/>
            </w:rPr>
            <w:t>☐</w:t>
          </w:r>
        </w:sdtContent>
      </w:sdt>
      <w:r w:rsidR="00C2577C">
        <w:t xml:space="preserve"> Hồ </w:t>
      </w:r>
      <w:proofErr w:type="spellStart"/>
      <w:r w:rsidR="00C2577C">
        <w:t>Chí</w:t>
      </w:r>
      <w:proofErr w:type="spellEnd"/>
      <w:r w:rsidR="00C2577C">
        <w:t xml:space="preserve"> Minh City</w:t>
      </w:r>
    </w:p>
    <w:p w14:paraId="44DBDABF" w14:textId="692EEC5E" w:rsidR="00C2577C" w:rsidRDefault="00DB71C4" w:rsidP="00C2577C">
      <w:sdt>
        <w:sdtPr>
          <w:id w:val="-1438435634"/>
          <w:placeholder>
            <w:docPart w:val="879D769D119F49EDBDC315CE07C69A45"/>
          </w:placeholder>
          <w14:checkbox>
            <w14:checked w14:val="0"/>
            <w14:checkedState w14:val="2612" w14:font="MS Gothic"/>
            <w14:uncheckedState w14:val="2610" w14:font="MS Gothic"/>
          </w14:checkbox>
        </w:sdtPr>
        <w:sdtEndPr/>
        <w:sdtContent>
          <w:r w:rsidR="00C2577C">
            <w:rPr>
              <w:rFonts w:ascii="MS Gothic" w:eastAsia="MS Gothic" w:hAnsi="MS Gothic" w:hint="eastAsia"/>
            </w:rPr>
            <w:t>☐</w:t>
          </w:r>
        </w:sdtContent>
      </w:sdt>
      <w:r w:rsidR="00C2577C">
        <w:t xml:space="preserve"> </w:t>
      </w:r>
      <w:r w:rsidR="6F6706B3">
        <w:t>Elsewhere in Viet Nam</w:t>
      </w:r>
    </w:p>
    <w:p w14:paraId="1BB80022" w14:textId="77777777" w:rsidR="006A5D43" w:rsidRDefault="00DB71C4" w:rsidP="006A5D43">
      <w:pPr>
        <w:rPr>
          <w:rFonts w:ascii="Arial" w:eastAsia="Arial" w:hAnsi="Arial" w:cs="Arial"/>
        </w:rPr>
      </w:pPr>
      <w:sdt>
        <w:sdtPr>
          <w:id w:val="-272480355"/>
          <w:placeholder>
            <w:docPart w:val="D6C63942979641A69A61DD6BE78E83D2"/>
          </w:placeholder>
          <w14:checkbox>
            <w14:checked w14:val="0"/>
            <w14:checkedState w14:val="2612" w14:font="MS Gothic"/>
            <w14:uncheckedState w14:val="2610" w14:font="MS Gothic"/>
          </w14:checkbox>
        </w:sdtPr>
        <w:sdtEndPr/>
        <w:sdtContent>
          <w:r w:rsidR="006A5D43">
            <w:rPr>
              <w:rFonts w:ascii="MS Gothic" w:eastAsia="MS Gothic" w:hAnsi="MS Gothic" w:hint="eastAsia"/>
            </w:rPr>
            <w:t>☐</w:t>
          </w:r>
        </w:sdtContent>
      </w:sdt>
      <w:r w:rsidR="006A5D43">
        <w:t xml:space="preserve"> </w:t>
      </w:r>
      <w:r w:rsidR="52C5FF4A" w:rsidRPr="006A5D43">
        <w:t>England</w:t>
      </w:r>
    </w:p>
    <w:p w14:paraId="7CE9D231" w14:textId="40A2E6D3" w:rsidR="006A5D43" w:rsidRDefault="00DB71C4" w:rsidP="006A5D43">
      <w:sdt>
        <w:sdtPr>
          <w:id w:val="-1621140137"/>
          <w:placeholder>
            <w:docPart w:val="E8B26FD2E3D74175BAB23E5FCCF80488"/>
          </w:placeholder>
          <w14:checkbox>
            <w14:checked w14:val="0"/>
            <w14:checkedState w14:val="2612" w14:font="MS Gothic"/>
            <w14:uncheckedState w14:val="2610" w14:font="MS Gothic"/>
          </w14:checkbox>
        </w:sdtPr>
        <w:sdtEndPr/>
        <w:sdtContent>
          <w:r w:rsidR="411F011C">
            <w:rPr>
              <w:rFonts w:ascii="MS Gothic" w:eastAsia="MS Gothic" w:hAnsi="MS Gothic"/>
            </w:rPr>
            <w:t>☐</w:t>
          </w:r>
        </w:sdtContent>
      </w:sdt>
      <w:r w:rsidR="411F011C">
        <w:t xml:space="preserve"> </w:t>
      </w:r>
      <w:r w:rsidR="30428B42">
        <w:t>Scotland</w:t>
      </w:r>
    </w:p>
    <w:p w14:paraId="079BCF29" w14:textId="412B24AD" w:rsidR="00C2577C" w:rsidRDefault="00DB71C4" w:rsidP="00C2577C">
      <w:sdt>
        <w:sdtPr>
          <w:id w:val="-1271089111"/>
          <w:placeholder>
            <w:docPart w:val="3628A22C06D84BFCA2AEA5B78FAED3AE"/>
          </w:placeholder>
          <w14:checkbox>
            <w14:checked w14:val="0"/>
            <w14:checkedState w14:val="2612" w14:font="MS Gothic"/>
            <w14:uncheckedState w14:val="2610" w14:font="MS Gothic"/>
          </w14:checkbox>
        </w:sdtPr>
        <w:sdtEndPr/>
        <w:sdtContent>
          <w:r w:rsidR="00C2577C">
            <w:rPr>
              <w:rFonts w:ascii="MS Gothic" w:eastAsia="MS Gothic" w:hAnsi="MS Gothic" w:hint="eastAsia"/>
            </w:rPr>
            <w:t>☐</w:t>
          </w:r>
        </w:sdtContent>
      </w:sdt>
      <w:r w:rsidR="00C2577C">
        <w:t xml:space="preserve"> </w:t>
      </w:r>
      <w:r w:rsidR="1045FE15">
        <w:t>Wales</w:t>
      </w:r>
    </w:p>
    <w:p w14:paraId="09152CAE" w14:textId="0AE63817" w:rsidR="00C2577C" w:rsidRDefault="00DB71C4" w:rsidP="00C2577C">
      <w:sdt>
        <w:sdtPr>
          <w:id w:val="-20095671"/>
          <w:placeholder>
            <w:docPart w:val="BA1219CD3C90477D949CEE31B68FDF2B"/>
          </w:placeholder>
          <w14:checkbox>
            <w14:checked w14:val="0"/>
            <w14:checkedState w14:val="2612" w14:font="MS Gothic"/>
            <w14:uncheckedState w14:val="2610" w14:font="MS Gothic"/>
          </w14:checkbox>
        </w:sdtPr>
        <w:sdtEndPr/>
        <w:sdtContent>
          <w:r w:rsidR="33CBDD20">
            <w:rPr>
              <w:rFonts w:ascii="MS Gothic" w:eastAsia="MS Gothic" w:hAnsi="MS Gothic"/>
            </w:rPr>
            <w:t>☐</w:t>
          </w:r>
        </w:sdtContent>
      </w:sdt>
      <w:r w:rsidR="33CBDD20">
        <w:t xml:space="preserve"> </w:t>
      </w:r>
      <w:r w:rsidR="311E8CE9">
        <w:t>Northern Ireland</w:t>
      </w:r>
    </w:p>
    <w:p w14:paraId="7A0E3CF6" w14:textId="1C7AA81D" w:rsidR="00C2577C" w:rsidRDefault="00DB71C4" w:rsidP="00C35507">
      <w:sdt>
        <w:sdtPr>
          <w:id w:val="688957131"/>
          <w:placeholder>
            <w:docPart w:val="1C41CFA384344043853EA4108B3E4B0C"/>
          </w:placeholder>
          <w14:checkbox>
            <w14:checked w14:val="0"/>
            <w14:checkedState w14:val="2612" w14:font="MS Gothic"/>
            <w14:uncheckedState w14:val="2610" w14:font="MS Gothic"/>
          </w14:checkbox>
        </w:sdtPr>
        <w:sdtEndPr/>
        <w:sdtContent>
          <w:r w:rsidR="33CBDD20">
            <w:rPr>
              <w:rFonts w:ascii="MS Gothic" w:eastAsia="MS Gothic" w:hAnsi="MS Gothic"/>
            </w:rPr>
            <w:t>☐</w:t>
          </w:r>
        </w:sdtContent>
      </w:sdt>
      <w:r w:rsidR="33CBDD20">
        <w:t xml:space="preserve"> </w:t>
      </w:r>
      <w:r w:rsidR="421ACD0F">
        <w:t>Cyber space</w:t>
      </w:r>
    </w:p>
    <w:p w14:paraId="7B4B3D07" w14:textId="77777777" w:rsidR="00C2577C" w:rsidRDefault="00C2577C" w:rsidP="00C2577C"/>
    <w:p w14:paraId="56D1C1F2" w14:textId="562E0A98" w:rsidR="005C4DBF" w:rsidRDefault="00C2577C" w:rsidP="005C4DBF">
      <w:r>
        <w:t xml:space="preserve"> </w:t>
      </w:r>
      <w:r w:rsidR="00C43384">
        <w:t>24</w:t>
      </w:r>
      <w:r w:rsidR="005C4DBF">
        <w:t>. Does your project include one or more public-facing events?</w:t>
      </w:r>
    </w:p>
    <w:p w14:paraId="480A3A27" w14:textId="77777777" w:rsidR="005C4DBF" w:rsidRDefault="00DB71C4" w:rsidP="005C4DBF">
      <w:sdt>
        <w:sdtPr>
          <w:id w:val="-614831711"/>
          <w14:checkbox>
            <w14:checked w14:val="0"/>
            <w14:checkedState w14:val="2612" w14:font="MS Gothic"/>
            <w14:uncheckedState w14:val="2610" w14:font="MS Gothic"/>
          </w14:checkbox>
        </w:sdtPr>
        <w:sdtEndPr/>
        <w:sdtContent>
          <w:r w:rsidR="005C4DBF">
            <w:rPr>
              <w:rFonts w:ascii="MS Gothic" w:eastAsia="MS Gothic" w:hAnsi="MS Gothic" w:hint="eastAsia"/>
            </w:rPr>
            <w:t>☐</w:t>
          </w:r>
        </w:sdtContent>
      </w:sdt>
      <w:r w:rsidR="005C4DBF">
        <w:t xml:space="preserve"> No</w:t>
      </w:r>
    </w:p>
    <w:p w14:paraId="4B65D0D2" w14:textId="77777777" w:rsidR="005C4DBF" w:rsidRDefault="00DB71C4" w:rsidP="005C4DBF">
      <w:sdt>
        <w:sdtPr>
          <w:id w:val="-1498417624"/>
          <w14:checkbox>
            <w14:checked w14:val="0"/>
            <w14:checkedState w14:val="2612" w14:font="MS Gothic"/>
            <w14:uncheckedState w14:val="2610" w14:font="MS Gothic"/>
          </w14:checkbox>
        </w:sdtPr>
        <w:sdtEndPr/>
        <w:sdtContent>
          <w:r w:rsidR="005C4DBF">
            <w:rPr>
              <w:rFonts w:ascii="MS Gothic" w:eastAsia="MS Gothic" w:hAnsi="MS Gothic" w:hint="eastAsia"/>
            </w:rPr>
            <w:t>☐</w:t>
          </w:r>
        </w:sdtContent>
      </w:sdt>
      <w:r w:rsidR="005C4DBF">
        <w:t xml:space="preserve"> Yes </w:t>
      </w:r>
    </w:p>
    <w:p w14:paraId="1C08DC49" w14:textId="77777777" w:rsidR="005C4DBF" w:rsidRDefault="005C4DBF" w:rsidP="005C4DBF">
      <w:r>
        <w:t xml:space="preserve"> If yes, how many? _______</w:t>
      </w:r>
    </w:p>
    <w:p w14:paraId="50727873" w14:textId="12D2A95D" w:rsidR="009C1ABB" w:rsidRDefault="009C1ABB" w:rsidP="009C1ABB">
      <w:r>
        <w:t xml:space="preserve"> </w:t>
      </w:r>
    </w:p>
    <w:p w14:paraId="7830E412" w14:textId="1CAF2481" w:rsidR="00790586" w:rsidRDefault="00790586" w:rsidP="00790586">
      <w:pPr>
        <w:spacing w:after="0"/>
      </w:pPr>
      <w:r w:rsidRPr="00741B17">
        <w:rPr>
          <w:rFonts w:asciiTheme="majorHAnsi" w:eastAsiaTheme="majorEastAsia" w:hAnsiTheme="majorHAnsi" w:cstheme="majorBidi"/>
          <w:b/>
          <w:bCs/>
          <w:color w:val="230859" w:themeColor="text2"/>
          <w:sz w:val="28"/>
          <w:szCs w:val="28"/>
        </w:rPr>
        <w:t>S</w:t>
      </w:r>
      <w:r w:rsidRPr="64C6AB60">
        <w:rPr>
          <w:rFonts w:asciiTheme="majorHAnsi" w:eastAsiaTheme="majorEastAsia" w:hAnsiTheme="majorHAnsi" w:cstheme="majorBidi"/>
          <w:b/>
          <w:bCs/>
          <w:color w:val="230859" w:themeColor="text2"/>
          <w:sz w:val="28"/>
          <w:szCs w:val="28"/>
        </w:rPr>
        <w:t>ECTION</w:t>
      </w:r>
      <w:r w:rsidRPr="00741B17">
        <w:rPr>
          <w:rFonts w:asciiTheme="majorHAnsi" w:eastAsiaTheme="majorEastAsia" w:hAnsiTheme="majorHAnsi" w:cstheme="majorBidi"/>
          <w:b/>
          <w:bCs/>
          <w:color w:val="230859" w:themeColor="text2"/>
          <w:sz w:val="28"/>
          <w:szCs w:val="28"/>
        </w:rPr>
        <w:t xml:space="preserve"> </w:t>
      </w:r>
      <w:r>
        <w:rPr>
          <w:rFonts w:asciiTheme="majorHAnsi" w:eastAsiaTheme="majorEastAsia" w:hAnsiTheme="majorHAnsi" w:cstheme="majorBidi"/>
          <w:b/>
          <w:bCs/>
          <w:color w:val="230859" w:themeColor="text2"/>
          <w:sz w:val="28"/>
          <w:szCs w:val="28"/>
        </w:rPr>
        <w:t>F:</w:t>
      </w:r>
      <w:r w:rsidRPr="00741B17">
        <w:rPr>
          <w:rFonts w:asciiTheme="majorHAnsi" w:eastAsiaTheme="majorEastAsia" w:hAnsiTheme="majorHAnsi" w:cstheme="majorBidi"/>
          <w:b/>
          <w:bCs/>
          <w:color w:val="230859" w:themeColor="text2"/>
          <w:sz w:val="28"/>
          <w:szCs w:val="28"/>
        </w:rPr>
        <w:t xml:space="preserve"> </w:t>
      </w:r>
      <w:r>
        <w:rPr>
          <w:rFonts w:asciiTheme="majorHAnsi" w:eastAsiaTheme="majorEastAsia" w:hAnsiTheme="majorHAnsi" w:cstheme="majorBidi"/>
          <w:b/>
          <w:bCs/>
          <w:color w:val="230859" w:themeColor="text2"/>
          <w:sz w:val="28"/>
          <w:szCs w:val="28"/>
        </w:rPr>
        <w:t>Project description</w:t>
      </w:r>
    </w:p>
    <w:p w14:paraId="783E4DB3" w14:textId="77777777" w:rsidR="00790586" w:rsidRDefault="00790586" w:rsidP="000C08DC">
      <w:pPr>
        <w:spacing w:line="276" w:lineRule="auto"/>
      </w:pPr>
    </w:p>
    <w:p w14:paraId="7EE308C5" w14:textId="56BA104C" w:rsidR="00E26433" w:rsidRDefault="00E26433" w:rsidP="00E26433">
      <w:pPr>
        <w:rPr>
          <w:i/>
          <w:iCs/>
        </w:rPr>
      </w:pPr>
      <w:r w:rsidRPr="00CE6577">
        <w:rPr>
          <w:i/>
          <w:iCs/>
          <w:highlight w:val="cyan"/>
        </w:rPr>
        <w:t xml:space="preserve">Please provide </w:t>
      </w:r>
      <w:r>
        <w:rPr>
          <w:i/>
          <w:iCs/>
          <w:highlight w:val="cyan"/>
        </w:rPr>
        <w:t>detailed</w:t>
      </w:r>
      <w:r w:rsidRPr="00CE6577">
        <w:rPr>
          <w:i/>
          <w:iCs/>
          <w:highlight w:val="cyan"/>
        </w:rPr>
        <w:t xml:space="preserve"> information about your project.</w:t>
      </w:r>
      <w:r w:rsidRPr="00CE6577">
        <w:rPr>
          <w:i/>
          <w:iCs/>
        </w:rPr>
        <w:t xml:space="preserve"> </w:t>
      </w:r>
    </w:p>
    <w:p w14:paraId="71E0C672" w14:textId="77777777" w:rsidR="00E26433" w:rsidRPr="00E26433" w:rsidRDefault="00E26433" w:rsidP="00E26433">
      <w:pPr>
        <w:rPr>
          <w:i/>
          <w:iCs/>
        </w:rPr>
      </w:pPr>
    </w:p>
    <w:p w14:paraId="352D4E73" w14:textId="7A714EF1" w:rsidR="008363A5" w:rsidRDefault="00C500FC" w:rsidP="008363A5">
      <w:pPr>
        <w:spacing w:line="276" w:lineRule="auto"/>
      </w:pPr>
      <w:r>
        <w:t>Please provide all details that you think would be useful for us in assessing your application following the selection criteria.</w:t>
      </w:r>
      <w:r w:rsidR="00602802">
        <w:t xml:space="preserve"> </w:t>
      </w:r>
    </w:p>
    <w:p w14:paraId="42B5FB08" w14:textId="77777777" w:rsidR="00E762DC" w:rsidRPr="009B3F53" w:rsidRDefault="00E762DC" w:rsidP="008363A5">
      <w:pPr>
        <w:spacing w:line="276" w:lineRule="auto"/>
      </w:pPr>
    </w:p>
    <w:p w14:paraId="54B4E047" w14:textId="5D8C4C7F" w:rsidR="00620C18" w:rsidRDefault="009C1987" w:rsidP="00C500FC">
      <w:pPr>
        <w:spacing w:after="0" w:line="276" w:lineRule="auto"/>
        <w:rPr>
          <w:b/>
          <w:bCs/>
        </w:rPr>
      </w:pPr>
      <w:r w:rsidRPr="001E68C1">
        <w:rPr>
          <w:b/>
          <w:bCs/>
        </w:rPr>
        <w:t xml:space="preserve">Aim, </w:t>
      </w:r>
      <w:r w:rsidR="009D4A7C" w:rsidRPr="001E68C1">
        <w:rPr>
          <w:b/>
          <w:bCs/>
        </w:rPr>
        <w:t>theme</w:t>
      </w:r>
      <w:r w:rsidRPr="001E68C1">
        <w:rPr>
          <w:b/>
          <w:bCs/>
        </w:rPr>
        <w:t>, and viability: 40%</w:t>
      </w:r>
    </w:p>
    <w:p w14:paraId="439FAB44" w14:textId="77777777" w:rsidR="00C500FC" w:rsidRPr="006958C6" w:rsidRDefault="00C500FC" w:rsidP="00C500FC">
      <w:pPr>
        <w:spacing w:after="0" w:line="276" w:lineRule="auto"/>
        <w:rPr>
          <w:b/>
          <w:bCs/>
        </w:rPr>
      </w:pPr>
    </w:p>
    <w:p w14:paraId="415993A0" w14:textId="17257EB9" w:rsidR="009C1987" w:rsidRDefault="00C43384" w:rsidP="009C1987">
      <w:r>
        <w:t>25</w:t>
      </w:r>
      <w:r w:rsidR="009C1987">
        <w:t xml:space="preserve">. </w:t>
      </w:r>
      <w:r w:rsidR="00A123B1">
        <w:t>D</w:t>
      </w:r>
      <w:r w:rsidR="009C1987">
        <w:t>escribe your project</w:t>
      </w:r>
      <w:r w:rsidR="00861E2F">
        <w:t xml:space="preserve"> and explain</w:t>
      </w:r>
      <w:r w:rsidR="0056220E">
        <w:t xml:space="preserve"> </w:t>
      </w:r>
      <w:r w:rsidR="00347541">
        <w:t xml:space="preserve">how it </w:t>
      </w:r>
      <w:r w:rsidR="0014539E">
        <w:t>supports</w:t>
      </w:r>
      <w:r w:rsidR="00347541">
        <w:t xml:space="preserve"> the aim of the Season</w:t>
      </w:r>
      <w:r w:rsidR="0014539E">
        <w:t xml:space="preserve"> in elevating </w:t>
      </w:r>
      <w:r w:rsidR="005525E8">
        <w:t xml:space="preserve">UK – Viet Nam bilateral relationship and </w:t>
      </w:r>
      <w:r w:rsidR="00571DAD">
        <w:t xml:space="preserve">strengthening </w:t>
      </w:r>
      <w:r w:rsidR="00AF710B">
        <w:t>the connections between the people of the UK and Viet Nam:</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347541" w14:paraId="0B0829E9" w14:textId="77777777" w:rsidTr="00347541">
        <w:tc>
          <w:tcPr>
            <w:tcW w:w="10194" w:type="dxa"/>
          </w:tcPr>
          <w:p w14:paraId="2643CCA1" w14:textId="1DF859FF" w:rsidR="00347541" w:rsidRDefault="00347541" w:rsidP="009C1987">
            <w:r w:rsidRPr="00AC631A">
              <w:t>[</w:t>
            </w:r>
            <w:r w:rsidR="00311F8D" w:rsidRPr="00AC631A">
              <w:t>2</w:t>
            </w:r>
            <w:r w:rsidRPr="00AC631A">
              <w:t>50-word limit]</w:t>
            </w:r>
          </w:p>
          <w:p w14:paraId="748E1D55" w14:textId="7BE89FB5" w:rsidR="00347541" w:rsidRDefault="00347541" w:rsidP="009C1987"/>
        </w:tc>
      </w:tr>
    </w:tbl>
    <w:p w14:paraId="2C1E4D7E" w14:textId="77777777" w:rsidR="00347541" w:rsidRDefault="00347541" w:rsidP="009C1987"/>
    <w:p w14:paraId="08A55597" w14:textId="027079D3" w:rsidR="003B79A3" w:rsidRDefault="00C43384" w:rsidP="009C1987">
      <w:r>
        <w:t>26</w:t>
      </w:r>
      <w:r w:rsidR="00347541">
        <w:t xml:space="preserve">. </w:t>
      </w:r>
      <w:r w:rsidR="001F3327">
        <w:t>D</w:t>
      </w:r>
      <w:r w:rsidR="00F36161">
        <w:t xml:space="preserve">escribe </w:t>
      </w:r>
      <w:r w:rsidR="00E75B07">
        <w:t xml:space="preserve">how your project has a clear </w:t>
      </w:r>
      <w:r w:rsidR="00F36161">
        <w:t xml:space="preserve">focus on one or </w:t>
      </w:r>
      <w:proofErr w:type="gramStart"/>
      <w:r w:rsidR="00F36161">
        <w:t xml:space="preserve">both of the </w:t>
      </w:r>
      <w:r w:rsidR="003071C1">
        <w:t>thematic</w:t>
      </w:r>
      <w:proofErr w:type="gramEnd"/>
      <w:r w:rsidR="003071C1">
        <w:t xml:space="preserve"> areas of the Season, namely ‘Climate and the Environment’ and ‘Shared Heritage’?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E75B07" w14:paraId="4AB9600B" w14:textId="77777777" w:rsidTr="00AA5ACA">
        <w:tc>
          <w:tcPr>
            <w:tcW w:w="10194" w:type="dxa"/>
          </w:tcPr>
          <w:p w14:paraId="32EDEC98" w14:textId="5BA14255" w:rsidR="00E75B07" w:rsidRDefault="00E75B07" w:rsidP="00E75B07">
            <w:r w:rsidRPr="00AC631A">
              <w:t>[250-word limit]</w:t>
            </w:r>
          </w:p>
          <w:p w14:paraId="2CAED8A1" w14:textId="77777777" w:rsidR="00E75B07" w:rsidRDefault="00E75B07" w:rsidP="009C1987"/>
        </w:tc>
      </w:tr>
    </w:tbl>
    <w:p w14:paraId="7998F3D1" w14:textId="77777777" w:rsidR="003B79A3" w:rsidRDefault="003B79A3" w:rsidP="009C1987"/>
    <w:p w14:paraId="71B66056" w14:textId="46CB07E2" w:rsidR="00347541" w:rsidRDefault="001E6C8B" w:rsidP="009C1987">
      <w:r>
        <w:t xml:space="preserve">27. </w:t>
      </w:r>
      <w:r w:rsidR="001F3327">
        <w:t>E</w:t>
      </w:r>
      <w:r w:rsidR="00347541">
        <w:t xml:space="preserve">xplain the discussions </w:t>
      </w:r>
      <w:r w:rsidR="0056220E">
        <w:t xml:space="preserve">and any other preparatory work </w:t>
      </w:r>
      <w:r w:rsidR="007971BF">
        <w:t xml:space="preserve">you and your partner organisation have had in </w:t>
      </w:r>
      <w:r w:rsidR="006958C6">
        <w:t>developing this proposal:</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56220E" w14:paraId="043A04BA" w14:textId="77777777" w:rsidTr="0056220E">
        <w:tc>
          <w:tcPr>
            <w:tcW w:w="10194" w:type="dxa"/>
          </w:tcPr>
          <w:p w14:paraId="5293D95C" w14:textId="547AA7A5" w:rsidR="0056220E" w:rsidRDefault="0056220E" w:rsidP="0056220E">
            <w:r w:rsidRPr="00AC631A">
              <w:t>[</w:t>
            </w:r>
            <w:r w:rsidR="00311F8D" w:rsidRPr="00AC631A">
              <w:t>2</w:t>
            </w:r>
            <w:r w:rsidRPr="00AC631A">
              <w:t>50-word limit]</w:t>
            </w:r>
          </w:p>
          <w:p w14:paraId="592BE697" w14:textId="0D068394" w:rsidR="0056220E" w:rsidRDefault="0056220E" w:rsidP="00F16256">
            <w:pPr>
              <w:spacing w:after="0" w:line="276" w:lineRule="auto"/>
            </w:pPr>
          </w:p>
        </w:tc>
      </w:tr>
    </w:tbl>
    <w:p w14:paraId="4CA03D62" w14:textId="3A5FA960" w:rsidR="006470AD" w:rsidRDefault="006470AD" w:rsidP="00911C1F">
      <w:pPr>
        <w:spacing w:line="276" w:lineRule="auto"/>
      </w:pPr>
    </w:p>
    <w:p w14:paraId="294A177A" w14:textId="1A3AC801" w:rsidR="00C77A4C" w:rsidRDefault="00C43384" w:rsidP="00C77A4C">
      <w:r>
        <w:lastRenderedPageBreak/>
        <w:t>2</w:t>
      </w:r>
      <w:r w:rsidR="00861FAB">
        <w:t>8</w:t>
      </w:r>
      <w:r w:rsidR="00C77A4C">
        <w:t xml:space="preserve">. </w:t>
      </w:r>
      <w:r w:rsidR="001F3327">
        <w:t>S</w:t>
      </w:r>
      <w:r w:rsidR="00C77A4C">
        <w:t>tate the main objective(s) of your project and why you think</w:t>
      </w:r>
      <w:r w:rsidR="003721E3">
        <w:t xml:space="preserve"> this is needed and can be achieved</w:t>
      </w:r>
      <w:r w:rsidR="00C77A4C">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C77A4C" w14:paraId="3887BC65" w14:textId="77777777" w:rsidTr="000C1353">
        <w:tc>
          <w:tcPr>
            <w:tcW w:w="10194" w:type="dxa"/>
          </w:tcPr>
          <w:p w14:paraId="1A7360D7" w14:textId="007E4CF2" w:rsidR="00C77A4C" w:rsidRDefault="00C77A4C" w:rsidP="000C1353">
            <w:r w:rsidRPr="00AC631A">
              <w:t>[</w:t>
            </w:r>
            <w:r w:rsidR="00311F8D" w:rsidRPr="00AC631A">
              <w:t>2</w:t>
            </w:r>
            <w:r w:rsidRPr="00AC631A">
              <w:t>50-word limit]</w:t>
            </w:r>
          </w:p>
          <w:p w14:paraId="5756D073" w14:textId="77777777" w:rsidR="00C77A4C" w:rsidRDefault="00C77A4C" w:rsidP="000C1353">
            <w:pPr>
              <w:spacing w:after="0" w:line="276" w:lineRule="auto"/>
            </w:pPr>
          </w:p>
        </w:tc>
      </w:tr>
    </w:tbl>
    <w:p w14:paraId="0C74D6DE" w14:textId="77777777" w:rsidR="00C77A4C" w:rsidRDefault="00C77A4C" w:rsidP="00911C1F">
      <w:pPr>
        <w:spacing w:line="276" w:lineRule="auto"/>
      </w:pPr>
    </w:p>
    <w:p w14:paraId="13C53897" w14:textId="6BA61A1C" w:rsidR="003721E3" w:rsidRDefault="00C43384" w:rsidP="005C7F89">
      <w:pPr>
        <w:rPr>
          <w:rFonts w:ascii="Arial" w:eastAsia="Arial" w:hAnsi="Arial" w:cs="Arial"/>
          <w:color w:val="000000" w:themeColor="text1"/>
        </w:rPr>
      </w:pPr>
      <w:r>
        <w:t>2</w:t>
      </w:r>
      <w:r w:rsidR="00A76572">
        <w:t>9</w:t>
      </w:r>
      <w:r w:rsidR="003721E3">
        <w:t xml:space="preserve">. </w:t>
      </w:r>
      <w:r w:rsidR="00CD33F4">
        <w:rPr>
          <w:rFonts w:ascii="Arial" w:eastAsia="Arial" w:hAnsi="Arial" w:cs="Arial"/>
          <w:color w:val="000000" w:themeColor="text1"/>
        </w:rPr>
        <w:t xml:space="preserve">Outline </w:t>
      </w:r>
      <w:r w:rsidR="003721E3" w:rsidRPr="6D241055">
        <w:rPr>
          <w:rFonts w:ascii="Arial" w:eastAsia="Arial" w:hAnsi="Arial" w:cs="Arial"/>
          <w:color w:val="000000" w:themeColor="text1"/>
        </w:rPr>
        <w:t>all project activities that you plan to deliver</w:t>
      </w:r>
      <w:r w:rsidR="00C54BB8" w:rsidRPr="6D241055">
        <w:rPr>
          <w:rFonts w:ascii="Arial" w:eastAsia="Arial" w:hAnsi="Arial" w:cs="Arial"/>
          <w:color w:val="000000" w:themeColor="text1"/>
        </w:rPr>
        <w:t xml:space="preserve"> and when</w:t>
      </w:r>
      <w:r w:rsidR="003721E3" w:rsidRPr="6D241055">
        <w:rPr>
          <w:rFonts w:ascii="Arial" w:eastAsia="Arial" w:hAnsi="Arial" w:cs="Arial"/>
          <w:color w:val="000000" w:themeColor="text1"/>
        </w:rPr>
        <w:t>, and what would be the key results of these activities</w:t>
      </w:r>
      <w:r w:rsidR="00DB5D4C" w:rsidRPr="6D241055">
        <w:rPr>
          <w:rFonts w:ascii="Arial" w:eastAsia="Arial" w:hAnsi="Arial" w:cs="Arial"/>
          <w:color w:val="000000" w:themeColor="text1"/>
        </w:rPr>
        <w:t>, how you plan to engage with</w:t>
      </w:r>
      <w:r w:rsidR="00F64534">
        <w:rPr>
          <w:rFonts w:ascii="Arial" w:eastAsia="Arial" w:hAnsi="Arial" w:cs="Arial"/>
          <w:color w:val="000000" w:themeColor="text1"/>
        </w:rPr>
        <w:t xml:space="preserve"> the</w:t>
      </w:r>
      <w:r w:rsidR="00DB5D4C" w:rsidRPr="6D241055">
        <w:rPr>
          <w:rFonts w:ascii="Arial" w:eastAsia="Arial" w:hAnsi="Arial" w:cs="Arial"/>
          <w:color w:val="000000" w:themeColor="text1"/>
        </w:rPr>
        <w:t xml:space="preserve"> audience</w:t>
      </w:r>
      <w:r w:rsidR="005B0816" w:rsidRPr="6D241055">
        <w:rPr>
          <w:rFonts w:ascii="Arial" w:eastAsia="Arial" w:hAnsi="Arial" w:cs="Arial"/>
          <w:color w:val="000000" w:themeColor="text1"/>
        </w:rPr>
        <w:t>:</w:t>
      </w:r>
    </w:p>
    <w:tbl>
      <w:tblPr>
        <w:tblStyle w:val="TableGrid"/>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3"/>
        <w:gridCol w:w="1804"/>
        <w:gridCol w:w="1682"/>
        <w:gridCol w:w="1682"/>
        <w:gridCol w:w="3340"/>
      </w:tblGrid>
      <w:tr w:rsidR="00651863" w:rsidRPr="009A0093" w14:paraId="2871A7A9" w14:textId="77777777" w:rsidTr="00AA5ACA">
        <w:tc>
          <w:tcPr>
            <w:tcW w:w="1699" w:type="dxa"/>
          </w:tcPr>
          <w:p w14:paraId="3030DFF4" w14:textId="5CD31C98" w:rsidR="00651863" w:rsidRPr="009A0093" w:rsidRDefault="00964B43" w:rsidP="00790586">
            <w:pPr>
              <w:spacing w:before="60" w:after="60" w:line="276" w:lineRule="auto"/>
              <w:rPr>
                <w:rFonts w:ascii="Arial" w:eastAsia="Arial" w:hAnsi="Arial" w:cs="Arial"/>
                <w:b/>
                <w:bCs/>
                <w:color w:val="000000" w:themeColor="text1"/>
              </w:rPr>
            </w:pPr>
            <w:r>
              <w:rPr>
                <w:rFonts w:ascii="Arial" w:eastAsia="Arial" w:hAnsi="Arial" w:cs="Arial"/>
                <w:b/>
                <w:bCs/>
                <w:color w:val="000000" w:themeColor="text1"/>
              </w:rPr>
              <w:t>Date/</w:t>
            </w:r>
            <w:r w:rsidR="00651863" w:rsidRPr="009A0093">
              <w:rPr>
                <w:rFonts w:ascii="Arial" w:eastAsia="Arial" w:hAnsi="Arial" w:cs="Arial"/>
                <w:b/>
                <w:bCs/>
                <w:color w:val="000000" w:themeColor="text1"/>
              </w:rPr>
              <w:t>Month</w:t>
            </w:r>
          </w:p>
        </w:tc>
        <w:tc>
          <w:tcPr>
            <w:tcW w:w="1699" w:type="dxa"/>
          </w:tcPr>
          <w:p w14:paraId="5E0C54D4" w14:textId="18308E1E" w:rsidR="00651863" w:rsidRPr="009A0093" w:rsidRDefault="00651863" w:rsidP="00790586">
            <w:pPr>
              <w:spacing w:before="60" w:after="60" w:line="276" w:lineRule="auto"/>
              <w:rPr>
                <w:rFonts w:ascii="Arial" w:eastAsia="Arial" w:hAnsi="Arial" w:cs="Arial"/>
                <w:b/>
                <w:bCs/>
                <w:color w:val="000000" w:themeColor="text1"/>
              </w:rPr>
            </w:pPr>
            <w:r w:rsidRPr="009A0093">
              <w:rPr>
                <w:rFonts w:ascii="Arial" w:eastAsia="Arial" w:hAnsi="Arial" w:cs="Arial"/>
                <w:b/>
                <w:bCs/>
                <w:color w:val="000000" w:themeColor="text1"/>
              </w:rPr>
              <w:t>Activity</w:t>
            </w:r>
            <w:r w:rsidR="00112F97">
              <w:rPr>
                <w:rFonts w:ascii="Arial" w:eastAsia="Arial" w:hAnsi="Arial" w:cs="Arial"/>
                <w:b/>
                <w:bCs/>
                <w:color w:val="000000" w:themeColor="text1"/>
              </w:rPr>
              <w:t>/Event</w:t>
            </w:r>
          </w:p>
        </w:tc>
        <w:tc>
          <w:tcPr>
            <w:tcW w:w="1699" w:type="dxa"/>
          </w:tcPr>
          <w:p w14:paraId="1A1F23E8" w14:textId="33247290" w:rsidR="00651863" w:rsidRPr="009A0093" w:rsidRDefault="00651863" w:rsidP="00790586">
            <w:pPr>
              <w:spacing w:before="60" w:after="60" w:line="276" w:lineRule="auto"/>
              <w:rPr>
                <w:rFonts w:ascii="Arial" w:eastAsia="Arial" w:hAnsi="Arial" w:cs="Arial"/>
                <w:b/>
                <w:bCs/>
                <w:color w:val="000000" w:themeColor="text1"/>
              </w:rPr>
            </w:pPr>
            <w:r>
              <w:rPr>
                <w:rFonts w:ascii="Arial" w:eastAsia="Arial" w:hAnsi="Arial" w:cs="Arial"/>
                <w:b/>
                <w:bCs/>
                <w:color w:val="000000" w:themeColor="text1"/>
              </w:rPr>
              <w:t>Output</w:t>
            </w:r>
            <w:r w:rsidR="00356946">
              <w:rPr>
                <w:rFonts w:ascii="Arial" w:eastAsia="Arial" w:hAnsi="Arial" w:cs="Arial"/>
                <w:b/>
                <w:bCs/>
                <w:color w:val="000000" w:themeColor="text1"/>
              </w:rPr>
              <w:t>/ Outcome</w:t>
            </w:r>
          </w:p>
        </w:tc>
        <w:tc>
          <w:tcPr>
            <w:tcW w:w="1699" w:type="dxa"/>
          </w:tcPr>
          <w:p w14:paraId="37B13B6C" w14:textId="7B142DF0" w:rsidR="00651863" w:rsidRPr="009A0093" w:rsidRDefault="00651863" w:rsidP="00790586">
            <w:pPr>
              <w:spacing w:before="60" w:after="60" w:line="276" w:lineRule="auto"/>
              <w:rPr>
                <w:rFonts w:ascii="Arial" w:eastAsia="Arial" w:hAnsi="Arial" w:cs="Arial"/>
                <w:b/>
                <w:bCs/>
                <w:color w:val="000000" w:themeColor="text1"/>
              </w:rPr>
            </w:pPr>
            <w:r>
              <w:rPr>
                <w:rFonts w:ascii="Arial" w:eastAsia="Arial" w:hAnsi="Arial" w:cs="Arial"/>
                <w:b/>
                <w:bCs/>
                <w:color w:val="000000" w:themeColor="text1"/>
              </w:rPr>
              <w:t>Target audience</w:t>
            </w:r>
          </w:p>
        </w:tc>
        <w:tc>
          <w:tcPr>
            <w:tcW w:w="3405" w:type="dxa"/>
          </w:tcPr>
          <w:p w14:paraId="2541644B" w14:textId="44813668" w:rsidR="00651863" w:rsidRPr="009A0093" w:rsidRDefault="00177017" w:rsidP="00790586">
            <w:pPr>
              <w:spacing w:before="60" w:after="60" w:line="276" w:lineRule="auto"/>
              <w:rPr>
                <w:rFonts w:ascii="Arial" w:eastAsia="Arial" w:hAnsi="Arial" w:cs="Arial"/>
                <w:b/>
                <w:bCs/>
                <w:color w:val="000000" w:themeColor="text1"/>
              </w:rPr>
            </w:pPr>
            <w:r>
              <w:rPr>
                <w:rFonts w:ascii="Arial" w:eastAsia="Arial" w:hAnsi="Arial" w:cs="Arial"/>
                <w:b/>
                <w:bCs/>
                <w:color w:val="000000" w:themeColor="text1"/>
              </w:rPr>
              <w:t>Engagement plan with target audience</w:t>
            </w:r>
          </w:p>
        </w:tc>
      </w:tr>
      <w:tr w:rsidR="00651863" w14:paraId="35C76072" w14:textId="77777777" w:rsidTr="00AA5ACA">
        <w:tc>
          <w:tcPr>
            <w:tcW w:w="1699" w:type="dxa"/>
          </w:tcPr>
          <w:p w14:paraId="2B39B671" w14:textId="21BBE0B6" w:rsidR="00651863" w:rsidRDefault="00177017" w:rsidP="00790586">
            <w:pPr>
              <w:spacing w:before="60" w:after="60" w:line="276" w:lineRule="auto"/>
              <w:rPr>
                <w:rFonts w:ascii="Arial" w:eastAsia="Arial" w:hAnsi="Arial" w:cs="Arial"/>
                <w:color w:val="000000" w:themeColor="text1"/>
              </w:rPr>
            </w:pPr>
            <w:r>
              <w:rPr>
                <w:rFonts w:ascii="Arial" w:eastAsia="Arial" w:hAnsi="Arial" w:cs="Arial"/>
                <w:color w:val="000000" w:themeColor="text1"/>
              </w:rPr>
              <w:t>What</w:t>
            </w:r>
            <w:r w:rsidR="00964B43">
              <w:rPr>
                <w:rFonts w:ascii="Arial" w:eastAsia="Arial" w:hAnsi="Arial" w:cs="Arial"/>
                <w:color w:val="000000" w:themeColor="text1"/>
              </w:rPr>
              <w:t xml:space="preserve"> date(s)</w:t>
            </w:r>
            <w:r w:rsidR="00112F97">
              <w:rPr>
                <w:rFonts w:ascii="Arial" w:eastAsia="Arial" w:hAnsi="Arial" w:cs="Arial"/>
                <w:color w:val="000000" w:themeColor="text1"/>
              </w:rPr>
              <w:t xml:space="preserve"> or</w:t>
            </w:r>
            <w:r>
              <w:rPr>
                <w:rFonts w:ascii="Arial" w:eastAsia="Arial" w:hAnsi="Arial" w:cs="Arial"/>
                <w:color w:val="000000" w:themeColor="text1"/>
              </w:rPr>
              <w:t xml:space="preserve"> month</w:t>
            </w:r>
            <w:r w:rsidR="00112F97">
              <w:rPr>
                <w:rFonts w:ascii="Arial" w:eastAsia="Arial" w:hAnsi="Arial" w:cs="Arial"/>
                <w:color w:val="000000" w:themeColor="text1"/>
              </w:rPr>
              <w:t>(s)</w:t>
            </w:r>
            <w:r>
              <w:rPr>
                <w:rFonts w:ascii="Arial" w:eastAsia="Arial" w:hAnsi="Arial" w:cs="Arial"/>
                <w:color w:val="000000" w:themeColor="text1"/>
              </w:rPr>
              <w:t xml:space="preserve"> will the activity take place?</w:t>
            </w:r>
          </w:p>
        </w:tc>
        <w:tc>
          <w:tcPr>
            <w:tcW w:w="1699" w:type="dxa"/>
          </w:tcPr>
          <w:p w14:paraId="6018E1CB" w14:textId="707FD4D7" w:rsidR="00651863" w:rsidRDefault="00177017" w:rsidP="00790586">
            <w:pPr>
              <w:spacing w:before="60" w:after="60" w:line="276" w:lineRule="auto"/>
              <w:rPr>
                <w:rFonts w:ascii="Arial" w:eastAsia="Arial" w:hAnsi="Arial" w:cs="Arial"/>
                <w:color w:val="000000" w:themeColor="text1"/>
              </w:rPr>
            </w:pPr>
            <w:r>
              <w:rPr>
                <w:rFonts w:ascii="Arial" w:eastAsia="Arial" w:hAnsi="Arial" w:cs="Arial"/>
                <w:color w:val="000000" w:themeColor="text1"/>
              </w:rPr>
              <w:t>Briefly describe the activity</w:t>
            </w:r>
            <w:r w:rsidR="00112F97">
              <w:rPr>
                <w:rFonts w:ascii="Arial" w:eastAsia="Arial" w:hAnsi="Arial" w:cs="Arial"/>
                <w:color w:val="000000" w:themeColor="text1"/>
              </w:rPr>
              <w:t xml:space="preserve"> or event</w:t>
            </w:r>
            <w:r w:rsidR="002E47AB">
              <w:rPr>
                <w:rFonts w:ascii="Arial" w:eastAsia="Arial" w:hAnsi="Arial" w:cs="Arial"/>
                <w:color w:val="000000" w:themeColor="text1"/>
              </w:rPr>
              <w:t>, what will happen and how</w:t>
            </w:r>
            <w:r w:rsidR="009634D8">
              <w:rPr>
                <w:rFonts w:ascii="Arial" w:eastAsia="Arial" w:hAnsi="Arial" w:cs="Arial"/>
                <w:color w:val="000000" w:themeColor="text1"/>
              </w:rPr>
              <w:t>?</w:t>
            </w:r>
            <w:r>
              <w:rPr>
                <w:rFonts w:ascii="Arial" w:eastAsia="Arial" w:hAnsi="Arial" w:cs="Arial"/>
                <w:color w:val="000000" w:themeColor="text1"/>
              </w:rPr>
              <w:t xml:space="preserve"> </w:t>
            </w:r>
          </w:p>
        </w:tc>
        <w:tc>
          <w:tcPr>
            <w:tcW w:w="1699" w:type="dxa"/>
          </w:tcPr>
          <w:p w14:paraId="359B134C" w14:textId="324737D2" w:rsidR="00651863" w:rsidRDefault="00177017" w:rsidP="00790586">
            <w:pPr>
              <w:spacing w:before="60" w:after="60" w:line="276" w:lineRule="auto"/>
              <w:rPr>
                <w:rFonts w:ascii="Arial" w:eastAsia="Arial" w:hAnsi="Arial" w:cs="Arial"/>
                <w:color w:val="000000" w:themeColor="text1"/>
              </w:rPr>
            </w:pPr>
            <w:r>
              <w:rPr>
                <w:rFonts w:ascii="Arial" w:eastAsia="Arial" w:hAnsi="Arial" w:cs="Arial"/>
                <w:color w:val="000000" w:themeColor="text1"/>
              </w:rPr>
              <w:t xml:space="preserve">What </w:t>
            </w:r>
            <w:r w:rsidR="003C2053">
              <w:rPr>
                <w:rFonts w:ascii="Arial" w:eastAsia="Arial" w:hAnsi="Arial" w:cs="Arial"/>
                <w:color w:val="000000" w:themeColor="text1"/>
              </w:rPr>
              <w:t>result</w:t>
            </w:r>
            <w:r w:rsidR="00110B38">
              <w:rPr>
                <w:rFonts w:ascii="Arial" w:eastAsia="Arial" w:hAnsi="Arial" w:cs="Arial"/>
                <w:color w:val="000000" w:themeColor="text1"/>
              </w:rPr>
              <w:t>(</w:t>
            </w:r>
            <w:r w:rsidR="003C2053">
              <w:rPr>
                <w:rFonts w:ascii="Arial" w:eastAsia="Arial" w:hAnsi="Arial" w:cs="Arial"/>
                <w:color w:val="000000" w:themeColor="text1"/>
              </w:rPr>
              <w:t>s</w:t>
            </w:r>
            <w:r w:rsidR="00110B38">
              <w:rPr>
                <w:rFonts w:ascii="Arial" w:eastAsia="Arial" w:hAnsi="Arial" w:cs="Arial"/>
                <w:color w:val="000000" w:themeColor="text1"/>
              </w:rPr>
              <w:t xml:space="preserve">) </w:t>
            </w:r>
            <w:r>
              <w:rPr>
                <w:rFonts w:ascii="Arial" w:eastAsia="Arial" w:hAnsi="Arial" w:cs="Arial"/>
                <w:color w:val="000000" w:themeColor="text1"/>
              </w:rPr>
              <w:t>will the activity produce?</w:t>
            </w:r>
            <w:r w:rsidR="00651863">
              <w:rPr>
                <w:rFonts w:ascii="Arial" w:eastAsia="Arial" w:hAnsi="Arial" w:cs="Arial"/>
                <w:color w:val="000000" w:themeColor="text1"/>
              </w:rPr>
              <w:t xml:space="preserve"> </w:t>
            </w:r>
          </w:p>
        </w:tc>
        <w:tc>
          <w:tcPr>
            <w:tcW w:w="1699" w:type="dxa"/>
          </w:tcPr>
          <w:p w14:paraId="19400954" w14:textId="0FAB7BB9" w:rsidR="00651863" w:rsidRDefault="003C2053" w:rsidP="00790586">
            <w:pPr>
              <w:spacing w:before="60" w:after="60" w:line="276" w:lineRule="auto"/>
              <w:rPr>
                <w:rFonts w:ascii="Arial" w:eastAsia="Arial" w:hAnsi="Arial" w:cs="Arial"/>
                <w:color w:val="000000" w:themeColor="text1"/>
              </w:rPr>
            </w:pPr>
            <w:r>
              <w:rPr>
                <w:rFonts w:ascii="Arial" w:eastAsia="Arial" w:hAnsi="Arial" w:cs="Arial"/>
                <w:color w:val="000000" w:themeColor="text1"/>
              </w:rPr>
              <w:t>Who will the activity engage with or reach</w:t>
            </w:r>
            <w:r w:rsidR="004D0D59">
              <w:rPr>
                <w:rFonts w:ascii="Arial" w:eastAsia="Arial" w:hAnsi="Arial" w:cs="Arial"/>
                <w:color w:val="000000" w:themeColor="text1"/>
              </w:rPr>
              <w:t xml:space="preserve"> and how many?</w:t>
            </w:r>
          </w:p>
        </w:tc>
        <w:tc>
          <w:tcPr>
            <w:tcW w:w="3405" w:type="dxa"/>
          </w:tcPr>
          <w:p w14:paraId="48B29044" w14:textId="4D6E5C30" w:rsidR="00651863" w:rsidRDefault="00B040F1" w:rsidP="00790586">
            <w:pPr>
              <w:spacing w:before="60" w:after="60" w:line="276" w:lineRule="auto"/>
              <w:rPr>
                <w:rFonts w:ascii="Arial" w:eastAsia="Arial" w:hAnsi="Arial" w:cs="Arial"/>
                <w:color w:val="000000" w:themeColor="text1"/>
              </w:rPr>
            </w:pPr>
            <w:r>
              <w:rPr>
                <w:rFonts w:ascii="Arial" w:eastAsia="Arial" w:hAnsi="Arial" w:cs="Arial"/>
                <w:color w:val="000000" w:themeColor="text1"/>
              </w:rPr>
              <w:t>How will the activity engage with or reach the</w:t>
            </w:r>
            <w:r w:rsidR="00990A37">
              <w:rPr>
                <w:rFonts w:ascii="Arial" w:eastAsia="Arial" w:hAnsi="Arial" w:cs="Arial"/>
                <w:color w:val="000000" w:themeColor="text1"/>
              </w:rPr>
              <w:t xml:space="preserve"> target</w:t>
            </w:r>
            <w:r>
              <w:rPr>
                <w:rFonts w:ascii="Arial" w:eastAsia="Arial" w:hAnsi="Arial" w:cs="Arial"/>
                <w:color w:val="000000" w:themeColor="text1"/>
              </w:rPr>
              <w:t xml:space="preserve"> audience?</w:t>
            </w:r>
          </w:p>
        </w:tc>
      </w:tr>
      <w:tr w:rsidR="00651863" w14:paraId="0883DAFD" w14:textId="77777777" w:rsidTr="00AA5ACA">
        <w:tc>
          <w:tcPr>
            <w:tcW w:w="1699" w:type="dxa"/>
          </w:tcPr>
          <w:p w14:paraId="3CCBCA02" w14:textId="77777777" w:rsidR="00651863" w:rsidRDefault="00651863" w:rsidP="00790586">
            <w:pPr>
              <w:spacing w:before="60" w:after="60" w:line="276" w:lineRule="auto"/>
              <w:rPr>
                <w:rFonts w:ascii="Arial" w:eastAsia="Arial" w:hAnsi="Arial" w:cs="Arial"/>
                <w:color w:val="000000" w:themeColor="text1"/>
              </w:rPr>
            </w:pPr>
          </w:p>
        </w:tc>
        <w:tc>
          <w:tcPr>
            <w:tcW w:w="1699" w:type="dxa"/>
          </w:tcPr>
          <w:p w14:paraId="71118B56" w14:textId="77777777" w:rsidR="00651863" w:rsidRDefault="00651863" w:rsidP="00790586">
            <w:pPr>
              <w:spacing w:before="60" w:after="60" w:line="276" w:lineRule="auto"/>
              <w:rPr>
                <w:rFonts w:ascii="Arial" w:eastAsia="Arial" w:hAnsi="Arial" w:cs="Arial"/>
                <w:color w:val="000000" w:themeColor="text1"/>
              </w:rPr>
            </w:pPr>
          </w:p>
        </w:tc>
        <w:tc>
          <w:tcPr>
            <w:tcW w:w="1699" w:type="dxa"/>
          </w:tcPr>
          <w:p w14:paraId="491B4F90" w14:textId="77777777" w:rsidR="00651863" w:rsidRDefault="00651863" w:rsidP="00790586">
            <w:pPr>
              <w:spacing w:before="60" w:after="60" w:line="276" w:lineRule="auto"/>
              <w:rPr>
                <w:rFonts w:ascii="Arial" w:eastAsia="Arial" w:hAnsi="Arial" w:cs="Arial"/>
                <w:color w:val="000000" w:themeColor="text1"/>
              </w:rPr>
            </w:pPr>
          </w:p>
        </w:tc>
        <w:tc>
          <w:tcPr>
            <w:tcW w:w="1699" w:type="dxa"/>
          </w:tcPr>
          <w:p w14:paraId="37C821C0" w14:textId="77777777" w:rsidR="00651863" w:rsidRDefault="00651863" w:rsidP="00790586">
            <w:pPr>
              <w:spacing w:before="60" w:after="60" w:line="276" w:lineRule="auto"/>
              <w:rPr>
                <w:rFonts w:ascii="Arial" w:eastAsia="Arial" w:hAnsi="Arial" w:cs="Arial"/>
                <w:color w:val="000000" w:themeColor="text1"/>
              </w:rPr>
            </w:pPr>
          </w:p>
        </w:tc>
        <w:tc>
          <w:tcPr>
            <w:tcW w:w="3405" w:type="dxa"/>
          </w:tcPr>
          <w:p w14:paraId="13C3A5CF" w14:textId="77777777" w:rsidR="00651863" w:rsidRDefault="00651863" w:rsidP="00790586">
            <w:pPr>
              <w:spacing w:before="60" w:after="60" w:line="276" w:lineRule="auto"/>
              <w:rPr>
                <w:rFonts w:ascii="Arial" w:eastAsia="Arial" w:hAnsi="Arial" w:cs="Arial"/>
                <w:color w:val="000000" w:themeColor="text1"/>
              </w:rPr>
            </w:pPr>
          </w:p>
        </w:tc>
      </w:tr>
      <w:tr w:rsidR="00651863" w14:paraId="7EF3B0E1" w14:textId="77777777" w:rsidTr="00AA5ACA">
        <w:tc>
          <w:tcPr>
            <w:tcW w:w="1699" w:type="dxa"/>
          </w:tcPr>
          <w:p w14:paraId="4574CB7D" w14:textId="77777777" w:rsidR="00651863" w:rsidRDefault="00651863" w:rsidP="00790586">
            <w:pPr>
              <w:spacing w:before="60" w:after="60" w:line="276" w:lineRule="auto"/>
              <w:rPr>
                <w:rFonts w:ascii="Arial" w:eastAsia="Arial" w:hAnsi="Arial" w:cs="Arial"/>
                <w:color w:val="000000" w:themeColor="text1"/>
              </w:rPr>
            </w:pPr>
          </w:p>
        </w:tc>
        <w:tc>
          <w:tcPr>
            <w:tcW w:w="1699" w:type="dxa"/>
          </w:tcPr>
          <w:p w14:paraId="2CAF615D" w14:textId="77777777" w:rsidR="00651863" w:rsidRDefault="00651863" w:rsidP="00790586">
            <w:pPr>
              <w:spacing w:before="60" w:after="60" w:line="276" w:lineRule="auto"/>
              <w:rPr>
                <w:rFonts w:ascii="Arial" w:eastAsia="Arial" w:hAnsi="Arial" w:cs="Arial"/>
                <w:color w:val="000000" w:themeColor="text1"/>
              </w:rPr>
            </w:pPr>
          </w:p>
        </w:tc>
        <w:tc>
          <w:tcPr>
            <w:tcW w:w="1699" w:type="dxa"/>
          </w:tcPr>
          <w:p w14:paraId="5F36F64A" w14:textId="77777777" w:rsidR="00651863" w:rsidRDefault="00651863" w:rsidP="00790586">
            <w:pPr>
              <w:spacing w:before="60" w:after="60" w:line="276" w:lineRule="auto"/>
              <w:rPr>
                <w:rFonts w:ascii="Arial" w:eastAsia="Arial" w:hAnsi="Arial" w:cs="Arial"/>
                <w:color w:val="000000" w:themeColor="text1"/>
              </w:rPr>
            </w:pPr>
          </w:p>
        </w:tc>
        <w:tc>
          <w:tcPr>
            <w:tcW w:w="1699" w:type="dxa"/>
          </w:tcPr>
          <w:p w14:paraId="5A9355FD" w14:textId="77777777" w:rsidR="00651863" w:rsidRDefault="00651863" w:rsidP="00790586">
            <w:pPr>
              <w:spacing w:before="60" w:after="60" w:line="276" w:lineRule="auto"/>
              <w:rPr>
                <w:rFonts w:ascii="Arial" w:eastAsia="Arial" w:hAnsi="Arial" w:cs="Arial"/>
                <w:color w:val="000000" w:themeColor="text1"/>
              </w:rPr>
            </w:pPr>
          </w:p>
        </w:tc>
        <w:tc>
          <w:tcPr>
            <w:tcW w:w="3405" w:type="dxa"/>
          </w:tcPr>
          <w:p w14:paraId="6156B455" w14:textId="77777777" w:rsidR="00651863" w:rsidRDefault="00651863" w:rsidP="00790586">
            <w:pPr>
              <w:spacing w:before="60" w:after="60" w:line="276" w:lineRule="auto"/>
              <w:rPr>
                <w:rFonts w:ascii="Arial" w:eastAsia="Arial" w:hAnsi="Arial" w:cs="Arial"/>
                <w:color w:val="000000" w:themeColor="text1"/>
              </w:rPr>
            </w:pPr>
          </w:p>
        </w:tc>
      </w:tr>
      <w:tr w:rsidR="00651863" w14:paraId="2E14E950" w14:textId="77777777" w:rsidTr="00AA5ACA">
        <w:tc>
          <w:tcPr>
            <w:tcW w:w="1699" w:type="dxa"/>
          </w:tcPr>
          <w:p w14:paraId="65D59D86" w14:textId="77777777" w:rsidR="00651863" w:rsidRDefault="00651863" w:rsidP="00790586">
            <w:pPr>
              <w:spacing w:before="60" w:after="60" w:line="276" w:lineRule="auto"/>
              <w:rPr>
                <w:rFonts w:ascii="Arial" w:eastAsia="Arial" w:hAnsi="Arial" w:cs="Arial"/>
                <w:color w:val="000000" w:themeColor="text1"/>
              </w:rPr>
            </w:pPr>
          </w:p>
        </w:tc>
        <w:tc>
          <w:tcPr>
            <w:tcW w:w="1699" w:type="dxa"/>
          </w:tcPr>
          <w:p w14:paraId="4F090C33" w14:textId="77777777" w:rsidR="00651863" w:rsidRDefault="00651863" w:rsidP="00790586">
            <w:pPr>
              <w:spacing w:before="60" w:after="60" w:line="276" w:lineRule="auto"/>
              <w:rPr>
                <w:rFonts w:ascii="Arial" w:eastAsia="Arial" w:hAnsi="Arial" w:cs="Arial"/>
                <w:color w:val="000000" w:themeColor="text1"/>
              </w:rPr>
            </w:pPr>
          </w:p>
        </w:tc>
        <w:tc>
          <w:tcPr>
            <w:tcW w:w="1699" w:type="dxa"/>
          </w:tcPr>
          <w:p w14:paraId="2925D74C" w14:textId="77777777" w:rsidR="00651863" w:rsidRDefault="00651863" w:rsidP="00790586">
            <w:pPr>
              <w:spacing w:before="60" w:after="60" w:line="276" w:lineRule="auto"/>
              <w:rPr>
                <w:rFonts w:ascii="Arial" w:eastAsia="Arial" w:hAnsi="Arial" w:cs="Arial"/>
                <w:color w:val="000000" w:themeColor="text1"/>
              </w:rPr>
            </w:pPr>
          </w:p>
        </w:tc>
        <w:tc>
          <w:tcPr>
            <w:tcW w:w="1699" w:type="dxa"/>
          </w:tcPr>
          <w:p w14:paraId="2BC13F20" w14:textId="77777777" w:rsidR="00651863" w:rsidRDefault="00651863" w:rsidP="00790586">
            <w:pPr>
              <w:spacing w:before="60" w:after="60" w:line="276" w:lineRule="auto"/>
              <w:rPr>
                <w:rFonts w:ascii="Arial" w:eastAsia="Arial" w:hAnsi="Arial" w:cs="Arial"/>
                <w:color w:val="000000" w:themeColor="text1"/>
              </w:rPr>
            </w:pPr>
          </w:p>
        </w:tc>
        <w:tc>
          <w:tcPr>
            <w:tcW w:w="3405" w:type="dxa"/>
          </w:tcPr>
          <w:p w14:paraId="2F9F712A" w14:textId="77777777" w:rsidR="00651863" w:rsidRDefault="00651863" w:rsidP="00790586">
            <w:pPr>
              <w:spacing w:before="60" w:after="60" w:line="276" w:lineRule="auto"/>
              <w:rPr>
                <w:rFonts w:ascii="Arial" w:eastAsia="Arial" w:hAnsi="Arial" w:cs="Arial"/>
                <w:color w:val="000000" w:themeColor="text1"/>
              </w:rPr>
            </w:pPr>
          </w:p>
        </w:tc>
      </w:tr>
    </w:tbl>
    <w:p w14:paraId="77EC45D2" w14:textId="77777777" w:rsidR="00F64534" w:rsidRDefault="00F64534" w:rsidP="6D241055">
      <w:pPr>
        <w:spacing w:after="0" w:line="276" w:lineRule="auto"/>
        <w:rPr>
          <w:rFonts w:ascii="Arial" w:eastAsia="Arial" w:hAnsi="Arial" w:cs="Arial"/>
          <w:color w:val="000000" w:themeColor="text1"/>
        </w:rPr>
      </w:pPr>
    </w:p>
    <w:p w14:paraId="028EE543" w14:textId="0E49C87D" w:rsidR="009A0AE7" w:rsidRDefault="009A0AE7" w:rsidP="00F44B03">
      <w:pPr>
        <w:rPr>
          <w:rFonts w:cstheme="minorHAnsi"/>
        </w:rPr>
      </w:pPr>
      <w:r>
        <w:rPr>
          <w:rFonts w:cstheme="minorHAnsi"/>
        </w:rPr>
        <w:t xml:space="preserve">30. </w:t>
      </w:r>
      <w:r w:rsidR="001F3327">
        <w:rPr>
          <w:rFonts w:cstheme="minorHAnsi"/>
        </w:rPr>
        <w:t>O</w:t>
      </w:r>
      <w:r w:rsidR="005543DB">
        <w:rPr>
          <w:rFonts w:cstheme="minorHAnsi"/>
        </w:rPr>
        <w:t xml:space="preserve">utline how the proposed project and all activities </w:t>
      </w:r>
      <w:r w:rsidR="00A52124">
        <w:rPr>
          <w:rFonts w:cstheme="minorHAnsi"/>
        </w:rPr>
        <w:t xml:space="preserve">are in line with </w:t>
      </w:r>
      <w:r w:rsidR="00EA3209">
        <w:rPr>
          <w:rFonts w:cstheme="minorHAnsi"/>
        </w:rPr>
        <w:t>the work that each of the partners ha</w:t>
      </w:r>
      <w:r w:rsidR="004339F6">
        <w:rPr>
          <w:rFonts w:cstheme="minorHAnsi"/>
        </w:rPr>
        <w:t>s</w:t>
      </w:r>
      <w:r w:rsidR="00EA3209">
        <w:rPr>
          <w:rFonts w:cstheme="minorHAnsi"/>
        </w:rPr>
        <w:t xml:space="preserve"> </w:t>
      </w:r>
      <w:r w:rsidR="006373DA">
        <w:rPr>
          <w:rFonts w:cstheme="minorHAnsi"/>
        </w:rPr>
        <w:t>pursued in the past</w:t>
      </w:r>
      <w:r w:rsidR="008156F5">
        <w:rPr>
          <w:rFonts w:cstheme="minorHAnsi"/>
        </w:rPr>
        <w:t xml:space="preserve">? </w:t>
      </w:r>
      <w:r w:rsidR="00171F19">
        <w:rPr>
          <w:rFonts w:cstheme="minorHAnsi"/>
        </w:rPr>
        <w:t xml:space="preserve">If you have been awarded with grant funding from the UK/Viet Nam Season 2023 Collaboration Grants Round 1, please </w:t>
      </w:r>
      <w:r w:rsidR="005C6F4B">
        <w:rPr>
          <w:rFonts w:cstheme="minorHAnsi"/>
        </w:rPr>
        <w:t>describe</w:t>
      </w:r>
      <w:r w:rsidR="00171F19">
        <w:rPr>
          <w:rFonts w:cstheme="minorHAnsi"/>
        </w:rPr>
        <w:t xml:space="preserve"> the linkages between </w:t>
      </w:r>
      <w:r w:rsidR="00003CF4">
        <w:rPr>
          <w:rFonts w:cstheme="minorHAnsi"/>
        </w:rPr>
        <w:t>this propo</w:t>
      </w:r>
      <w:r w:rsidR="005C6F4B">
        <w:rPr>
          <w:rFonts w:cstheme="minorHAnsi"/>
        </w:rPr>
        <w:t xml:space="preserve">sal and </w:t>
      </w:r>
      <w:r w:rsidR="00532570">
        <w:rPr>
          <w:rFonts w:cstheme="minorHAnsi"/>
        </w:rPr>
        <w:t>the</w:t>
      </w:r>
      <w:r w:rsidR="005C6F4B">
        <w:rPr>
          <w:rFonts w:cstheme="minorHAnsi"/>
        </w:rPr>
        <w:t xml:space="preserve"> Round 1 project. </w:t>
      </w:r>
    </w:p>
    <w:tbl>
      <w:tblPr>
        <w:tblStyle w:val="TableGrid"/>
        <w:tblW w:w="0" w:type="auto"/>
        <w:tblLook w:val="04A0" w:firstRow="1" w:lastRow="0" w:firstColumn="1" w:lastColumn="0" w:noHBand="0" w:noVBand="1"/>
      </w:tblPr>
      <w:tblGrid>
        <w:gridCol w:w="10194"/>
      </w:tblGrid>
      <w:tr w:rsidR="005C6F4B" w14:paraId="53650096" w14:textId="77777777" w:rsidTr="005C6F4B">
        <w:tc>
          <w:tcPr>
            <w:tcW w:w="10194" w:type="dxa"/>
          </w:tcPr>
          <w:p w14:paraId="43C7AF1E" w14:textId="085A97E4" w:rsidR="005C6F4B" w:rsidRDefault="005C6F4B" w:rsidP="005C6F4B">
            <w:pPr>
              <w:rPr>
                <w:rFonts w:ascii="Arial" w:eastAsia="Arial" w:hAnsi="Arial" w:cs="Arial"/>
              </w:rPr>
            </w:pPr>
            <w:r w:rsidRPr="00AC631A">
              <w:rPr>
                <w:rFonts w:ascii="Arial" w:eastAsia="Arial" w:hAnsi="Arial" w:cs="Arial"/>
                <w:color w:val="000000" w:themeColor="text1"/>
              </w:rPr>
              <w:t>[250-word limit]</w:t>
            </w:r>
          </w:p>
          <w:p w14:paraId="79447C64" w14:textId="77777777" w:rsidR="005C6F4B" w:rsidRDefault="005C6F4B" w:rsidP="00F44B03">
            <w:pPr>
              <w:rPr>
                <w:rFonts w:ascii="Arial" w:eastAsia="Arial" w:hAnsi="Arial" w:cs="Arial"/>
                <w:color w:val="000000" w:themeColor="text1"/>
              </w:rPr>
            </w:pPr>
          </w:p>
        </w:tc>
      </w:tr>
    </w:tbl>
    <w:p w14:paraId="0C29BE56" w14:textId="77777777" w:rsidR="005C6F4B" w:rsidRDefault="005C6F4B" w:rsidP="00F44B03">
      <w:pPr>
        <w:rPr>
          <w:rFonts w:cstheme="minorHAnsi"/>
        </w:rPr>
      </w:pPr>
    </w:p>
    <w:p w14:paraId="2F45BE75" w14:textId="70FB61E5" w:rsidR="00F44B03" w:rsidRPr="00862405" w:rsidRDefault="00532570" w:rsidP="00F44B03">
      <w:pPr>
        <w:rPr>
          <w:rFonts w:eastAsia="Arial" w:cstheme="minorHAnsi"/>
        </w:rPr>
      </w:pPr>
      <w:r>
        <w:rPr>
          <w:rFonts w:cstheme="minorHAnsi"/>
        </w:rPr>
        <w:t>31</w:t>
      </w:r>
      <w:r w:rsidR="00F44B03" w:rsidRPr="00862405">
        <w:rPr>
          <w:rFonts w:cstheme="minorHAnsi"/>
        </w:rPr>
        <w:t xml:space="preserve">. </w:t>
      </w:r>
      <w:r w:rsidR="00F8321E">
        <w:rPr>
          <w:rFonts w:eastAsia="Arial" w:cstheme="minorHAnsi"/>
          <w:color w:val="000000" w:themeColor="text1"/>
        </w:rPr>
        <w:t>D</w:t>
      </w:r>
      <w:r w:rsidR="00F44B03" w:rsidRPr="00862405">
        <w:rPr>
          <w:rFonts w:eastAsia="Arial" w:cstheme="minorHAnsi"/>
          <w:color w:val="000000" w:themeColor="text1"/>
        </w:rPr>
        <w:t xml:space="preserve">emonstrate your ability to deliver </w:t>
      </w:r>
      <w:r w:rsidR="000C48DF">
        <w:rPr>
          <w:rFonts w:eastAsia="Arial" w:cstheme="minorHAnsi"/>
          <w:color w:val="000000" w:themeColor="text1"/>
        </w:rPr>
        <w:t>the</w:t>
      </w:r>
      <w:r w:rsidR="00F44B03" w:rsidRPr="00862405">
        <w:rPr>
          <w:rFonts w:eastAsia="Arial" w:cstheme="minorHAnsi"/>
          <w:color w:val="000000" w:themeColor="text1"/>
        </w:rPr>
        <w:t xml:space="preserve"> proposed project (</w:t>
      </w:r>
      <w:r w:rsidR="00544890" w:rsidRPr="00862405">
        <w:rPr>
          <w:rFonts w:eastAsia="Arial" w:cstheme="minorHAnsi"/>
          <w:color w:val="000000" w:themeColor="text1"/>
        </w:rPr>
        <w:t>internet</w:t>
      </w:r>
      <w:r w:rsidR="00F44B03" w:rsidRPr="00862405">
        <w:rPr>
          <w:rFonts w:eastAsia="Arial" w:cstheme="minorHAnsi"/>
          <w:color w:val="000000" w:themeColor="text1"/>
        </w:rPr>
        <w:t xml:space="preserve"> links to previous similar projects and programmes </w:t>
      </w:r>
      <w:r w:rsidR="00BE6893" w:rsidRPr="00862405">
        <w:rPr>
          <w:rFonts w:eastAsia="Arial" w:cstheme="minorHAnsi"/>
          <w:color w:val="000000" w:themeColor="text1"/>
        </w:rPr>
        <w:t>would be</w:t>
      </w:r>
      <w:r w:rsidR="0047091F" w:rsidRPr="00862405">
        <w:rPr>
          <w:rFonts w:eastAsia="Arial" w:cstheme="minorHAnsi"/>
          <w:color w:val="000000" w:themeColor="text1"/>
        </w:rPr>
        <w:t xml:space="preserve"> </w:t>
      </w:r>
      <w:r w:rsidR="00BE6893" w:rsidRPr="00862405">
        <w:rPr>
          <w:rFonts w:eastAsia="Arial" w:cstheme="minorHAnsi"/>
          <w:color w:val="000000" w:themeColor="text1"/>
        </w:rPr>
        <w:t>useful</w:t>
      </w:r>
      <w:r w:rsidR="00F44B03" w:rsidRPr="00862405">
        <w:rPr>
          <w:rFonts w:eastAsia="Arial" w:cstheme="minorHAnsi"/>
          <w:color w:val="000000" w:themeColor="text1"/>
        </w:rPr>
        <w:t>):</w:t>
      </w:r>
    </w:p>
    <w:tbl>
      <w:tblPr>
        <w:tblStyle w:val="TableGrid"/>
        <w:tblW w:w="0" w:type="auto"/>
        <w:tblLayout w:type="fixed"/>
        <w:tblLook w:val="06A0" w:firstRow="1" w:lastRow="0" w:firstColumn="1" w:lastColumn="0" w:noHBand="1" w:noVBand="1"/>
      </w:tblPr>
      <w:tblGrid>
        <w:gridCol w:w="10200"/>
      </w:tblGrid>
      <w:tr w:rsidR="00F44B03" w14:paraId="50D8ECDF" w14:textId="77777777" w:rsidTr="6D241055">
        <w:tc>
          <w:tcPr>
            <w:tcW w:w="10200" w:type="dxa"/>
          </w:tcPr>
          <w:p w14:paraId="0378157E" w14:textId="71DF8883" w:rsidR="00F44B03" w:rsidRDefault="00F44B03" w:rsidP="000C1353">
            <w:pPr>
              <w:rPr>
                <w:rFonts w:ascii="Arial" w:eastAsia="Arial" w:hAnsi="Arial" w:cs="Arial"/>
              </w:rPr>
            </w:pPr>
            <w:r w:rsidRPr="00AC631A">
              <w:rPr>
                <w:rFonts w:ascii="Arial" w:eastAsia="Arial" w:hAnsi="Arial" w:cs="Arial"/>
                <w:color w:val="000000" w:themeColor="text1"/>
              </w:rPr>
              <w:t>[250-word limit]</w:t>
            </w:r>
          </w:p>
          <w:p w14:paraId="0B4E2BD3" w14:textId="6B8A37C5" w:rsidR="00F44B03" w:rsidRDefault="00F44B03" w:rsidP="6D241055"/>
        </w:tc>
      </w:tr>
    </w:tbl>
    <w:p w14:paraId="366B2585" w14:textId="35D832C9" w:rsidR="003721E3" w:rsidRDefault="003721E3" w:rsidP="6D241055">
      <w:pPr>
        <w:spacing w:after="0" w:line="276" w:lineRule="auto"/>
        <w:rPr>
          <w:rFonts w:ascii="Arial" w:eastAsia="Arial" w:hAnsi="Arial" w:cs="Arial"/>
          <w:color w:val="000000" w:themeColor="text1"/>
        </w:rPr>
      </w:pPr>
    </w:p>
    <w:p w14:paraId="592B76F8" w14:textId="1FCC6C93" w:rsidR="003721E3" w:rsidRDefault="00C43384" w:rsidP="003721E3">
      <w:r w:rsidRPr="00AD639F">
        <w:t>3</w:t>
      </w:r>
      <w:r w:rsidR="00721747" w:rsidRPr="00AD639F">
        <w:t>2</w:t>
      </w:r>
      <w:r w:rsidR="00F44B03" w:rsidRPr="00AD639F">
        <w:t xml:space="preserve">. </w:t>
      </w:r>
      <w:r w:rsidR="001F2756" w:rsidRPr="00AD639F">
        <w:t>Provide</w:t>
      </w:r>
      <w:r w:rsidR="00620C18" w:rsidRPr="00AD639F">
        <w:t xml:space="preserve"> </w:t>
      </w:r>
      <w:r w:rsidR="000A368B" w:rsidRPr="00AD639F">
        <w:t>financial information for your project</w:t>
      </w:r>
      <w:r w:rsidR="003124D2" w:rsidRPr="00AD639F">
        <w:t xml:space="preserve"> in </w:t>
      </w:r>
      <w:r w:rsidR="008134C6" w:rsidRPr="00AD639F">
        <w:t>£</w:t>
      </w:r>
      <w:r w:rsidR="003721E3" w:rsidRPr="00AD639F">
        <w:t>:</w:t>
      </w:r>
    </w:p>
    <w:tbl>
      <w:tblPr>
        <w:tblStyle w:val="TableGrid"/>
        <w:tblW w:w="0" w:type="auto"/>
        <w:tblLook w:val="04A0" w:firstRow="1" w:lastRow="0" w:firstColumn="1" w:lastColumn="0" w:noHBand="0" w:noVBand="1"/>
      </w:tblPr>
      <w:tblGrid>
        <w:gridCol w:w="6374"/>
        <w:gridCol w:w="3820"/>
      </w:tblGrid>
      <w:tr w:rsidR="004A62A2" w14:paraId="5E6EFF3A" w14:textId="77777777" w:rsidTr="00FD6B7E">
        <w:tc>
          <w:tcPr>
            <w:tcW w:w="6374" w:type="dxa"/>
          </w:tcPr>
          <w:p w14:paraId="5F54772E" w14:textId="32C75C80" w:rsidR="004A62A2" w:rsidRDefault="004A62A2" w:rsidP="003721E3">
            <w:r>
              <w:t>Total project value (</w:t>
            </w:r>
            <w:r w:rsidRPr="005B2EF7">
              <w:t>£</w:t>
            </w:r>
            <w:r>
              <w:t>):</w:t>
            </w:r>
          </w:p>
        </w:tc>
        <w:tc>
          <w:tcPr>
            <w:tcW w:w="3820" w:type="dxa"/>
          </w:tcPr>
          <w:p w14:paraId="466CFE92" w14:textId="77777777" w:rsidR="004A62A2" w:rsidRDefault="004A62A2" w:rsidP="003721E3"/>
        </w:tc>
      </w:tr>
      <w:tr w:rsidR="004A62A2" w:rsidRPr="0064274D" w14:paraId="63EC2388" w14:textId="77777777" w:rsidTr="00FD6B7E">
        <w:tc>
          <w:tcPr>
            <w:tcW w:w="6374" w:type="dxa"/>
          </w:tcPr>
          <w:p w14:paraId="63424C41" w14:textId="6571D186" w:rsidR="004A62A2" w:rsidRPr="0064274D" w:rsidRDefault="004A62A2" w:rsidP="003721E3">
            <w:pPr>
              <w:rPr>
                <w:b/>
                <w:bCs/>
              </w:rPr>
            </w:pPr>
            <w:r w:rsidRPr="0064274D">
              <w:rPr>
                <w:b/>
                <w:bCs/>
              </w:rPr>
              <w:t>Amount requesting from the British Council (£):</w:t>
            </w:r>
          </w:p>
        </w:tc>
        <w:tc>
          <w:tcPr>
            <w:tcW w:w="3820" w:type="dxa"/>
          </w:tcPr>
          <w:p w14:paraId="017440F2" w14:textId="77777777" w:rsidR="004A62A2" w:rsidRPr="0064274D" w:rsidRDefault="004A62A2" w:rsidP="003721E3">
            <w:pPr>
              <w:rPr>
                <w:b/>
                <w:bCs/>
              </w:rPr>
            </w:pPr>
          </w:p>
        </w:tc>
      </w:tr>
      <w:tr w:rsidR="004A62A2" w14:paraId="4435371C" w14:textId="77777777" w:rsidTr="00FD6B7E">
        <w:tc>
          <w:tcPr>
            <w:tcW w:w="6374" w:type="dxa"/>
          </w:tcPr>
          <w:p w14:paraId="751C0B45" w14:textId="7DB87FC9" w:rsidR="004A62A2" w:rsidRDefault="004A62A2" w:rsidP="003721E3">
            <w:r>
              <w:t>Other contribution amount (</w:t>
            </w:r>
            <w:r w:rsidRPr="005B2EF7">
              <w:t>£</w:t>
            </w:r>
            <w:r>
              <w:t>):</w:t>
            </w:r>
          </w:p>
        </w:tc>
        <w:tc>
          <w:tcPr>
            <w:tcW w:w="3820" w:type="dxa"/>
          </w:tcPr>
          <w:p w14:paraId="4FE94CD4" w14:textId="77777777" w:rsidR="004A62A2" w:rsidRDefault="004A62A2" w:rsidP="003721E3"/>
        </w:tc>
      </w:tr>
      <w:tr w:rsidR="004A62A2" w14:paraId="62CBCFBD" w14:textId="77777777" w:rsidTr="00FD6B7E">
        <w:tc>
          <w:tcPr>
            <w:tcW w:w="6374" w:type="dxa"/>
          </w:tcPr>
          <w:p w14:paraId="488FFBB2" w14:textId="399E5A1C" w:rsidR="004A62A2" w:rsidRDefault="004A62A2" w:rsidP="003721E3">
            <w:r>
              <w:lastRenderedPageBreak/>
              <w:t>Source of other contribution (</w:t>
            </w:r>
            <w:r w:rsidRPr="005B2EF7">
              <w:t>£</w:t>
            </w:r>
            <w:r>
              <w:t>):</w:t>
            </w:r>
          </w:p>
        </w:tc>
        <w:tc>
          <w:tcPr>
            <w:tcW w:w="3820" w:type="dxa"/>
          </w:tcPr>
          <w:p w14:paraId="56B7C34A" w14:textId="77777777" w:rsidR="004A62A2" w:rsidRDefault="004A62A2" w:rsidP="003721E3"/>
        </w:tc>
      </w:tr>
      <w:tr w:rsidR="004A62A2" w14:paraId="22912FE9" w14:textId="77777777" w:rsidTr="00FD6B7E">
        <w:tc>
          <w:tcPr>
            <w:tcW w:w="6374" w:type="dxa"/>
          </w:tcPr>
          <w:p w14:paraId="3FED680B" w14:textId="3F694D4C" w:rsidR="004A62A2" w:rsidRDefault="00FD6B7E" w:rsidP="003721E3">
            <w:r>
              <w:t xml:space="preserve">Status of other contribution (state confirmed or pending): </w:t>
            </w:r>
          </w:p>
        </w:tc>
        <w:tc>
          <w:tcPr>
            <w:tcW w:w="3820" w:type="dxa"/>
          </w:tcPr>
          <w:p w14:paraId="11BD346F" w14:textId="77777777" w:rsidR="004A62A2" w:rsidRDefault="004A62A2" w:rsidP="003721E3"/>
        </w:tc>
      </w:tr>
      <w:tr w:rsidR="00FD6B7E" w14:paraId="04C929D8" w14:textId="77777777" w:rsidTr="004573D4">
        <w:tc>
          <w:tcPr>
            <w:tcW w:w="10194" w:type="dxa"/>
            <w:gridSpan w:val="2"/>
          </w:tcPr>
          <w:p w14:paraId="762BAE43" w14:textId="3B53B535" w:rsidR="00FD6B7E" w:rsidRDefault="00FD6B7E" w:rsidP="003721E3">
            <w:r>
              <w:rPr>
                <w:i/>
                <w:iCs/>
              </w:rPr>
              <w:t xml:space="preserve">Please use the exchange rate of </w:t>
            </w:r>
            <w:r w:rsidRPr="00086014">
              <w:rPr>
                <w:i/>
                <w:iCs/>
              </w:rPr>
              <w:t>£ 1 = VND 2</w:t>
            </w:r>
            <w:r>
              <w:rPr>
                <w:i/>
                <w:iCs/>
              </w:rPr>
              <w:t>9</w:t>
            </w:r>
            <w:r w:rsidRPr="00086014">
              <w:rPr>
                <w:i/>
                <w:iCs/>
              </w:rPr>
              <w:t>,</w:t>
            </w:r>
            <w:r>
              <w:rPr>
                <w:i/>
                <w:iCs/>
              </w:rPr>
              <w:t>9</w:t>
            </w:r>
            <w:r w:rsidRPr="00086014">
              <w:rPr>
                <w:i/>
                <w:iCs/>
              </w:rPr>
              <w:t>00</w:t>
            </w:r>
          </w:p>
        </w:tc>
      </w:tr>
    </w:tbl>
    <w:p w14:paraId="44BDBFB1" w14:textId="62074ADA" w:rsidR="003721E3" w:rsidRDefault="003721E3" w:rsidP="006470AD">
      <w:pPr>
        <w:spacing w:after="0" w:line="276" w:lineRule="auto"/>
      </w:pPr>
    </w:p>
    <w:p w14:paraId="2324D2B6" w14:textId="26C6A685" w:rsidR="00B402D1" w:rsidRPr="00B402D1" w:rsidRDefault="00B402D1" w:rsidP="006470AD">
      <w:pPr>
        <w:spacing w:after="0" w:line="276" w:lineRule="auto"/>
        <w:rPr>
          <w:i/>
          <w:iCs/>
          <w:u w:val="single"/>
        </w:rPr>
      </w:pPr>
      <w:r w:rsidRPr="00042963">
        <w:rPr>
          <w:i/>
          <w:iCs/>
          <w:u w:val="single"/>
        </w:rPr>
        <w:t xml:space="preserve">Kindly complete the project budget </w:t>
      </w:r>
      <w:r w:rsidR="00BB4125" w:rsidRPr="00042963">
        <w:rPr>
          <w:i/>
          <w:iCs/>
          <w:u w:val="single"/>
        </w:rPr>
        <w:t xml:space="preserve">plan </w:t>
      </w:r>
      <w:r w:rsidRPr="00042963">
        <w:rPr>
          <w:i/>
          <w:iCs/>
          <w:u w:val="single"/>
        </w:rPr>
        <w:t>template and attach as a supporting document below.</w:t>
      </w:r>
      <w:r w:rsidRPr="00B402D1">
        <w:rPr>
          <w:i/>
          <w:iCs/>
          <w:u w:val="single"/>
        </w:rPr>
        <w:t xml:space="preserve"> </w:t>
      </w:r>
    </w:p>
    <w:p w14:paraId="41CCF488" w14:textId="77777777" w:rsidR="00FA0B61" w:rsidRDefault="00FA0B61" w:rsidP="00FA0B61">
      <w:pPr>
        <w:rPr>
          <w:i/>
          <w:iCs/>
          <w:u w:val="single"/>
        </w:rPr>
      </w:pPr>
      <w:r w:rsidRPr="00FA0B61">
        <w:rPr>
          <w:i/>
          <w:iCs/>
          <w:u w:val="single"/>
        </w:rPr>
        <w:t>Click here to download the project budget plan template</w:t>
      </w:r>
    </w:p>
    <w:p w14:paraId="0C4AC012" w14:textId="77777777" w:rsidR="00721B0B" w:rsidRDefault="00721B0B" w:rsidP="00721B0B">
      <w:pPr>
        <w:rPr>
          <w:i/>
          <w:iCs/>
          <w:highlight w:val="cyan"/>
        </w:rPr>
      </w:pPr>
    </w:p>
    <w:p w14:paraId="1F3A2539" w14:textId="52BBD0A8" w:rsidR="00721B0B" w:rsidRPr="00B963F4" w:rsidRDefault="00721B0B" w:rsidP="00721B0B">
      <w:pPr>
        <w:rPr>
          <w:i/>
          <w:iCs/>
        </w:rPr>
      </w:pPr>
      <w:r w:rsidRPr="0097545F">
        <w:rPr>
          <w:i/>
          <w:iCs/>
          <w:highlight w:val="cyan"/>
        </w:rPr>
        <w:t xml:space="preserve">Please download </w:t>
      </w:r>
      <w:r w:rsidR="00146DBA" w:rsidRPr="0097545F">
        <w:rPr>
          <w:i/>
          <w:iCs/>
          <w:highlight w:val="cyan"/>
        </w:rPr>
        <w:t xml:space="preserve">the project budget plan template, </w:t>
      </w:r>
      <w:r w:rsidR="00EF4663" w:rsidRPr="0097545F">
        <w:rPr>
          <w:i/>
          <w:iCs/>
          <w:highlight w:val="cyan"/>
        </w:rPr>
        <w:t>complete</w:t>
      </w:r>
      <w:r w:rsidR="00D277BA">
        <w:rPr>
          <w:i/>
          <w:iCs/>
          <w:highlight w:val="cyan"/>
        </w:rPr>
        <w:t xml:space="preserve"> it</w:t>
      </w:r>
      <w:r w:rsidR="00EF4663" w:rsidRPr="0097545F">
        <w:rPr>
          <w:i/>
          <w:iCs/>
          <w:highlight w:val="cyan"/>
        </w:rPr>
        <w:t xml:space="preserve"> with your project budget plan figures, and upload the file </w:t>
      </w:r>
      <w:r w:rsidR="002845E1" w:rsidRPr="0097545F">
        <w:rPr>
          <w:i/>
          <w:iCs/>
          <w:highlight w:val="cyan"/>
        </w:rPr>
        <w:t xml:space="preserve">as a supporting document </w:t>
      </w:r>
      <w:r w:rsidR="0097545F" w:rsidRPr="0097545F">
        <w:rPr>
          <w:i/>
          <w:iCs/>
          <w:highlight w:val="cyan"/>
        </w:rPr>
        <w:t>at the end of the online application form.</w:t>
      </w:r>
      <w:r w:rsidR="0097545F">
        <w:rPr>
          <w:i/>
          <w:iCs/>
        </w:rPr>
        <w:t xml:space="preserve"> </w:t>
      </w:r>
    </w:p>
    <w:p w14:paraId="77603F84" w14:textId="77777777" w:rsidR="00D35D8D" w:rsidRPr="00FA0B61" w:rsidRDefault="00D35D8D" w:rsidP="00FA0B61">
      <w:pPr>
        <w:rPr>
          <w:i/>
          <w:iCs/>
          <w:u w:val="single"/>
        </w:rPr>
      </w:pPr>
    </w:p>
    <w:p w14:paraId="3920461B" w14:textId="23CEAA01" w:rsidR="006470AD" w:rsidRPr="003869E7" w:rsidRDefault="00C832C4" w:rsidP="003869E7">
      <w:pPr>
        <w:spacing w:line="276" w:lineRule="auto"/>
        <w:rPr>
          <w:b/>
          <w:bCs/>
        </w:rPr>
      </w:pPr>
      <w:r w:rsidRPr="003869E7">
        <w:rPr>
          <w:b/>
          <w:bCs/>
        </w:rPr>
        <w:t>Partnership</w:t>
      </w:r>
      <w:r w:rsidR="00E20729">
        <w:rPr>
          <w:b/>
          <w:bCs/>
        </w:rPr>
        <w:t>, contribution,</w:t>
      </w:r>
      <w:r w:rsidRPr="003869E7">
        <w:rPr>
          <w:b/>
          <w:bCs/>
        </w:rPr>
        <w:t xml:space="preserve"> and legacy: 30%</w:t>
      </w:r>
    </w:p>
    <w:p w14:paraId="6DEE4AD0" w14:textId="593EFA7B" w:rsidR="007547CC" w:rsidRDefault="007547CC" w:rsidP="00F16256">
      <w:pPr>
        <w:spacing w:after="0" w:line="276" w:lineRule="auto"/>
      </w:pPr>
    </w:p>
    <w:p w14:paraId="22B7465A" w14:textId="2B9C5275" w:rsidR="00B83867" w:rsidRDefault="00B83867" w:rsidP="00B83867">
      <w:r>
        <w:t xml:space="preserve">33. </w:t>
      </w:r>
      <w:r w:rsidR="00F8321E">
        <w:t>D</w:t>
      </w:r>
      <w:r>
        <w:t>escribe your partnership</w:t>
      </w:r>
      <w:r w:rsidR="006B38B7">
        <w:t xml:space="preserve"> for this collaboration</w:t>
      </w:r>
      <w:r>
        <w:t xml:space="preserve"> (i.e., how did you meet or if have you collaborated in the past? why do you choose to collaborate for this opportunity? </w:t>
      </w:r>
      <w:r w:rsidR="00604104">
        <w:t xml:space="preserve">the </w:t>
      </w:r>
      <w:r>
        <w:t>role</w:t>
      </w:r>
      <w:r w:rsidR="00F84D0A">
        <w:t xml:space="preserve"> and </w:t>
      </w:r>
      <w:r>
        <w:t xml:space="preserve">contribution </w:t>
      </w:r>
      <w:r w:rsidR="00F84D0A">
        <w:t>of each partner</w:t>
      </w:r>
      <w:r>
        <w:t>?</w:t>
      </w:r>
      <w:r w:rsidR="0062037A">
        <w:t xml:space="preserve"> </w:t>
      </w:r>
      <w:r w:rsidR="00812022">
        <w:t xml:space="preserve">how </w:t>
      </w:r>
      <w:r w:rsidR="0062037A">
        <w:t xml:space="preserve">will </w:t>
      </w:r>
      <w:r w:rsidR="00CE43FB">
        <w:t>both partners</w:t>
      </w:r>
      <w:r w:rsidR="0062037A">
        <w:t xml:space="preserve"> benefit from the collaboration</w:t>
      </w:r>
      <w:r w:rsidR="00CE43FB">
        <w:t>?</w:t>
      </w:r>
      <w: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1F2756" w14:paraId="63FCD7DF" w14:textId="77777777" w:rsidTr="000C1353">
        <w:tc>
          <w:tcPr>
            <w:tcW w:w="10194" w:type="dxa"/>
          </w:tcPr>
          <w:p w14:paraId="2E93F6D2" w14:textId="2784FC75" w:rsidR="001F2756" w:rsidRDefault="001F2756" w:rsidP="000C1353">
            <w:r w:rsidRPr="00AC631A">
              <w:t>[</w:t>
            </w:r>
            <w:r w:rsidR="003C2369" w:rsidRPr="00AC631A">
              <w:t>2</w:t>
            </w:r>
            <w:r w:rsidRPr="00AC631A">
              <w:t>50-word limit]</w:t>
            </w:r>
          </w:p>
          <w:p w14:paraId="7D709B25" w14:textId="77777777" w:rsidR="001F2756" w:rsidRDefault="001F2756" w:rsidP="000C1353">
            <w:pPr>
              <w:spacing w:after="0" w:line="276" w:lineRule="auto"/>
            </w:pPr>
          </w:p>
        </w:tc>
      </w:tr>
    </w:tbl>
    <w:p w14:paraId="424C9710" w14:textId="77777777" w:rsidR="00042963" w:rsidRDefault="00042963" w:rsidP="00F16256">
      <w:pPr>
        <w:spacing w:after="0" w:line="276" w:lineRule="auto"/>
        <w:rPr>
          <w:i/>
          <w:iCs/>
          <w:u w:val="single"/>
        </w:rPr>
      </w:pPr>
    </w:p>
    <w:p w14:paraId="601C18A6" w14:textId="07C5975E" w:rsidR="001F2756" w:rsidRDefault="00162B41" w:rsidP="00F16256">
      <w:pPr>
        <w:spacing w:after="0" w:line="276" w:lineRule="auto"/>
        <w:rPr>
          <w:i/>
          <w:iCs/>
          <w:u w:val="single"/>
        </w:rPr>
      </w:pPr>
      <w:r w:rsidRPr="00042963">
        <w:rPr>
          <w:i/>
          <w:iCs/>
          <w:u w:val="single"/>
        </w:rPr>
        <w:t>Kindly provide a Letter of Intent between the key partners</w:t>
      </w:r>
      <w:r w:rsidR="0063337F" w:rsidRPr="00042963">
        <w:rPr>
          <w:i/>
          <w:iCs/>
          <w:u w:val="single"/>
        </w:rPr>
        <w:t xml:space="preserve"> as an attachment below.</w:t>
      </w:r>
    </w:p>
    <w:p w14:paraId="6E736573" w14:textId="77777777" w:rsidR="00B940C8" w:rsidRDefault="00B940C8" w:rsidP="00B940C8">
      <w:pPr>
        <w:rPr>
          <w:i/>
          <w:iCs/>
          <w:highlight w:val="cyan"/>
        </w:rPr>
      </w:pPr>
    </w:p>
    <w:p w14:paraId="190F6856" w14:textId="7C582ECF" w:rsidR="00B940C8" w:rsidRPr="00B940C8" w:rsidRDefault="00B940C8" w:rsidP="00B940C8">
      <w:pPr>
        <w:rPr>
          <w:i/>
          <w:iCs/>
        </w:rPr>
      </w:pPr>
      <w:r w:rsidRPr="0097545F">
        <w:rPr>
          <w:i/>
          <w:iCs/>
          <w:highlight w:val="cyan"/>
        </w:rPr>
        <w:t xml:space="preserve">Please </w:t>
      </w:r>
      <w:r>
        <w:rPr>
          <w:i/>
          <w:iCs/>
          <w:highlight w:val="cyan"/>
        </w:rPr>
        <w:t xml:space="preserve">include a Letter of Intent between the two key partners clearly stating the partners’ intention to collaborate in the development of the project proposal and the delivery of the project if selected for a grant award. </w:t>
      </w:r>
    </w:p>
    <w:p w14:paraId="500FE4C8" w14:textId="77777777" w:rsidR="00162B41" w:rsidRDefault="00162B41" w:rsidP="00F16256">
      <w:pPr>
        <w:spacing w:after="0" w:line="276" w:lineRule="auto"/>
      </w:pPr>
    </w:p>
    <w:p w14:paraId="6AC14882" w14:textId="6ED1C3F7" w:rsidR="004B57F0" w:rsidRDefault="00551732" w:rsidP="004B57F0">
      <w:pPr>
        <w:spacing w:line="276" w:lineRule="auto"/>
      </w:pPr>
      <w:r>
        <w:t>3</w:t>
      </w:r>
      <w:r w:rsidR="00B54FC7">
        <w:t>4</w:t>
      </w:r>
      <w:r w:rsidR="004B57F0">
        <w:t xml:space="preserve">. </w:t>
      </w:r>
      <w:r w:rsidR="00B2422F">
        <w:t>S</w:t>
      </w:r>
      <w:r w:rsidR="004870F4">
        <w:t>tate</w:t>
      </w:r>
      <w:r w:rsidR="004B57F0">
        <w:t xml:space="preserve"> how the project will deliver benefit to individual artists, </w:t>
      </w:r>
      <w:r w:rsidR="00D37749">
        <w:t xml:space="preserve">creatives, </w:t>
      </w:r>
      <w:r w:rsidR="00B46EC6">
        <w:t xml:space="preserve">heritage practitioners, </w:t>
      </w:r>
      <w:r w:rsidR="004B57F0">
        <w:t xml:space="preserve">academics, </w:t>
      </w:r>
      <w:r w:rsidR="00D37749">
        <w:t xml:space="preserve">and </w:t>
      </w:r>
      <w:r w:rsidR="004B57F0">
        <w:t>researchers from the UK and in Viet Nam (i.e.</w:t>
      </w:r>
      <w:r w:rsidR="005736A6">
        <w:t>,</w:t>
      </w:r>
      <w:r w:rsidR="004B57F0">
        <w:t xml:space="preserve"> what benefit? to how many people and who are they?):</w:t>
      </w:r>
    </w:p>
    <w:p w14:paraId="73847700" w14:textId="22B5E224" w:rsidR="007E7E96" w:rsidRDefault="007E7E96" w:rsidP="004B57F0">
      <w:pPr>
        <w:spacing w:line="276" w:lineRule="auto"/>
      </w:pPr>
      <w:r>
        <w:t>UK</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4B57F0" w14:paraId="2D904407" w14:textId="77777777" w:rsidTr="000C1353">
        <w:tc>
          <w:tcPr>
            <w:tcW w:w="10194" w:type="dxa"/>
          </w:tcPr>
          <w:p w14:paraId="14078C47" w14:textId="79388AF2" w:rsidR="004B57F0" w:rsidRDefault="004B57F0" w:rsidP="000C1353">
            <w:r w:rsidRPr="00AC631A">
              <w:t>[</w:t>
            </w:r>
            <w:r w:rsidR="007E7800">
              <w:t>2</w:t>
            </w:r>
            <w:r w:rsidRPr="00AC631A">
              <w:t>50-word limit]</w:t>
            </w:r>
            <w:r w:rsidR="00543F23">
              <w:t xml:space="preserve"> </w:t>
            </w:r>
          </w:p>
          <w:p w14:paraId="009D4C99" w14:textId="77777777" w:rsidR="004B57F0" w:rsidRDefault="004B57F0" w:rsidP="000C1353">
            <w:pPr>
              <w:spacing w:after="0" w:line="276" w:lineRule="auto"/>
            </w:pPr>
          </w:p>
        </w:tc>
      </w:tr>
    </w:tbl>
    <w:p w14:paraId="3553178F" w14:textId="77777777" w:rsidR="007E7E96" w:rsidRDefault="007E7E96" w:rsidP="007E7E96">
      <w:pPr>
        <w:spacing w:line="276" w:lineRule="auto"/>
      </w:pPr>
    </w:p>
    <w:p w14:paraId="58A251CB" w14:textId="659621D6" w:rsidR="007E7E96" w:rsidRDefault="29E17701" w:rsidP="007E7E96">
      <w:pPr>
        <w:spacing w:line="276" w:lineRule="auto"/>
      </w:pPr>
      <w:r>
        <w:t>Viet</w:t>
      </w:r>
      <w:r w:rsidR="04610CD1">
        <w:t xml:space="preserve"> Nam</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7E7E96" w14:paraId="7E2E57FE" w14:textId="77777777" w:rsidTr="000C1353">
        <w:tc>
          <w:tcPr>
            <w:tcW w:w="10194" w:type="dxa"/>
          </w:tcPr>
          <w:p w14:paraId="4FBB89C3" w14:textId="2E35948F" w:rsidR="007E7E96" w:rsidRDefault="007E7E96" w:rsidP="000C1353">
            <w:r w:rsidRPr="00AC631A">
              <w:t>[</w:t>
            </w:r>
            <w:r w:rsidR="007E7800">
              <w:t>2</w:t>
            </w:r>
            <w:r w:rsidRPr="00AC631A">
              <w:t>50-word limit]</w:t>
            </w:r>
            <w:r w:rsidR="00543F23">
              <w:t xml:space="preserve"> </w:t>
            </w:r>
          </w:p>
          <w:p w14:paraId="68A0DC3F" w14:textId="77777777" w:rsidR="007E7E96" w:rsidRDefault="007E7E96" w:rsidP="000C1353">
            <w:pPr>
              <w:spacing w:after="0" w:line="276" w:lineRule="auto"/>
            </w:pPr>
          </w:p>
        </w:tc>
      </w:tr>
    </w:tbl>
    <w:p w14:paraId="52F295D2" w14:textId="77777777" w:rsidR="007E7E96" w:rsidRDefault="007E7E96" w:rsidP="007E7E96">
      <w:pPr>
        <w:spacing w:line="276" w:lineRule="auto"/>
      </w:pPr>
    </w:p>
    <w:p w14:paraId="4B3314FD" w14:textId="27012E6F" w:rsidR="00F87D3B" w:rsidRDefault="00551732" w:rsidP="00F87D3B">
      <w:r>
        <w:lastRenderedPageBreak/>
        <w:t>3</w:t>
      </w:r>
      <w:r w:rsidR="00B54FC7">
        <w:t>5</w:t>
      </w:r>
      <w:r w:rsidR="00F87D3B">
        <w:t xml:space="preserve">. </w:t>
      </w:r>
      <w:r w:rsidR="00156171">
        <w:t>O</w:t>
      </w:r>
      <w:r w:rsidR="00F87D3B">
        <w:t>utline how this project will help strengthen and further develop your partnership</w:t>
      </w:r>
      <w:r w:rsidR="003517DB">
        <w:t xml:space="preserve"> (i.e., </w:t>
      </w:r>
      <w:r w:rsidR="00F87D3B">
        <w:t xml:space="preserve">what is your vision </w:t>
      </w:r>
      <w:r w:rsidR="00081066">
        <w:t xml:space="preserve">and plan </w:t>
      </w:r>
      <w:r w:rsidR="00F87D3B">
        <w:t xml:space="preserve">for your partnership </w:t>
      </w:r>
      <w:r w:rsidR="003517DB">
        <w:t>over</w:t>
      </w:r>
      <w:r w:rsidR="00F87D3B">
        <w:t xml:space="preserve"> the next three years?</w:t>
      </w:r>
      <w:r w:rsidR="0084449F">
        <w:t>):</w:t>
      </w:r>
      <w:r w:rsidR="00F87D3B">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F87D3B" w14:paraId="7C7A753F" w14:textId="77777777" w:rsidTr="000C1353">
        <w:tc>
          <w:tcPr>
            <w:tcW w:w="10194" w:type="dxa"/>
          </w:tcPr>
          <w:p w14:paraId="01B905F4" w14:textId="589103C5" w:rsidR="00F87D3B" w:rsidRDefault="00F87D3B" w:rsidP="000C1353">
            <w:r w:rsidRPr="00AC631A">
              <w:t>[</w:t>
            </w:r>
            <w:r w:rsidR="00BB3070" w:rsidRPr="00AC631A">
              <w:t>2</w:t>
            </w:r>
            <w:r w:rsidRPr="00AC631A">
              <w:t>50-word limit]</w:t>
            </w:r>
          </w:p>
          <w:p w14:paraId="32262587" w14:textId="77777777" w:rsidR="00F87D3B" w:rsidRDefault="00F87D3B" w:rsidP="000C1353">
            <w:pPr>
              <w:spacing w:after="0" w:line="276" w:lineRule="auto"/>
            </w:pPr>
          </w:p>
        </w:tc>
      </w:tr>
    </w:tbl>
    <w:p w14:paraId="3BA4B956" w14:textId="77777777" w:rsidR="005736A6" w:rsidRDefault="005736A6" w:rsidP="003A766D">
      <w:pPr>
        <w:spacing w:line="276" w:lineRule="auto"/>
        <w:rPr>
          <w:b/>
          <w:bCs/>
        </w:rPr>
      </w:pPr>
    </w:p>
    <w:p w14:paraId="2193FF79" w14:textId="19BCC84C" w:rsidR="00E7441D" w:rsidRDefault="0084279E" w:rsidP="000A368B">
      <w:pPr>
        <w:rPr>
          <w:b/>
          <w:bCs/>
        </w:rPr>
      </w:pPr>
      <w:r w:rsidRPr="0084279E">
        <w:rPr>
          <w:b/>
          <w:bCs/>
        </w:rPr>
        <w:t xml:space="preserve">Innovation, equality, </w:t>
      </w:r>
      <w:proofErr w:type="gramStart"/>
      <w:r w:rsidRPr="0084279E">
        <w:rPr>
          <w:b/>
          <w:bCs/>
        </w:rPr>
        <w:t>diversity</w:t>
      </w:r>
      <w:proofErr w:type="gramEnd"/>
      <w:r w:rsidRPr="0084279E">
        <w:rPr>
          <w:b/>
          <w:bCs/>
        </w:rPr>
        <w:t xml:space="preserve"> and inclusion (EDI), sustainability, safeguarding, and monitoring and evaluation: 30%</w:t>
      </w:r>
    </w:p>
    <w:p w14:paraId="6CBDD0F7" w14:textId="77777777" w:rsidR="00E7441D" w:rsidRDefault="00E7441D" w:rsidP="000A368B">
      <w:pPr>
        <w:rPr>
          <w:b/>
          <w:bCs/>
        </w:rPr>
      </w:pPr>
    </w:p>
    <w:p w14:paraId="76033BE5" w14:textId="45BC8818" w:rsidR="000A368B" w:rsidRDefault="00A96646" w:rsidP="000A368B">
      <w:r>
        <w:t>3</w:t>
      </w:r>
      <w:r w:rsidR="004801BF">
        <w:t>6</w:t>
      </w:r>
      <w:r w:rsidR="000A368B">
        <w:t xml:space="preserve">. </w:t>
      </w:r>
      <w:r w:rsidR="00156171">
        <w:t>E</w:t>
      </w:r>
      <w:r w:rsidR="00A06B9E">
        <w:t>xplain how you</w:t>
      </w:r>
      <w:r w:rsidR="00586672">
        <w:t>r proposed project will produce</w:t>
      </w:r>
      <w:r w:rsidR="00BA5FD1">
        <w:t xml:space="preserve"> or </w:t>
      </w:r>
      <w:r w:rsidR="005F42F1">
        <w:t xml:space="preserve">create </w:t>
      </w:r>
      <w:r w:rsidR="00920B51">
        <w:t>innovative content: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0A368B" w14:paraId="046760E1" w14:textId="77777777" w:rsidTr="000C1353">
        <w:tc>
          <w:tcPr>
            <w:tcW w:w="10194" w:type="dxa"/>
          </w:tcPr>
          <w:p w14:paraId="751DC8C8" w14:textId="4E4A83E4" w:rsidR="000A368B" w:rsidRDefault="000A368B" w:rsidP="000C1353">
            <w:r w:rsidRPr="00AC631A">
              <w:t>[</w:t>
            </w:r>
            <w:r w:rsidR="00BB3070" w:rsidRPr="00AC631A">
              <w:t>2</w:t>
            </w:r>
            <w:r w:rsidRPr="00AC631A">
              <w:t>50-word limit]</w:t>
            </w:r>
          </w:p>
          <w:p w14:paraId="12ACA5F5" w14:textId="77777777" w:rsidR="000A368B" w:rsidRDefault="000A368B" w:rsidP="000C1353">
            <w:pPr>
              <w:spacing w:after="0" w:line="276" w:lineRule="auto"/>
            </w:pPr>
          </w:p>
        </w:tc>
      </w:tr>
    </w:tbl>
    <w:p w14:paraId="2AB4DAC0" w14:textId="77777777" w:rsidR="000C5E27" w:rsidRDefault="000C5E27" w:rsidP="000A368B">
      <w:pPr>
        <w:spacing w:line="276" w:lineRule="auto"/>
      </w:pPr>
    </w:p>
    <w:p w14:paraId="454E138E" w14:textId="77699AD7" w:rsidR="00BF0030" w:rsidRDefault="00BF0030" w:rsidP="00BF0030">
      <w:r>
        <w:t xml:space="preserve">37. </w:t>
      </w:r>
      <w:r w:rsidR="00156171">
        <w:t>E</w:t>
      </w:r>
      <w:r>
        <w:t xml:space="preserve">xplain how </w:t>
      </w:r>
      <w:r w:rsidR="00BA5FD1">
        <w:t xml:space="preserve">you </w:t>
      </w:r>
      <w:r w:rsidR="00E31135">
        <w:t xml:space="preserve">plan to deliver </w:t>
      </w:r>
      <w:r w:rsidR="00E975CF">
        <w:t>the project in new and creative ways</w:t>
      </w:r>
      <w:r w:rsidR="00BA5FD1">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BF0030" w14:paraId="03D13E41" w14:textId="77777777" w:rsidTr="001B5860">
        <w:tc>
          <w:tcPr>
            <w:tcW w:w="10194" w:type="dxa"/>
          </w:tcPr>
          <w:p w14:paraId="5F50FFA8" w14:textId="40DA6609" w:rsidR="00BF0030" w:rsidRDefault="00BF0030" w:rsidP="001B5860">
            <w:r w:rsidRPr="00AC631A">
              <w:t>[250-word limit]</w:t>
            </w:r>
          </w:p>
          <w:p w14:paraId="416CBE67" w14:textId="77777777" w:rsidR="00BF0030" w:rsidRDefault="00BF0030" w:rsidP="001B5860">
            <w:pPr>
              <w:spacing w:after="0" w:line="276" w:lineRule="auto"/>
            </w:pPr>
          </w:p>
        </w:tc>
      </w:tr>
    </w:tbl>
    <w:p w14:paraId="37221810" w14:textId="77777777" w:rsidR="000C5E27" w:rsidRDefault="000C5E27" w:rsidP="000C5E27">
      <w:pPr>
        <w:spacing w:line="276" w:lineRule="auto"/>
      </w:pPr>
    </w:p>
    <w:p w14:paraId="27D015A6" w14:textId="77777777" w:rsidR="007D56DC" w:rsidRDefault="00A96646" w:rsidP="00B11993">
      <w:pPr>
        <w:spacing w:line="276" w:lineRule="auto"/>
        <w:rPr>
          <w:i/>
          <w:iCs/>
        </w:rPr>
      </w:pPr>
      <w:r>
        <w:t>3</w:t>
      </w:r>
      <w:r w:rsidR="00216166">
        <w:t>8</w:t>
      </w:r>
      <w:r w:rsidR="000A368B">
        <w:t xml:space="preserve">. </w:t>
      </w:r>
      <w:r w:rsidR="00156171">
        <w:t>D</w:t>
      </w:r>
      <w:r w:rsidR="00A06B9E">
        <w:t>etail how you have considered equality, diversity, and inclusion issues as well as measures and standards to address these issues in the project</w:t>
      </w:r>
      <w:r w:rsidR="008A1915">
        <w:t>?</w:t>
      </w:r>
      <w:r w:rsidR="00B11993" w:rsidRPr="00B11993">
        <w:t xml:space="preserve"> </w:t>
      </w:r>
      <w:r w:rsidR="00B11993" w:rsidRPr="007D56DC">
        <w:rPr>
          <w:i/>
          <w:iCs/>
        </w:rPr>
        <w:br/>
      </w:r>
    </w:p>
    <w:p w14:paraId="7A95071C" w14:textId="0F0524CB" w:rsidR="007D56DC" w:rsidRPr="007D56DC" w:rsidRDefault="00B11993" w:rsidP="000C5E27">
      <w:pPr>
        <w:spacing w:line="276" w:lineRule="auto"/>
        <w:rPr>
          <w:i/>
          <w:iCs/>
        </w:rPr>
      </w:pPr>
      <w:r w:rsidRPr="007D56DC">
        <w:rPr>
          <w:i/>
          <w:iCs/>
        </w:rPr>
        <w:t xml:space="preserve">To comply with the International Development (Gender Equality) Act 2014, your application must outline how you have taken meaningful yet proportionate consideration as to how the project will contribute to reducing gender inequalities. See the British Council’s Equality Policy: </w:t>
      </w:r>
      <w:hyperlink r:id="rId16" w:history="1">
        <w:r w:rsidR="007D56DC" w:rsidRPr="00A415F2">
          <w:rPr>
            <w:rStyle w:val="Hyperlink"/>
            <w:i/>
            <w:iCs/>
          </w:rPr>
          <w:t>https://www.britishcouncil.org/about-us/our-values/equality-diversity-inclusion</w:t>
        </w:r>
      </w:hyperlink>
      <w:r w:rsidR="007D56DC">
        <w:rPr>
          <w:i/>
          <w:iCs/>
        </w:rPr>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0A368B" w14:paraId="751EB638" w14:textId="77777777" w:rsidTr="000C1353">
        <w:tc>
          <w:tcPr>
            <w:tcW w:w="10194" w:type="dxa"/>
          </w:tcPr>
          <w:p w14:paraId="3CFBF261" w14:textId="15893AA1" w:rsidR="000A368B" w:rsidRDefault="000A368B" w:rsidP="000C1353">
            <w:r w:rsidRPr="00AC631A">
              <w:t>[</w:t>
            </w:r>
            <w:r w:rsidR="003C2369" w:rsidRPr="00AC631A">
              <w:t>2</w:t>
            </w:r>
            <w:r w:rsidRPr="00AC631A">
              <w:t>50-word limit]</w:t>
            </w:r>
          </w:p>
          <w:p w14:paraId="288E45F6" w14:textId="77777777" w:rsidR="000A368B" w:rsidRDefault="000A368B" w:rsidP="000C1353">
            <w:pPr>
              <w:spacing w:after="0" w:line="276" w:lineRule="auto"/>
            </w:pPr>
          </w:p>
        </w:tc>
      </w:tr>
    </w:tbl>
    <w:p w14:paraId="05602B05" w14:textId="77777777" w:rsidR="007D56DC" w:rsidRDefault="007D56DC" w:rsidP="00B63CD1">
      <w:pPr>
        <w:spacing w:after="0"/>
      </w:pPr>
    </w:p>
    <w:p w14:paraId="3D9D5911" w14:textId="446C2F52" w:rsidR="00E7021C" w:rsidRPr="008E1E01" w:rsidRDefault="00C32B28" w:rsidP="00B63CD1">
      <w:pPr>
        <w:spacing w:after="0"/>
      </w:pPr>
      <w:r>
        <w:t>3</w:t>
      </w:r>
      <w:r w:rsidR="008E3B49">
        <w:t>9</w:t>
      </w:r>
      <w:r w:rsidR="00E7021C" w:rsidRPr="008E1E01">
        <w:t xml:space="preserve">. </w:t>
      </w:r>
      <w:r w:rsidR="00156171">
        <w:t>D</w:t>
      </w:r>
      <w:r w:rsidR="00E7021C" w:rsidRPr="008E1E01">
        <w:t>etail how you have considered environmental issues as well as measures and standards to address the impact of these issues in the project</w:t>
      </w:r>
      <w:r w:rsidR="00621A7E">
        <w:t>.</w:t>
      </w:r>
    </w:p>
    <w:p w14:paraId="2C90488A" w14:textId="77777777" w:rsidR="00E7021C" w:rsidRDefault="00E7021C" w:rsidP="00B63CD1">
      <w:pPr>
        <w:spacing w:after="0"/>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E7021C" w14:paraId="460C30FD" w14:textId="77777777" w:rsidTr="00471224">
        <w:tc>
          <w:tcPr>
            <w:tcW w:w="10194" w:type="dxa"/>
          </w:tcPr>
          <w:p w14:paraId="2CF9F872" w14:textId="50A77C8D" w:rsidR="00E7021C" w:rsidRDefault="00E7021C" w:rsidP="00471224">
            <w:r w:rsidRPr="00AC631A">
              <w:t>[</w:t>
            </w:r>
            <w:r w:rsidR="008E3B49">
              <w:t>250</w:t>
            </w:r>
            <w:r w:rsidR="00C224DF">
              <w:t>-</w:t>
            </w:r>
            <w:r w:rsidRPr="00AC631A">
              <w:t>word limit]</w:t>
            </w:r>
          </w:p>
          <w:p w14:paraId="0CBCE790" w14:textId="77777777" w:rsidR="00E7021C" w:rsidRDefault="00E7021C" w:rsidP="00471224">
            <w:pPr>
              <w:spacing w:after="0" w:line="276" w:lineRule="auto"/>
            </w:pPr>
          </w:p>
        </w:tc>
      </w:tr>
    </w:tbl>
    <w:p w14:paraId="5CC04428" w14:textId="77777777" w:rsidR="00E7021C" w:rsidRDefault="00E7021C" w:rsidP="00E7021C">
      <w:pPr>
        <w:spacing w:after="0" w:line="276" w:lineRule="auto"/>
      </w:pPr>
    </w:p>
    <w:p w14:paraId="2D853998" w14:textId="77777777" w:rsidR="007D56DC" w:rsidRDefault="008E3B49" w:rsidP="007D56DC">
      <w:pPr>
        <w:spacing w:after="0" w:line="276" w:lineRule="auto"/>
      </w:pPr>
      <w:r>
        <w:t>40</w:t>
      </w:r>
      <w:r w:rsidR="00337FE1" w:rsidRPr="00394122">
        <w:t>. Safeguarding: Tell us how your proposal will ensure positive engagement with your intended audience. Please articulate clearly how your proposal addresses safe participation with reference made to Viet Nam-specific challenges. This may include aspects of project design, audience awareness raising, and monitoring and reporting processes that ensure a positive digital experience.</w:t>
      </w:r>
      <w:r w:rsidR="007D56DC" w:rsidRPr="007D56DC">
        <w:t xml:space="preserve"> </w:t>
      </w:r>
    </w:p>
    <w:p w14:paraId="603C3321" w14:textId="77777777" w:rsidR="007D56DC" w:rsidRDefault="007D56DC" w:rsidP="007D56DC">
      <w:pPr>
        <w:spacing w:after="0" w:line="276" w:lineRule="auto"/>
      </w:pPr>
    </w:p>
    <w:p w14:paraId="74F7E30C" w14:textId="6AFF53BC" w:rsidR="007D56DC" w:rsidRPr="007D56DC" w:rsidRDefault="007D56DC" w:rsidP="007D56DC">
      <w:pPr>
        <w:spacing w:after="0" w:line="276" w:lineRule="auto"/>
        <w:rPr>
          <w:i/>
          <w:iCs/>
        </w:rPr>
      </w:pPr>
      <w:r w:rsidRPr="007D56DC">
        <w:rPr>
          <w:i/>
          <w:iCs/>
        </w:rPr>
        <w:t xml:space="preserve">We have a duty of care to safeguard the children and adults at risk we work with. Covid-19 has heightened the level of risk to children and adults at risk in everyday life. This is particularly important in Viet Nam where there </w:t>
      </w:r>
      <w:proofErr w:type="gramStart"/>
      <w:r w:rsidRPr="007D56DC">
        <w:rPr>
          <w:i/>
          <w:iCs/>
        </w:rPr>
        <w:t>is</w:t>
      </w:r>
      <w:proofErr w:type="gramEnd"/>
      <w:r w:rsidRPr="007D56DC">
        <w:rPr>
          <w:i/>
          <w:iCs/>
        </w:rPr>
        <w:t xml:space="preserve"> high mobile device penetration rates and where research indicates Covid-19 has increased known risks related to online exploitation. There is also growing awareness about the impacts of cyberbullying on young people, which is being increasingly addressed in schools and the wider community. Where proposals involve any contact with these groups, you must clearly demonstrate how this has been taken into consideration.</w:t>
      </w:r>
    </w:p>
    <w:p w14:paraId="409B0BD7" w14:textId="64CE2716" w:rsidR="00337FE1" w:rsidRDefault="00337FE1" w:rsidP="00337FE1"/>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337FE1" w14:paraId="5B1F5526" w14:textId="77777777" w:rsidTr="00F40698">
        <w:tc>
          <w:tcPr>
            <w:tcW w:w="10194" w:type="dxa"/>
          </w:tcPr>
          <w:p w14:paraId="1722179E" w14:textId="7C5D5812" w:rsidR="00337FE1" w:rsidRDefault="00337FE1" w:rsidP="00F40698">
            <w:r w:rsidRPr="00AC631A">
              <w:t>[</w:t>
            </w:r>
            <w:r w:rsidR="008E3B49">
              <w:t>250</w:t>
            </w:r>
            <w:r w:rsidR="00C224DF">
              <w:t>-</w:t>
            </w:r>
            <w:r w:rsidRPr="00AC631A">
              <w:t>word limit]</w:t>
            </w:r>
          </w:p>
          <w:p w14:paraId="11F0BA14" w14:textId="77777777" w:rsidR="00337FE1" w:rsidRDefault="00337FE1" w:rsidP="00F40698">
            <w:pPr>
              <w:spacing w:after="0" w:line="276" w:lineRule="auto"/>
            </w:pPr>
          </w:p>
        </w:tc>
      </w:tr>
    </w:tbl>
    <w:p w14:paraId="5C12825F" w14:textId="77777777" w:rsidR="00337FE1" w:rsidRDefault="00337FE1" w:rsidP="00337FE1">
      <w:pPr>
        <w:spacing w:after="0" w:line="276" w:lineRule="auto"/>
      </w:pPr>
    </w:p>
    <w:p w14:paraId="0BDC1DA1" w14:textId="77777777" w:rsidR="00337FE1" w:rsidRDefault="00337FE1" w:rsidP="00337FE1">
      <w:pPr>
        <w:spacing w:after="0" w:line="276" w:lineRule="auto"/>
      </w:pPr>
    </w:p>
    <w:p w14:paraId="328750ED" w14:textId="47AE937E" w:rsidR="00C32B28" w:rsidRDefault="00C32B28" w:rsidP="00C32B28">
      <w:r>
        <w:t>4</w:t>
      </w:r>
      <w:r w:rsidR="008E3B49">
        <w:t>1</w:t>
      </w:r>
      <w:r w:rsidRPr="000C5E27">
        <w:t>. Monitoring &amp; Evaluation: What are your key performance indicators (KPIs) and project milestones?  How will the project be monitored and evaluated against those KPIs and milestones?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C32B28" w14:paraId="3BE1B26B" w14:textId="77777777" w:rsidTr="00667FCF">
        <w:tc>
          <w:tcPr>
            <w:tcW w:w="10194" w:type="dxa"/>
          </w:tcPr>
          <w:p w14:paraId="0C386446" w14:textId="07A2D3CE" w:rsidR="00C32B28" w:rsidRDefault="00C32B28" w:rsidP="00667FCF">
            <w:r w:rsidRPr="00AC631A">
              <w:t>[250-word limit]</w:t>
            </w:r>
          </w:p>
          <w:p w14:paraId="6A6B928A" w14:textId="77777777" w:rsidR="00C32B28" w:rsidRDefault="00C32B28" w:rsidP="00667FCF">
            <w:pPr>
              <w:spacing w:after="0" w:line="276" w:lineRule="auto"/>
            </w:pPr>
          </w:p>
        </w:tc>
      </w:tr>
    </w:tbl>
    <w:p w14:paraId="61239437" w14:textId="77777777" w:rsidR="00E7021C" w:rsidRDefault="00E7021C" w:rsidP="00B63CD1">
      <w:pPr>
        <w:spacing w:after="0"/>
        <w:rPr>
          <w:b/>
          <w:bCs/>
        </w:rPr>
      </w:pPr>
    </w:p>
    <w:p w14:paraId="3C8A4777" w14:textId="77777777" w:rsidR="007A5CCA" w:rsidRDefault="007A5CCA" w:rsidP="00B63CD1">
      <w:pPr>
        <w:spacing w:after="0" w:line="276" w:lineRule="auto"/>
        <w:rPr>
          <w:b/>
          <w:bCs/>
          <w:color w:val="230859" w:themeColor="text2"/>
          <w:sz w:val="28"/>
          <w:szCs w:val="28"/>
        </w:rPr>
      </w:pPr>
    </w:p>
    <w:p w14:paraId="4626A6DC" w14:textId="2A40C130" w:rsidR="007A5CCA" w:rsidRDefault="007A5CCA" w:rsidP="00B63CD1">
      <w:pPr>
        <w:spacing w:after="0" w:line="276" w:lineRule="auto"/>
        <w:rPr>
          <w:b/>
          <w:bCs/>
          <w:color w:val="230859" w:themeColor="text2"/>
          <w:sz w:val="28"/>
          <w:szCs w:val="28"/>
        </w:rPr>
      </w:pPr>
      <w:r>
        <w:rPr>
          <w:b/>
          <w:bCs/>
          <w:color w:val="230859" w:themeColor="text2"/>
          <w:sz w:val="28"/>
          <w:szCs w:val="28"/>
        </w:rPr>
        <w:t>File upload</w:t>
      </w:r>
    </w:p>
    <w:p w14:paraId="5E5D15F0" w14:textId="77777777" w:rsidR="007A5CCA" w:rsidRDefault="007A5CCA" w:rsidP="007A5CCA">
      <w:pPr>
        <w:spacing w:line="276" w:lineRule="auto"/>
      </w:pPr>
    </w:p>
    <w:p w14:paraId="2AB69E56" w14:textId="77777777" w:rsidR="00BA7632" w:rsidRPr="00BA7632" w:rsidRDefault="00BA7632" w:rsidP="00BA7632">
      <w:pPr>
        <w:shd w:val="clear" w:color="auto" w:fill="FFFFFF"/>
        <w:spacing w:after="158"/>
        <w:rPr>
          <w:rFonts w:ascii="Arial" w:eastAsia="Times New Roman" w:hAnsi="Arial" w:cs="Arial"/>
          <w:lang w:eastAsia="en-GB"/>
        </w:rPr>
      </w:pPr>
      <w:r w:rsidRPr="00BA7632">
        <w:rPr>
          <w:rFonts w:ascii="Arial" w:eastAsia="Times New Roman" w:hAnsi="Arial" w:cs="Arial"/>
          <w:lang w:eastAsia="en-GB"/>
        </w:rPr>
        <w:t>Select up to 5 files to attach. No files have been attached yet. You may add 5 more files.</w:t>
      </w:r>
    </w:p>
    <w:p w14:paraId="3AE50569" w14:textId="77777777" w:rsidR="00BA7632" w:rsidRPr="00BA7632" w:rsidRDefault="00BA7632" w:rsidP="00BA7632">
      <w:pPr>
        <w:shd w:val="clear" w:color="auto" w:fill="FFFFFF"/>
        <w:spacing w:after="158"/>
        <w:rPr>
          <w:rFonts w:ascii="Arial" w:eastAsia="Times New Roman" w:hAnsi="Arial" w:cs="Arial"/>
          <w:lang w:eastAsia="en-GB"/>
        </w:rPr>
      </w:pPr>
      <w:r w:rsidRPr="00BA7632">
        <w:rPr>
          <w:rFonts w:ascii="Arial" w:eastAsia="Times New Roman" w:hAnsi="Arial" w:cs="Arial"/>
          <w:lang w:eastAsia="en-GB"/>
        </w:rPr>
        <w:t>Acceptable file types: .csv, .doc, .docx, .</w:t>
      </w:r>
      <w:proofErr w:type="spellStart"/>
      <w:r w:rsidRPr="00BA7632">
        <w:rPr>
          <w:rFonts w:ascii="Arial" w:eastAsia="Times New Roman" w:hAnsi="Arial" w:cs="Arial"/>
          <w:lang w:eastAsia="en-GB"/>
        </w:rPr>
        <w:t>odt</w:t>
      </w:r>
      <w:proofErr w:type="spellEnd"/>
      <w:r w:rsidRPr="00BA7632">
        <w:rPr>
          <w:rFonts w:ascii="Arial" w:eastAsia="Times New Roman" w:hAnsi="Arial" w:cs="Arial"/>
          <w:lang w:eastAsia="en-GB"/>
        </w:rPr>
        <w:t>, .pdf, .rtf, .txt, .</w:t>
      </w:r>
      <w:proofErr w:type="spellStart"/>
      <w:r w:rsidRPr="00BA7632">
        <w:rPr>
          <w:rFonts w:ascii="Arial" w:eastAsia="Times New Roman" w:hAnsi="Arial" w:cs="Arial"/>
          <w:lang w:eastAsia="en-GB"/>
        </w:rPr>
        <w:t>wpd</w:t>
      </w:r>
      <w:proofErr w:type="spellEnd"/>
      <w:proofErr w:type="gramStart"/>
      <w:r w:rsidRPr="00BA7632">
        <w:rPr>
          <w:rFonts w:ascii="Arial" w:eastAsia="Times New Roman" w:hAnsi="Arial" w:cs="Arial"/>
          <w:lang w:eastAsia="en-GB"/>
        </w:rPr>
        <w:t>, .</w:t>
      </w:r>
      <w:proofErr w:type="spellStart"/>
      <w:r w:rsidRPr="00BA7632">
        <w:rPr>
          <w:rFonts w:ascii="Arial" w:eastAsia="Times New Roman" w:hAnsi="Arial" w:cs="Arial"/>
          <w:lang w:eastAsia="en-GB"/>
        </w:rPr>
        <w:t>wpf</w:t>
      </w:r>
      <w:proofErr w:type="spellEnd"/>
      <w:proofErr w:type="gramEnd"/>
      <w:r w:rsidRPr="00BA7632">
        <w:rPr>
          <w:rFonts w:ascii="Arial" w:eastAsia="Times New Roman" w:hAnsi="Arial" w:cs="Arial"/>
          <w:lang w:eastAsia="en-GB"/>
        </w:rPr>
        <w:t>, .gif, .jpg, .jpeg, .</w:t>
      </w:r>
      <w:proofErr w:type="spellStart"/>
      <w:r w:rsidRPr="00BA7632">
        <w:rPr>
          <w:rFonts w:ascii="Arial" w:eastAsia="Times New Roman" w:hAnsi="Arial" w:cs="Arial"/>
          <w:lang w:eastAsia="en-GB"/>
        </w:rPr>
        <w:t>png</w:t>
      </w:r>
      <w:proofErr w:type="spellEnd"/>
      <w:r w:rsidRPr="00BA7632">
        <w:rPr>
          <w:rFonts w:ascii="Arial" w:eastAsia="Times New Roman" w:hAnsi="Arial" w:cs="Arial"/>
          <w:lang w:eastAsia="en-GB"/>
        </w:rPr>
        <w:t>, .</w:t>
      </w:r>
      <w:proofErr w:type="spellStart"/>
      <w:r w:rsidRPr="00BA7632">
        <w:rPr>
          <w:rFonts w:ascii="Arial" w:eastAsia="Times New Roman" w:hAnsi="Arial" w:cs="Arial"/>
          <w:lang w:eastAsia="en-GB"/>
        </w:rPr>
        <w:t>svg</w:t>
      </w:r>
      <w:proofErr w:type="spellEnd"/>
      <w:r w:rsidRPr="00BA7632">
        <w:rPr>
          <w:rFonts w:ascii="Arial" w:eastAsia="Times New Roman" w:hAnsi="Arial" w:cs="Arial"/>
          <w:lang w:eastAsia="en-GB"/>
        </w:rPr>
        <w:t>, .</w:t>
      </w:r>
      <w:proofErr w:type="spellStart"/>
      <w:r w:rsidRPr="00BA7632">
        <w:rPr>
          <w:rFonts w:ascii="Arial" w:eastAsia="Times New Roman" w:hAnsi="Arial" w:cs="Arial"/>
          <w:lang w:eastAsia="en-GB"/>
        </w:rPr>
        <w:t>tif</w:t>
      </w:r>
      <w:proofErr w:type="spellEnd"/>
      <w:r w:rsidRPr="00BA7632">
        <w:rPr>
          <w:rFonts w:ascii="Arial" w:eastAsia="Times New Roman" w:hAnsi="Arial" w:cs="Arial"/>
          <w:lang w:eastAsia="en-GB"/>
        </w:rPr>
        <w:t>, .tiff</w:t>
      </w:r>
    </w:p>
    <w:p w14:paraId="7F0D6D03" w14:textId="77777777" w:rsidR="00BA7632" w:rsidRPr="00BA7632" w:rsidRDefault="00BA7632" w:rsidP="00BA7632">
      <w:pPr>
        <w:shd w:val="clear" w:color="auto" w:fill="FFFFFF"/>
        <w:spacing w:after="0"/>
        <w:rPr>
          <w:rFonts w:ascii="Arial" w:eastAsia="Times New Roman" w:hAnsi="Arial" w:cs="Arial"/>
          <w:lang w:eastAsia="en-GB"/>
        </w:rPr>
      </w:pPr>
      <w:r w:rsidRPr="00BA7632">
        <w:rPr>
          <w:rFonts w:ascii="Arial" w:eastAsia="Times New Roman" w:hAnsi="Arial" w:cs="Arial"/>
          <w:lang w:eastAsia="en-GB"/>
        </w:rPr>
        <w:t>We can only accept up to five (5) documents in total which you think will help us to assess your application. The maximum individual file size you can upload is 2MB.</w:t>
      </w:r>
    </w:p>
    <w:p w14:paraId="5F76EF64" w14:textId="77777777" w:rsidR="00E83DCD" w:rsidRPr="00B7271B" w:rsidRDefault="00E83DCD" w:rsidP="00BA7632">
      <w:pPr>
        <w:shd w:val="clear" w:color="auto" w:fill="FFFFFF"/>
        <w:spacing w:after="0"/>
        <w:rPr>
          <w:rFonts w:ascii="Arial" w:eastAsia="Times New Roman" w:hAnsi="Arial" w:cs="Arial"/>
          <w:lang w:eastAsia="en-GB"/>
        </w:rPr>
      </w:pPr>
    </w:p>
    <w:p w14:paraId="411C08C5" w14:textId="0C783A06" w:rsidR="00BA7632" w:rsidRPr="00BA7632" w:rsidRDefault="00BA7632" w:rsidP="00BA7632">
      <w:pPr>
        <w:shd w:val="clear" w:color="auto" w:fill="FFFFFF"/>
        <w:spacing w:after="0"/>
        <w:rPr>
          <w:rFonts w:ascii="Arial" w:eastAsia="Times New Roman" w:hAnsi="Arial" w:cs="Arial"/>
          <w:lang w:eastAsia="en-GB"/>
        </w:rPr>
      </w:pPr>
      <w:r w:rsidRPr="00BA7632">
        <w:rPr>
          <w:rFonts w:ascii="Arial" w:eastAsia="Times New Roman" w:hAnsi="Arial" w:cs="Arial"/>
          <w:lang w:eastAsia="en-GB"/>
        </w:rPr>
        <w:t xml:space="preserve">You must include </w:t>
      </w:r>
      <w:r w:rsidR="009D53F6" w:rsidRPr="00B7271B">
        <w:rPr>
          <w:rFonts w:ascii="Arial" w:eastAsia="Times New Roman" w:hAnsi="Arial" w:cs="Arial"/>
          <w:lang w:eastAsia="en-GB"/>
        </w:rPr>
        <w:t xml:space="preserve">the project Budget Plan and </w:t>
      </w:r>
      <w:r w:rsidRPr="00BA7632">
        <w:rPr>
          <w:rFonts w:ascii="Arial" w:eastAsia="Times New Roman" w:hAnsi="Arial" w:cs="Arial"/>
          <w:lang w:eastAsia="en-GB"/>
        </w:rPr>
        <w:t xml:space="preserve">Letter of Intent </w:t>
      </w:r>
      <w:r w:rsidR="00E83DCD" w:rsidRPr="00B7271B">
        <w:rPr>
          <w:rFonts w:ascii="Arial" w:eastAsia="Times New Roman" w:hAnsi="Arial" w:cs="Arial"/>
          <w:lang w:eastAsia="en-GB"/>
        </w:rPr>
        <w:t>between the two partners</w:t>
      </w:r>
      <w:r w:rsidRPr="00BA7632">
        <w:rPr>
          <w:rFonts w:ascii="Arial" w:eastAsia="Times New Roman" w:hAnsi="Arial" w:cs="Arial"/>
          <w:lang w:eastAsia="en-GB"/>
        </w:rPr>
        <w:t>.</w:t>
      </w:r>
    </w:p>
    <w:p w14:paraId="402E1CD4" w14:textId="77777777" w:rsidR="007A5CCA" w:rsidRDefault="007A5CCA" w:rsidP="00B63CD1">
      <w:pPr>
        <w:spacing w:after="0" w:line="276" w:lineRule="auto"/>
        <w:rPr>
          <w:b/>
          <w:bCs/>
          <w:color w:val="230859" w:themeColor="text2"/>
          <w:sz w:val="28"/>
          <w:szCs w:val="28"/>
        </w:rPr>
      </w:pPr>
    </w:p>
    <w:p w14:paraId="429CC175" w14:textId="2FDB3A6E" w:rsidR="00BA7632" w:rsidRPr="00B963F4" w:rsidRDefault="00BA7632" w:rsidP="00BA7632">
      <w:pPr>
        <w:rPr>
          <w:i/>
          <w:iCs/>
        </w:rPr>
      </w:pPr>
      <w:r w:rsidRPr="00A02406">
        <w:rPr>
          <w:i/>
          <w:iCs/>
          <w:highlight w:val="cyan"/>
        </w:rPr>
        <w:t xml:space="preserve">Please </w:t>
      </w:r>
      <w:r w:rsidR="00A02406" w:rsidRPr="00A02406">
        <w:rPr>
          <w:i/>
          <w:iCs/>
          <w:highlight w:val="cyan"/>
        </w:rPr>
        <w:t>make sure you include relevant CVs, Budget Plan, and Letter of Intent to support the assessment of your application.</w:t>
      </w:r>
      <w:r w:rsidR="00A02406">
        <w:rPr>
          <w:i/>
          <w:iCs/>
        </w:rPr>
        <w:t xml:space="preserve"> </w:t>
      </w:r>
      <w:r>
        <w:rPr>
          <w:i/>
          <w:iCs/>
        </w:rPr>
        <w:t xml:space="preserve"> </w:t>
      </w:r>
    </w:p>
    <w:p w14:paraId="61B5873C" w14:textId="77777777" w:rsidR="007A5CCA" w:rsidRDefault="007A5CCA" w:rsidP="00B63CD1">
      <w:pPr>
        <w:spacing w:after="0" w:line="276" w:lineRule="auto"/>
        <w:rPr>
          <w:b/>
          <w:bCs/>
          <w:color w:val="230859" w:themeColor="text2"/>
          <w:sz w:val="28"/>
          <w:szCs w:val="28"/>
        </w:rPr>
      </w:pPr>
    </w:p>
    <w:p w14:paraId="1733C70B" w14:textId="6188041D" w:rsidR="00B2648E" w:rsidRDefault="00B2648E" w:rsidP="00B2648E">
      <w:pPr>
        <w:spacing w:after="0" w:line="276" w:lineRule="auto"/>
        <w:rPr>
          <w:b/>
          <w:bCs/>
          <w:color w:val="230859" w:themeColor="text2"/>
          <w:sz w:val="28"/>
          <w:szCs w:val="28"/>
        </w:rPr>
      </w:pPr>
      <w:r>
        <w:rPr>
          <w:b/>
          <w:bCs/>
          <w:color w:val="230859" w:themeColor="text2"/>
          <w:sz w:val="28"/>
          <w:szCs w:val="28"/>
        </w:rPr>
        <w:t>Save draft</w:t>
      </w:r>
    </w:p>
    <w:p w14:paraId="67FF52B6" w14:textId="77777777" w:rsidR="00B2648E" w:rsidRDefault="00B2648E" w:rsidP="00B2648E">
      <w:pPr>
        <w:rPr>
          <w:i/>
          <w:iCs/>
          <w:highlight w:val="cyan"/>
        </w:rPr>
      </w:pPr>
    </w:p>
    <w:p w14:paraId="7C5F762F" w14:textId="459C8AB8" w:rsidR="00B2648E" w:rsidRPr="00B963F4" w:rsidRDefault="00B27C07" w:rsidP="00B2648E">
      <w:pPr>
        <w:rPr>
          <w:i/>
          <w:iCs/>
        </w:rPr>
      </w:pPr>
      <w:r w:rsidRPr="00B27C07">
        <w:rPr>
          <w:i/>
          <w:iCs/>
          <w:highlight w:val="cyan"/>
        </w:rPr>
        <w:t>You can save your application midway through the process.</w:t>
      </w:r>
      <w:r>
        <w:rPr>
          <w:i/>
          <w:iCs/>
        </w:rPr>
        <w:t xml:space="preserve"> </w:t>
      </w:r>
    </w:p>
    <w:p w14:paraId="2AE41AF6" w14:textId="77777777" w:rsidR="00B2648E" w:rsidRDefault="00B2648E" w:rsidP="00B63CD1">
      <w:pPr>
        <w:spacing w:after="0" w:line="276" w:lineRule="auto"/>
        <w:rPr>
          <w:b/>
          <w:bCs/>
          <w:color w:val="230859" w:themeColor="text2"/>
          <w:sz w:val="28"/>
          <w:szCs w:val="28"/>
        </w:rPr>
      </w:pPr>
    </w:p>
    <w:p w14:paraId="3027D5B1" w14:textId="7C56D987" w:rsidR="00B63CD1" w:rsidRDefault="00141A7D" w:rsidP="00B63CD1">
      <w:pPr>
        <w:spacing w:after="0" w:line="276" w:lineRule="auto"/>
        <w:rPr>
          <w:b/>
          <w:bCs/>
          <w:color w:val="230859" w:themeColor="text2"/>
          <w:sz w:val="28"/>
          <w:szCs w:val="28"/>
        </w:rPr>
      </w:pPr>
      <w:r>
        <w:rPr>
          <w:b/>
          <w:bCs/>
          <w:color w:val="230859" w:themeColor="text2"/>
          <w:sz w:val="28"/>
          <w:szCs w:val="28"/>
        </w:rPr>
        <w:lastRenderedPageBreak/>
        <w:t>Submit</w:t>
      </w:r>
    </w:p>
    <w:p w14:paraId="58847498" w14:textId="06470568" w:rsidR="00141A7D" w:rsidRDefault="00141A7D" w:rsidP="00B63CD1">
      <w:pPr>
        <w:spacing w:after="0" w:line="276" w:lineRule="auto"/>
        <w:rPr>
          <w:b/>
          <w:bCs/>
          <w:color w:val="230859" w:themeColor="text2"/>
          <w:sz w:val="28"/>
          <w:szCs w:val="28"/>
        </w:rPr>
      </w:pPr>
    </w:p>
    <w:p w14:paraId="25F4702E" w14:textId="77777777" w:rsidR="00141A7D" w:rsidRDefault="00141A7D" w:rsidP="00141A7D">
      <w:pPr>
        <w:spacing w:line="276" w:lineRule="auto"/>
      </w:pPr>
      <w:r w:rsidRPr="00141A7D">
        <w:t xml:space="preserve">Thank you for your submission. </w:t>
      </w:r>
    </w:p>
    <w:p w14:paraId="4E49A3CF" w14:textId="77777777" w:rsidR="00910BE7" w:rsidRDefault="00910BE7" w:rsidP="00910BE7">
      <w:pPr>
        <w:rPr>
          <w:i/>
          <w:iCs/>
          <w:highlight w:val="cyan"/>
        </w:rPr>
      </w:pPr>
    </w:p>
    <w:p w14:paraId="5D75D681" w14:textId="33459386" w:rsidR="00910BE7" w:rsidRDefault="00910BE7" w:rsidP="00910BE7">
      <w:pPr>
        <w:rPr>
          <w:i/>
          <w:iCs/>
        </w:rPr>
      </w:pPr>
      <w:r>
        <w:rPr>
          <w:i/>
          <w:iCs/>
          <w:highlight w:val="cyan"/>
        </w:rPr>
        <w:t xml:space="preserve">If you have any enquiry about the UK/Viet Nam Season 2023 Collaboration Grants, please </w:t>
      </w:r>
      <w:r w:rsidR="00822BA8">
        <w:rPr>
          <w:i/>
          <w:iCs/>
          <w:highlight w:val="cyan"/>
        </w:rPr>
        <w:t xml:space="preserve">send an email to </w:t>
      </w:r>
      <w:hyperlink r:id="rId17" w:history="1">
        <w:r w:rsidR="00822BA8" w:rsidRPr="00D70BD5">
          <w:rPr>
            <w:rStyle w:val="Hyperlink"/>
            <w:i/>
            <w:iCs/>
            <w:highlight w:val="cyan"/>
          </w:rPr>
          <w:t>season2023@britishcouncil.org.vn</w:t>
        </w:r>
      </w:hyperlink>
      <w:r w:rsidR="00822BA8">
        <w:rPr>
          <w:i/>
          <w:iCs/>
          <w:highlight w:val="cyan"/>
        </w:rPr>
        <w:t xml:space="preserve">. We will </w:t>
      </w:r>
      <w:r w:rsidR="0091394B">
        <w:rPr>
          <w:i/>
          <w:iCs/>
          <w:highlight w:val="cyan"/>
        </w:rPr>
        <w:t xml:space="preserve">not answer by direct reply to your email. We will compile and publish all answers to the </w:t>
      </w:r>
      <w:hyperlink r:id="rId18" w:history="1">
        <w:r w:rsidR="0091394B" w:rsidRPr="00FC57D9">
          <w:rPr>
            <w:rStyle w:val="Hyperlink"/>
            <w:i/>
            <w:iCs/>
            <w:highlight w:val="cyan"/>
          </w:rPr>
          <w:t>Frequently Asked Questions</w:t>
        </w:r>
      </w:hyperlink>
      <w:r w:rsidR="0091394B">
        <w:rPr>
          <w:i/>
          <w:iCs/>
          <w:highlight w:val="cyan"/>
        </w:rPr>
        <w:t xml:space="preserve">, which are regularly updated. </w:t>
      </w:r>
    </w:p>
    <w:p w14:paraId="26253A65" w14:textId="77777777" w:rsidR="00FC57D9" w:rsidRDefault="00FC57D9" w:rsidP="00910BE7">
      <w:pPr>
        <w:rPr>
          <w:i/>
          <w:iCs/>
        </w:rPr>
      </w:pPr>
    </w:p>
    <w:p w14:paraId="4DEEC98A" w14:textId="0E237809" w:rsidR="00FC57D9" w:rsidRPr="00B963F4" w:rsidRDefault="00FC57D9" w:rsidP="00910BE7">
      <w:pPr>
        <w:rPr>
          <w:i/>
          <w:iCs/>
        </w:rPr>
      </w:pPr>
      <w:r w:rsidRPr="006822C2">
        <w:rPr>
          <w:i/>
          <w:iCs/>
          <w:highlight w:val="cyan"/>
        </w:rPr>
        <w:t xml:space="preserve">If you have any technical issue with drafting or submitting your application online, please contact </w:t>
      </w:r>
      <w:r w:rsidR="006822C2" w:rsidRPr="006822C2">
        <w:rPr>
          <w:i/>
          <w:iCs/>
          <w:highlight w:val="cyan"/>
        </w:rPr>
        <w:t>Technical Help on the Submittable platform for support.</w:t>
      </w:r>
      <w:r w:rsidR="006822C2">
        <w:rPr>
          <w:i/>
          <w:iCs/>
        </w:rPr>
        <w:t xml:space="preserve"> </w:t>
      </w:r>
    </w:p>
    <w:p w14:paraId="4BFD536C" w14:textId="77777777" w:rsidR="006964A8" w:rsidRDefault="006964A8" w:rsidP="006964A8">
      <w:pPr>
        <w:rPr>
          <w:i/>
          <w:iCs/>
          <w:highlight w:val="cyan"/>
        </w:rPr>
      </w:pPr>
    </w:p>
    <w:p w14:paraId="6DA71FA6" w14:textId="6F008138" w:rsidR="00141A7D" w:rsidRPr="00141A7D" w:rsidRDefault="00141A7D" w:rsidP="00B63CD1">
      <w:pPr>
        <w:spacing w:after="0" w:line="276" w:lineRule="auto"/>
      </w:pPr>
    </w:p>
    <w:sectPr w:rsidR="00141A7D" w:rsidRPr="00141A7D" w:rsidSect="006E088E">
      <w:headerReference w:type="default" r:id="rId19"/>
      <w:footerReference w:type="even" r:id="rId20"/>
      <w:footerReference w:type="default" r:id="rId21"/>
      <w:footerReference w:type="first" r:id="rId22"/>
      <w:pgSz w:w="11906" w:h="16838"/>
      <w:pgMar w:top="1418" w:right="851" w:bottom="170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297F" w14:textId="77777777" w:rsidR="00FE743F" w:rsidRDefault="00FE743F" w:rsidP="00501B09">
      <w:r>
        <w:separator/>
      </w:r>
    </w:p>
  </w:endnote>
  <w:endnote w:type="continuationSeparator" w:id="0">
    <w:p w14:paraId="6D48ADE7" w14:textId="77777777" w:rsidR="00FE743F" w:rsidRDefault="00FE743F" w:rsidP="00501B09">
      <w:r>
        <w:continuationSeparator/>
      </w:r>
    </w:p>
  </w:endnote>
  <w:endnote w:type="continuationNotice" w:id="1">
    <w:p w14:paraId="12CEF24A" w14:textId="77777777" w:rsidR="00FE743F" w:rsidRDefault="00FE74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C3D8" w14:textId="77777777" w:rsidR="006A5C14" w:rsidRDefault="006A5C14" w:rsidP="000C13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A92F6BB"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EndPr>
      <w:rPr>
        <w:rStyle w:val="PageNumber"/>
      </w:rPr>
    </w:sdtEndPr>
    <w:sdtContent>
      <w:p w14:paraId="325238C4" w14:textId="77777777" w:rsidR="006A5C14" w:rsidRDefault="006A5C14" w:rsidP="000C13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587DA3"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6BD4"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5C68" w14:textId="77777777" w:rsidR="00FE743F" w:rsidRDefault="00FE743F" w:rsidP="00501B09">
      <w:r>
        <w:separator/>
      </w:r>
    </w:p>
  </w:footnote>
  <w:footnote w:type="continuationSeparator" w:id="0">
    <w:p w14:paraId="6E8D79FA" w14:textId="77777777" w:rsidR="00FE743F" w:rsidRDefault="00FE743F" w:rsidP="00501B09">
      <w:r>
        <w:continuationSeparator/>
      </w:r>
    </w:p>
  </w:footnote>
  <w:footnote w:type="continuationNotice" w:id="1">
    <w:p w14:paraId="7D34705B" w14:textId="77777777" w:rsidR="00FE743F" w:rsidRDefault="00FE74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7232" w14:textId="77777777" w:rsidR="0093218F" w:rsidRDefault="00CA1B1F">
    <w:pPr>
      <w:pStyle w:val="Header"/>
    </w:pPr>
    <w:r>
      <w:rPr>
        <w:noProof/>
        <w:lang w:val="en-US"/>
      </w:rPr>
      <w:drawing>
        <wp:inline distT="0" distB="0" distL="0" distR="0" wp14:anchorId="25E29F6C" wp14:editId="020ABA52">
          <wp:extent cx="1612800" cy="45360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34BDE765" w14:textId="77777777"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AC66DE"/>
    <w:multiLevelType w:val="hybridMultilevel"/>
    <w:tmpl w:val="2982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57AB5"/>
    <w:multiLevelType w:val="multilevel"/>
    <w:tmpl w:val="90DA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FF82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FF8200"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FF82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C8"/>
    <w:rsid w:val="00000D30"/>
    <w:rsid w:val="00003CF4"/>
    <w:rsid w:val="00014F8E"/>
    <w:rsid w:val="00017213"/>
    <w:rsid w:val="00017BE4"/>
    <w:rsid w:val="000223A6"/>
    <w:rsid w:val="00023CFE"/>
    <w:rsid w:val="00027735"/>
    <w:rsid w:val="0003053D"/>
    <w:rsid w:val="00031D14"/>
    <w:rsid w:val="00033655"/>
    <w:rsid w:val="00035BBC"/>
    <w:rsid w:val="00042963"/>
    <w:rsid w:val="00042F9B"/>
    <w:rsid w:val="00043653"/>
    <w:rsid w:val="000469D6"/>
    <w:rsid w:val="000517D1"/>
    <w:rsid w:val="0005662C"/>
    <w:rsid w:val="0006170E"/>
    <w:rsid w:val="000638AB"/>
    <w:rsid w:val="0006468E"/>
    <w:rsid w:val="0006551E"/>
    <w:rsid w:val="00067F1C"/>
    <w:rsid w:val="000742B4"/>
    <w:rsid w:val="00077062"/>
    <w:rsid w:val="00077FEA"/>
    <w:rsid w:val="00080591"/>
    <w:rsid w:val="00081066"/>
    <w:rsid w:val="00085955"/>
    <w:rsid w:val="00085BD3"/>
    <w:rsid w:val="00085F3B"/>
    <w:rsid w:val="00086014"/>
    <w:rsid w:val="00092E62"/>
    <w:rsid w:val="0009586F"/>
    <w:rsid w:val="000A33C9"/>
    <w:rsid w:val="000A368B"/>
    <w:rsid w:val="000A750A"/>
    <w:rsid w:val="000B2525"/>
    <w:rsid w:val="000B6479"/>
    <w:rsid w:val="000C08DC"/>
    <w:rsid w:val="000C0F56"/>
    <w:rsid w:val="000C1353"/>
    <w:rsid w:val="000C4506"/>
    <w:rsid w:val="000C48DF"/>
    <w:rsid w:val="000C5E27"/>
    <w:rsid w:val="000C7722"/>
    <w:rsid w:val="000D00D0"/>
    <w:rsid w:val="000D1049"/>
    <w:rsid w:val="000D12D5"/>
    <w:rsid w:val="000E239A"/>
    <w:rsid w:val="000E2E06"/>
    <w:rsid w:val="000E6915"/>
    <w:rsid w:val="000F48E0"/>
    <w:rsid w:val="000F4C6F"/>
    <w:rsid w:val="000F5BF1"/>
    <w:rsid w:val="001024FF"/>
    <w:rsid w:val="00104659"/>
    <w:rsid w:val="00105120"/>
    <w:rsid w:val="00110B38"/>
    <w:rsid w:val="00112F97"/>
    <w:rsid w:val="00117BA5"/>
    <w:rsid w:val="00121601"/>
    <w:rsid w:val="00122823"/>
    <w:rsid w:val="00124491"/>
    <w:rsid w:val="0013030B"/>
    <w:rsid w:val="00133198"/>
    <w:rsid w:val="00135AA1"/>
    <w:rsid w:val="0013672A"/>
    <w:rsid w:val="00136749"/>
    <w:rsid w:val="00136F15"/>
    <w:rsid w:val="001412F0"/>
    <w:rsid w:val="00141369"/>
    <w:rsid w:val="00141A7D"/>
    <w:rsid w:val="001437C1"/>
    <w:rsid w:val="0014539E"/>
    <w:rsid w:val="00146DBA"/>
    <w:rsid w:val="001475BC"/>
    <w:rsid w:val="00150E4C"/>
    <w:rsid w:val="00151321"/>
    <w:rsid w:val="00151602"/>
    <w:rsid w:val="001554B9"/>
    <w:rsid w:val="00156171"/>
    <w:rsid w:val="0015777E"/>
    <w:rsid w:val="00160003"/>
    <w:rsid w:val="00160F61"/>
    <w:rsid w:val="00162B41"/>
    <w:rsid w:val="00162DC7"/>
    <w:rsid w:val="00164D7A"/>
    <w:rsid w:val="00166FA7"/>
    <w:rsid w:val="00167422"/>
    <w:rsid w:val="00167797"/>
    <w:rsid w:val="00171C10"/>
    <w:rsid w:val="00171F19"/>
    <w:rsid w:val="00173D53"/>
    <w:rsid w:val="001751A6"/>
    <w:rsid w:val="001765CA"/>
    <w:rsid w:val="00176C5D"/>
    <w:rsid w:val="00177017"/>
    <w:rsid w:val="00177FAE"/>
    <w:rsid w:val="00181AFF"/>
    <w:rsid w:val="001829B5"/>
    <w:rsid w:val="001836E2"/>
    <w:rsid w:val="0019171B"/>
    <w:rsid w:val="00195ED4"/>
    <w:rsid w:val="001962FE"/>
    <w:rsid w:val="001B063D"/>
    <w:rsid w:val="001B1124"/>
    <w:rsid w:val="001B326E"/>
    <w:rsid w:val="001B7BFF"/>
    <w:rsid w:val="001C01EE"/>
    <w:rsid w:val="001C08F3"/>
    <w:rsid w:val="001C0A28"/>
    <w:rsid w:val="001C0D53"/>
    <w:rsid w:val="001C7982"/>
    <w:rsid w:val="001D1AA3"/>
    <w:rsid w:val="001D54F0"/>
    <w:rsid w:val="001D66DF"/>
    <w:rsid w:val="001D7F1A"/>
    <w:rsid w:val="001E0618"/>
    <w:rsid w:val="001E3E28"/>
    <w:rsid w:val="001E3FF8"/>
    <w:rsid w:val="001E4662"/>
    <w:rsid w:val="001E4E66"/>
    <w:rsid w:val="001E67B4"/>
    <w:rsid w:val="001E68C1"/>
    <w:rsid w:val="001E6C8B"/>
    <w:rsid w:val="001F0A98"/>
    <w:rsid w:val="001F2756"/>
    <w:rsid w:val="001F3327"/>
    <w:rsid w:val="001F70B6"/>
    <w:rsid w:val="001F70FC"/>
    <w:rsid w:val="001F722A"/>
    <w:rsid w:val="00203DD3"/>
    <w:rsid w:val="002113B1"/>
    <w:rsid w:val="00212AAC"/>
    <w:rsid w:val="00216166"/>
    <w:rsid w:val="002210CD"/>
    <w:rsid w:val="00221EF1"/>
    <w:rsid w:val="00223501"/>
    <w:rsid w:val="0022703D"/>
    <w:rsid w:val="00227CE6"/>
    <w:rsid w:val="00227E75"/>
    <w:rsid w:val="00235839"/>
    <w:rsid w:val="00235EAC"/>
    <w:rsid w:val="0024312B"/>
    <w:rsid w:val="00245E96"/>
    <w:rsid w:val="002470B5"/>
    <w:rsid w:val="00252553"/>
    <w:rsid w:val="002543FB"/>
    <w:rsid w:val="002607F5"/>
    <w:rsid w:val="00265930"/>
    <w:rsid w:val="00271126"/>
    <w:rsid w:val="00274A50"/>
    <w:rsid w:val="00276DCE"/>
    <w:rsid w:val="0027702A"/>
    <w:rsid w:val="00281E37"/>
    <w:rsid w:val="002845E1"/>
    <w:rsid w:val="00296432"/>
    <w:rsid w:val="002A0C3A"/>
    <w:rsid w:val="002A5191"/>
    <w:rsid w:val="002A6AD1"/>
    <w:rsid w:val="002B1B42"/>
    <w:rsid w:val="002C2999"/>
    <w:rsid w:val="002C2DF0"/>
    <w:rsid w:val="002C346C"/>
    <w:rsid w:val="002C3971"/>
    <w:rsid w:val="002D113B"/>
    <w:rsid w:val="002D156F"/>
    <w:rsid w:val="002D3A24"/>
    <w:rsid w:val="002D58F2"/>
    <w:rsid w:val="002D59E6"/>
    <w:rsid w:val="002D6159"/>
    <w:rsid w:val="002D6980"/>
    <w:rsid w:val="002D6D4C"/>
    <w:rsid w:val="002E0161"/>
    <w:rsid w:val="002E1AA9"/>
    <w:rsid w:val="002E47AB"/>
    <w:rsid w:val="002E48A2"/>
    <w:rsid w:val="002E69BA"/>
    <w:rsid w:val="002F0D2B"/>
    <w:rsid w:val="002F1CB5"/>
    <w:rsid w:val="002F3E62"/>
    <w:rsid w:val="002F46F4"/>
    <w:rsid w:val="002F484F"/>
    <w:rsid w:val="00300E5B"/>
    <w:rsid w:val="00301602"/>
    <w:rsid w:val="0030276D"/>
    <w:rsid w:val="0030441B"/>
    <w:rsid w:val="00306D1A"/>
    <w:rsid w:val="003071C1"/>
    <w:rsid w:val="00307CB8"/>
    <w:rsid w:val="00311F8D"/>
    <w:rsid w:val="003124D2"/>
    <w:rsid w:val="00312661"/>
    <w:rsid w:val="00312FFC"/>
    <w:rsid w:val="003142A2"/>
    <w:rsid w:val="00314743"/>
    <w:rsid w:val="00314C9A"/>
    <w:rsid w:val="0031568D"/>
    <w:rsid w:val="00317061"/>
    <w:rsid w:val="003271CC"/>
    <w:rsid w:val="00331C0A"/>
    <w:rsid w:val="0033340F"/>
    <w:rsid w:val="00335E15"/>
    <w:rsid w:val="00337FE1"/>
    <w:rsid w:val="00342B59"/>
    <w:rsid w:val="00347541"/>
    <w:rsid w:val="00347F75"/>
    <w:rsid w:val="003517DB"/>
    <w:rsid w:val="00353532"/>
    <w:rsid w:val="00353B89"/>
    <w:rsid w:val="003553F2"/>
    <w:rsid w:val="00356946"/>
    <w:rsid w:val="0036733D"/>
    <w:rsid w:val="003721E3"/>
    <w:rsid w:val="00375658"/>
    <w:rsid w:val="003759B2"/>
    <w:rsid w:val="00383AFE"/>
    <w:rsid w:val="0038437F"/>
    <w:rsid w:val="003869E7"/>
    <w:rsid w:val="00393B86"/>
    <w:rsid w:val="00394122"/>
    <w:rsid w:val="00394320"/>
    <w:rsid w:val="003A1492"/>
    <w:rsid w:val="003A1E90"/>
    <w:rsid w:val="003A42F1"/>
    <w:rsid w:val="003A43A6"/>
    <w:rsid w:val="003A50AF"/>
    <w:rsid w:val="003A71D9"/>
    <w:rsid w:val="003A766D"/>
    <w:rsid w:val="003B18CF"/>
    <w:rsid w:val="003B1FE2"/>
    <w:rsid w:val="003B4319"/>
    <w:rsid w:val="003B59E1"/>
    <w:rsid w:val="003B79A3"/>
    <w:rsid w:val="003C2053"/>
    <w:rsid w:val="003C2369"/>
    <w:rsid w:val="003C4078"/>
    <w:rsid w:val="003C421D"/>
    <w:rsid w:val="003D48AC"/>
    <w:rsid w:val="003D4D5D"/>
    <w:rsid w:val="003E162D"/>
    <w:rsid w:val="003E190B"/>
    <w:rsid w:val="003E1B47"/>
    <w:rsid w:val="003E41DF"/>
    <w:rsid w:val="003E60B3"/>
    <w:rsid w:val="003F5633"/>
    <w:rsid w:val="003F66EF"/>
    <w:rsid w:val="003F6DB1"/>
    <w:rsid w:val="003F7930"/>
    <w:rsid w:val="003F7ED6"/>
    <w:rsid w:val="00400E00"/>
    <w:rsid w:val="00400F9B"/>
    <w:rsid w:val="00401BEB"/>
    <w:rsid w:val="00406677"/>
    <w:rsid w:val="00407F53"/>
    <w:rsid w:val="0041341C"/>
    <w:rsid w:val="0041722E"/>
    <w:rsid w:val="00420452"/>
    <w:rsid w:val="00422507"/>
    <w:rsid w:val="004339F6"/>
    <w:rsid w:val="004349E7"/>
    <w:rsid w:val="00436649"/>
    <w:rsid w:val="004373EF"/>
    <w:rsid w:val="00451902"/>
    <w:rsid w:val="0045490C"/>
    <w:rsid w:val="00456EB9"/>
    <w:rsid w:val="00465F00"/>
    <w:rsid w:val="00467E51"/>
    <w:rsid w:val="0047091F"/>
    <w:rsid w:val="00471224"/>
    <w:rsid w:val="00473AB0"/>
    <w:rsid w:val="004801BF"/>
    <w:rsid w:val="00481F61"/>
    <w:rsid w:val="004828E6"/>
    <w:rsid w:val="00482BB9"/>
    <w:rsid w:val="004854C2"/>
    <w:rsid w:val="004870F4"/>
    <w:rsid w:val="0049180C"/>
    <w:rsid w:val="0049243E"/>
    <w:rsid w:val="004955E2"/>
    <w:rsid w:val="00497761"/>
    <w:rsid w:val="004A0E4E"/>
    <w:rsid w:val="004A62A2"/>
    <w:rsid w:val="004B54C1"/>
    <w:rsid w:val="004B57F0"/>
    <w:rsid w:val="004B6BE4"/>
    <w:rsid w:val="004B7E80"/>
    <w:rsid w:val="004C1126"/>
    <w:rsid w:val="004C177A"/>
    <w:rsid w:val="004C3433"/>
    <w:rsid w:val="004C5FDB"/>
    <w:rsid w:val="004C6413"/>
    <w:rsid w:val="004D0D59"/>
    <w:rsid w:val="004D2539"/>
    <w:rsid w:val="004D34A9"/>
    <w:rsid w:val="004D37D7"/>
    <w:rsid w:val="004D4656"/>
    <w:rsid w:val="004D64F5"/>
    <w:rsid w:val="004E2226"/>
    <w:rsid w:val="004E479E"/>
    <w:rsid w:val="004E5A0D"/>
    <w:rsid w:val="004F2784"/>
    <w:rsid w:val="004F6BAB"/>
    <w:rsid w:val="005012DD"/>
    <w:rsid w:val="00501B09"/>
    <w:rsid w:val="005031F7"/>
    <w:rsid w:val="005054BB"/>
    <w:rsid w:val="0050589F"/>
    <w:rsid w:val="00506339"/>
    <w:rsid w:val="0050751F"/>
    <w:rsid w:val="005120B4"/>
    <w:rsid w:val="005137CD"/>
    <w:rsid w:val="00514F74"/>
    <w:rsid w:val="00515BD9"/>
    <w:rsid w:val="00516C91"/>
    <w:rsid w:val="005206D0"/>
    <w:rsid w:val="00525120"/>
    <w:rsid w:val="00527121"/>
    <w:rsid w:val="00530800"/>
    <w:rsid w:val="00532570"/>
    <w:rsid w:val="005335F8"/>
    <w:rsid w:val="00535789"/>
    <w:rsid w:val="00536F41"/>
    <w:rsid w:val="005372DD"/>
    <w:rsid w:val="0054082C"/>
    <w:rsid w:val="00541032"/>
    <w:rsid w:val="00543F23"/>
    <w:rsid w:val="00544890"/>
    <w:rsid w:val="00544FAB"/>
    <w:rsid w:val="00551732"/>
    <w:rsid w:val="005525E8"/>
    <w:rsid w:val="00553817"/>
    <w:rsid w:val="005543DB"/>
    <w:rsid w:val="00554E9D"/>
    <w:rsid w:val="00561609"/>
    <w:rsid w:val="00561949"/>
    <w:rsid w:val="0056220E"/>
    <w:rsid w:val="00566C9D"/>
    <w:rsid w:val="00571086"/>
    <w:rsid w:val="00571DAD"/>
    <w:rsid w:val="005733E6"/>
    <w:rsid w:val="0057364C"/>
    <w:rsid w:val="005736A6"/>
    <w:rsid w:val="0057597A"/>
    <w:rsid w:val="00576FE8"/>
    <w:rsid w:val="00581850"/>
    <w:rsid w:val="00582D2A"/>
    <w:rsid w:val="00584276"/>
    <w:rsid w:val="00584976"/>
    <w:rsid w:val="00585561"/>
    <w:rsid w:val="00586672"/>
    <w:rsid w:val="005905FC"/>
    <w:rsid w:val="0059082C"/>
    <w:rsid w:val="005908C3"/>
    <w:rsid w:val="00592D77"/>
    <w:rsid w:val="00593C0E"/>
    <w:rsid w:val="00596437"/>
    <w:rsid w:val="005A1538"/>
    <w:rsid w:val="005A1AC4"/>
    <w:rsid w:val="005B0816"/>
    <w:rsid w:val="005B2F7B"/>
    <w:rsid w:val="005B59F0"/>
    <w:rsid w:val="005B5FB3"/>
    <w:rsid w:val="005B740E"/>
    <w:rsid w:val="005C0935"/>
    <w:rsid w:val="005C2D27"/>
    <w:rsid w:val="005C3CE1"/>
    <w:rsid w:val="005C4AF9"/>
    <w:rsid w:val="005C4DBF"/>
    <w:rsid w:val="005C67F1"/>
    <w:rsid w:val="005C6F4B"/>
    <w:rsid w:val="005C7F89"/>
    <w:rsid w:val="005D0B88"/>
    <w:rsid w:val="005D0C25"/>
    <w:rsid w:val="005D2B18"/>
    <w:rsid w:val="005D3C17"/>
    <w:rsid w:val="005E1544"/>
    <w:rsid w:val="005F011A"/>
    <w:rsid w:val="005F0F28"/>
    <w:rsid w:val="005F10B2"/>
    <w:rsid w:val="005F42F1"/>
    <w:rsid w:val="005F4374"/>
    <w:rsid w:val="005F5443"/>
    <w:rsid w:val="005F56F7"/>
    <w:rsid w:val="005F5A16"/>
    <w:rsid w:val="0060278A"/>
    <w:rsid w:val="00602802"/>
    <w:rsid w:val="00603294"/>
    <w:rsid w:val="00604104"/>
    <w:rsid w:val="006047C2"/>
    <w:rsid w:val="00605524"/>
    <w:rsid w:val="006067E6"/>
    <w:rsid w:val="006070BB"/>
    <w:rsid w:val="00611C6C"/>
    <w:rsid w:val="0062037A"/>
    <w:rsid w:val="00620C18"/>
    <w:rsid w:val="00621A7E"/>
    <w:rsid w:val="0062212C"/>
    <w:rsid w:val="00622545"/>
    <w:rsid w:val="00626619"/>
    <w:rsid w:val="00627638"/>
    <w:rsid w:val="006300FF"/>
    <w:rsid w:val="0063337F"/>
    <w:rsid w:val="00636E39"/>
    <w:rsid w:val="006373DA"/>
    <w:rsid w:val="00641E55"/>
    <w:rsid w:val="0064274D"/>
    <w:rsid w:val="00644E53"/>
    <w:rsid w:val="00645CEC"/>
    <w:rsid w:val="006470AD"/>
    <w:rsid w:val="006471C2"/>
    <w:rsid w:val="00650C95"/>
    <w:rsid w:val="00651189"/>
    <w:rsid w:val="00651679"/>
    <w:rsid w:val="00651863"/>
    <w:rsid w:val="00654404"/>
    <w:rsid w:val="00657613"/>
    <w:rsid w:val="006643B4"/>
    <w:rsid w:val="0067796C"/>
    <w:rsid w:val="006822C2"/>
    <w:rsid w:val="00682879"/>
    <w:rsid w:val="0068343B"/>
    <w:rsid w:val="00684CB6"/>
    <w:rsid w:val="0068759D"/>
    <w:rsid w:val="00691630"/>
    <w:rsid w:val="00691F29"/>
    <w:rsid w:val="006929A3"/>
    <w:rsid w:val="00693ABB"/>
    <w:rsid w:val="006941BF"/>
    <w:rsid w:val="006958C6"/>
    <w:rsid w:val="006964A8"/>
    <w:rsid w:val="00697AEC"/>
    <w:rsid w:val="006A0CBC"/>
    <w:rsid w:val="006A2594"/>
    <w:rsid w:val="006A5C14"/>
    <w:rsid w:val="006A5D43"/>
    <w:rsid w:val="006A7BCF"/>
    <w:rsid w:val="006A7EC5"/>
    <w:rsid w:val="006B21E3"/>
    <w:rsid w:val="006B2B22"/>
    <w:rsid w:val="006B38B7"/>
    <w:rsid w:val="006B5F74"/>
    <w:rsid w:val="006C13BB"/>
    <w:rsid w:val="006C1A6F"/>
    <w:rsid w:val="006C1B3F"/>
    <w:rsid w:val="006C4E9B"/>
    <w:rsid w:val="006C706F"/>
    <w:rsid w:val="006D764A"/>
    <w:rsid w:val="006E0039"/>
    <w:rsid w:val="006E088E"/>
    <w:rsid w:val="00702147"/>
    <w:rsid w:val="00702D90"/>
    <w:rsid w:val="0070400E"/>
    <w:rsid w:val="00705099"/>
    <w:rsid w:val="007058A2"/>
    <w:rsid w:val="007169AD"/>
    <w:rsid w:val="0071745B"/>
    <w:rsid w:val="00720A2F"/>
    <w:rsid w:val="00721747"/>
    <w:rsid w:val="00721B0B"/>
    <w:rsid w:val="00723920"/>
    <w:rsid w:val="007273FD"/>
    <w:rsid w:val="00731D8F"/>
    <w:rsid w:val="007333B9"/>
    <w:rsid w:val="00740F44"/>
    <w:rsid w:val="00741B17"/>
    <w:rsid w:val="0075029B"/>
    <w:rsid w:val="00751D25"/>
    <w:rsid w:val="00752103"/>
    <w:rsid w:val="00752668"/>
    <w:rsid w:val="007542A5"/>
    <w:rsid w:val="007547CC"/>
    <w:rsid w:val="00757668"/>
    <w:rsid w:val="00757F32"/>
    <w:rsid w:val="00764488"/>
    <w:rsid w:val="00764535"/>
    <w:rsid w:val="00764578"/>
    <w:rsid w:val="00770D3D"/>
    <w:rsid w:val="007731FC"/>
    <w:rsid w:val="00774768"/>
    <w:rsid w:val="00776B7B"/>
    <w:rsid w:val="00780797"/>
    <w:rsid w:val="00782E5E"/>
    <w:rsid w:val="00783AEF"/>
    <w:rsid w:val="007848DD"/>
    <w:rsid w:val="00784A40"/>
    <w:rsid w:val="007851AD"/>
    <w:rsid w:val="00786C5E"/>
    <w:rsid w:val="00786EBC"/>
    <w:rsid w:val="00790586"/>
    <w:rsid w:val="007911A0"/>
    <w:rsid w:val="007914A5"/>
    <w:rsid w:val="007914DB"/>
    <w:rsid w:val="00795866"/>
    <w:rsid w:val="007964E7"/>
    <w:rsid w:val="007971BF"/>
    <w:rsid w:val="007A084B"/>
    <w:rsid w:val="007A1BF5"/>
    <w:rsid w:val="007A5CCA"/>
    <w:rsid w:val="007A5FE6"/>
    <w:rsid w:val="007A66A7"/>
    <w:rsid w:val="007A75A1"/>
    <w:rsid w:val="007B2E79"/>
    <w:rsid w:val="007B3500"/>
    <w:rsid w:val="007B4FE6"/>
    <w:rsid w:val="007B538F"/>
    <w:rsid w:val="007C15BA"/>
    <w:rsid w:val="007C2732"/>
    <w:rsid w:val="007C727F"/>
    <w:rsid w:val="007C7786"/>
    <w:rsid w:val="007D300A"/>
    <w:rsid w:val="007D4085"/>
    <w:rsid w:val="007D458B"/>
    <w:rsid w:val="007D56DC"/>
    <w:rsid w:val="007D6510"/>
    <w:rsid w:val="007D7038"/>
    <w:rsid w:val="007E31DD"/>
    <w:rsid w:val="007E5849"/>
    <w:rsid w:val="007E5CEB"/>
    <w:rsid w:val="007E68CF"/>
    <w:rsid w:val="007E6E8E"/>
    <w:rsid w:val="007E7800"/>
    <w:rsid w:val="007E7E96"/>
    <w:rsid w:val="007F0013"/>
    <w:rsid w:val="007F15DF"/>
    <w:rsid w:val="007F6B67"/>
    <w:rsid w:val="00800407"/>
    <w:rsid w:val="008075E9"/>
    <w:rsid w:val="00807FF1"/>
    <w:rsid w:val="00812022"/>
    <w:rsid w:val="008128FD"/>
    <w:rsid w:val="00812A54"/>
    <w:rsid w:val="008134C6"/>
    <w:rsid w:val="008156F5"/>
    <w:rsid w:val="00822BA8"/>
    <w:rsid w:val="00825F66"/>
    <w:rsid w:val="00827261"/>
    <w:rsid w:val="00832441"/>
    <w:rsid w:val="008349BD"/>
    <w:rsid w:val="008354A8"/>
    <w:rsid w:val="00835CCA"/>
    <w:rsid w:val="008363A5"/>
    <w:rsid w:val="00837752"/>
    <w:rsid w:val="00840792"/>
    <w:rsid w:val="008409A0"/>
    <w:rsid w:val="00842706"/>
    <w:rsid w:val="0084279E"/>
    <w:rsid w:val="0084449F"/>
    <w:rsid w:val="00850240"/>
    <w:rsid w:val="00851CF2"/>
    <w:rsid w:val="008570E7"/>
    <w:rsid w:val="008577DF"/>
    <w:rsid w:val="008618E5"/>
    <w:rsid w:val="00861E2F"/>
    <w:rsid w:val="00861FAB"/>
    <w:rsid w:val="00862405"/>
    <w:rsid w:val="00862695"/>
    <w:rsid w:val="00863CF9"/>
    <w:rsid w:val="00864AEE"/>
    <w:rsid w:val="00871611"/>
    <w:rsid w:val="0087570F"/>
    <w:rsid w:val="0087699C"/>
    <w:rsid w:val="00882DAB"/>
    <w:rsid w:val="008854D7"/>
    <w:rsid w:val="008A1915"/>
    <w:rsid w:val="008A1B3E"/>
    <w:rsid w:val="008A2D23"/>
    <w:rsid w:val="008A54F8"/>
    <w:rsid w:val="008A6FA2"/>
    <w:rsid w:val="008B0C97"/>
    <w:rsid w:val="008B36A3"/>
    <w:rsid w:val="008B37BE"/>
    <w:rsid w:val="008C4151"/>
    <w:rsid w:val="008C44D6"/>
    <w:rsid w:val="008C691C"/>
    <w:rsid w:val="008D363C"/>
    <w:rsid w:val="008D7A7E"/>
    <w:rsid w:val="008E032D"/>
    <w:rsid w:val="008E1E01"/>
    <w:rsid w:val="008E3B49"/>
    <w:rsid w:val="008F01BE"/>
    <w:rsid w:val="008F0F5E"/>
    <w:rsid w:val="008F2D00"/>
    <w:rsid w:val="008F50F8"/>
    <w:rsid w:val="0090064B"/>
    <w:rsid w:val="0090360F"/>
    <w:rsid w:val="00910802"/>
    <w:rsid w:val="00910BE7"/>
    <w:rsid w:val="00911C1F"/>
    <w:rsid w:val="0091394B"/>
    <w:rsid w:val="009144C2"/>
    <w:rsid w:val="009156E4"/>
    <w:rsid w:val="00917A33"/>
    <w:rsid w:val="0092052B"/>
    <w:rsid w:val="00920B51"/>
    <w:rsid w:val="00921B6C"/>
    <w:rsid w:val="009227A0"/>
    <w:rsid w:val="0092317F"/>
    <w:rsid w:val="00924B96"/>
    <w:rsid w:val="00931784"/>
    <w:rsid w:val="0093218F"/>
    <w:rsid w:val="00932313"/>
    <w:rsid w:val="00934401"/>
    <w:rsid w:val="0094356E"/>
    <w:rsid w:val="0094532C"/>
    <w:rsid w:val="0094615A"/>
    <w:rsid w:val="009464F5"/>
    <w:rsid w:val="009502FB"/>
    <w:rsid w:val="009520E8"/>
    <w:rsid w:val="00952629"/>
    <w:rsid w:val="009534D6"/>
    <w:rsid w:val="00956BB6"/>
    <w:rsid w:val="0096013C"/>
    <w:rsid w:val="009634D8"/>
    <w:rsid w:val="0096391A"/>
    <w:rsid w:val="00964B43"/>
    <w:rsid w:val="009655D7"/>
    <w:rsid w:val="0097325A"/>
    <w:rsid w:val="0097545F"/>
    <w:rsid w:val="00977C5A"/>
    <w:rsid w:val="00981D74"/>
    <w:rsid w:val="00984620"/>
    <w:rsid w:val="009853CF"/>
    <w:rsid w:val="009854E5"/>
    <w:rsid w:val="00986103"/>
    <w:rsid w:val="00986A3B"/>
    <w:rsid w:val="00990A37"/>
    <w:rsid w:val="009910EE"/>
    <w:rsid w:val="00992625"/>
    <w:rsid w:val="009A0093"/>
    <w:rsid w:val="009A0AE7"/>
    <w:rsid w:val="009A1470"/>
    <w:rsid w:val="009A3B87"/>
    <w:rsid w:val="009A418C"/>
    <w:rsid w:val="009A5EBF"/>
    <w:rsid w:val="009B3F53"/>
    <w:rsid w:val="009B774E"/>
    <w:rsid w:val="009C1987"/>
    <w:rsid w:val="009C1ABB"/>
    <w:rsid w:val="009C66EA"/>
    <w:rsid w:val="009D1DFE"/>
    <w:rsid w:val="009D4A7C"/>
    <w:rsid w:val="009D53F6"/>
    <w:rsid w:val="009D5BFC"/>
    <w:rsid w:val="009D6BDE"/>
    <w:rsid w:val="009E0D6D"/>
    <w:rsid w:val="009E350E"/>
    <w:rsid w:val="009F116A"/>
    <w:rsid w:val="009F4805"/>
    <w:rsid w:val="009F6F00"/>
    <w:rsid w:val="00A02406"/>
    <w:rsid w:val="00A02E6A"/>
    <w:rsid w:val="00A03798"/>
    <w:rsid w:val="00A04C60"/>
    <w:rsid w:val="00A06806"/>
    <w:rsid w:val="00A06A7C"/>
    <w:rsid w:val="00A06B9E"/>
    <w:rsid w:val="00A06E43"/>
    <w:rsid w:val="00A123B1"/>
    <w:rsid w:val="00A1483F"/>
    <w:rsid w:val="00A1572B"/>
    <w:rsid w:val="00A163C7"/>
    <w:rsid w:val="00A16D58"/>
    <w:rsid w:val="00A203FA"/>
    <w:rsid w:val="00A25D06"/>
    <w:rsid w:val="00A305E6"/>
    <w:rsid w:val="00A32858"/>
    <w:rsid w:val="00A32BD9"/>
    <w:rsid w:val="00A33C70"/>
    <w:rsid w:val="00A37F30"/>
    <w:rsid w:val="00A4007A"/>
    <w:rsid w:val="00A41112"/>
    <w:rsid w:val="00A52124"/>
    <w:rsid w:val="00A5658A"/>
    <w:rsid w:val="00A57172"/>
    <w:rsid w:val="00A612F1"/>
    <w:rsid w:val="00A61D50"/>
    <w:rsid w:val="00A62F9E"/>
    <w:rsid w:val="00A642CE"/>
    <w:rsid w:val="00A703F7"/>
    <w:rsid w:val="00A70BBE"/>
    <w:rsid w:val="00A739CD"/>
    <w:rsid w:val="00A75B05"/>
    <w:rsid w:val="00A76572"/>
    <w:rsid w:val="00A77F14"/>
    <w:rsid w:val="00A80D09"/>
    <w:rsid w:val="00A80D28"/>
    <w:rsid w:val="00A8247E"/>
    <w:rsid w:val="00A86571"/>
    <w:rsid w:val="00A90C97"/>
    <w:rsid w:val="00A93D33"/>
    <w:rsid w:val="00A9631D"/>
    <w:rsid w:val="00A9641B"/>
    <w:rsid w:val="00A96646"/>
    <w:rsid w:val="00A96808"/>
    <w:rsid w:val="00AA4EA0"/>
    <w:rsid w:val="00AA5ACA"/>
    <w:rsid w:val="00AA6BA3"/>
    <w:rsid w:val="00AB2E90"/>
    <w:rsid w:val="00AB4C9E"/>
    <w:rsid w:val="00AB660C"/>
    <w:rsid w:val="00AC1723"/>
    <w:rsid w:val="00AC3272"/>
    <w:rsid w:val="00AC5937"/>
    <w:rsid w:val="00AC631A"/>
    <w:rsid w:val="00AC655F"/>
    <w:rsid w:val="00AD2659"/>
    <w:rsid w:val="00AD2C05"/>
    <w:rsid w:val="00AD639F"/>
    <w:rsid w:val="00AD7033"/>
    <w:rsid w:val="00AE5356"/>
    <w:rsid w:val="00AE6403"/>
    <w:rsid w:val="00AE7F9A"/>
    <w:rsid w:val="00AF5538"/>
    <w:rsid w:val="00AF68AE"/>
    <w:rsid w:val="00AF70E7"/>
    <w:rsid w:val="00AF710B"/>
    <w:rsid w:val="00B040F1"/>
    <w:rsid w:val="00B044AC"/>
    <w:rsid w:val="00B0779E"/>
    <w:rsid w:val="00B1060A"/>
    <w:rsid w:val="00B10676"/>
    <w:rsid w:val="00B11993"/>
    <w:rsid w:val="00B11ADF"/>
    <w:rsid w:val="00B124F0"/>
    <w:rsid w:val="00B128C7"/>
    <w:rsid w:val="00B17BD8"/>
    <w:rsid w:val="00B21F03"/>
    <w:rsid w:val="00B22E43"/>
    <w:rsid w:val="00B238BA"/>
    <w:rsid w:val="00B2422F"/>
    <w:rsid w:val="00B25745"/>
    <w:rsid w:val="00B2648E"/>
    <w:rsid w:val="00B27C07"/>
    <w:rsid w:val="00B33D82"/>
    <w:rsid w:val="00B369D1"/>
    <w:rsid w:val="00B379EF"/>
    <w:rsid w:val="00B37AB8"/>
    <w:rsid w:val="00B402D1"/>
    <w:rsid w:val="00B40791"/>
    <w:rsid w:val="00B426E7"/>
    <w:rsid w:val="00B42BEE"/>
    <w:rsid w:val="00B450DF"/>
    <w:rsid w:val="00B46EC6"/>
    <w:rsid w:val="00B54FC7"/>
    <w:rsid w:val="00B55A94"/>
    <w:rsid w:val="00B60683"/>
    <w:rsid w:val="00B62D2B"/>
    <w:rsid w:val="00B62DC8"/>
    <w:rsid w:val="00B63CD1"/>
    <w:rsid w:val="00B64839"/>
    <w:rsid w:val="00B67A11"/>
    <w:rsid w:val="00B71BCE"/>
    <w:rsid w:val="00B7271B"/>
    <w:rsid w:val="00B83867"/>
    <w:rsid w:val="00B84AE9"/>
    <w:rsid w:val="00B91661"/>
    <w:rsid w:val="00B940C8"/>
    <w:rsid w:val="00B9413C"/>
    <w:rsid w:val="00B963F4"/>
    <w:rsid w:val="00B976F6"/>
    <w:rsid w:val="00BA17E6"/>
    <w:rsid w:val="00BA2D5B"/>
    <w:rsid w:val="00BA5FD1"/>
    <w:rsid w:val="00BA7632"/>
    <w:rsid w:val="00BB1D80"/>
    <w:rsid w:val="00BB242B"/>
    <w:rsid w:val="00BB3070"/>
    <w:rsid w:val="00BB4125"/>
    <w:rsid w:val="00BB5C9D"/>
    <w:rsid w:val="00BB77B7"/>
    <w:rsid w:val="00BB7E9F"/>
    <w:rsid w:val="00BC1E23"/>
    <w:rsid w:val="00BC6119"/>
    <w:rsid w:val="00BD03E5"/>
    <w:rsid w:val="00BD0707"/>
    <w:rsid w:val="00BD219B"/>
    <w:rsid w:val="00BE1282"/>
    <w:rsid w:val="00BE2906"/>
    <w:rsid w:val="00BE6893"/>
    <w:rsid w:val="00BF0030"/>
    <w:rsid w:val="00BF02BB"/>
    <w:rsid w:val="00BF1C28"/>
    <w:rsid w:val="00BF3136"/>
    <w:rsid w:val="00BF6D6C"/>
    <w:rsid w:val="00C04FE9"/>
    <w:rsid w:val="00C063F6"/>
    <w:rsid w:val="00C06842"/>
    <w:rsid w:val="00C06C50"/>
    <w:rsid w:val="00C11C87"/>
    <w:rsid w:val="00C12524"/>
    <w:rsid w:val="00C129B7"/>
    <w:rsid w:val="00C160EF"/>
    <w:rsid w:val="00C16470"/>
    <w:rsid w:val="00C2177F"/>
    <w:rsid w:val="00C224DF"/>
    <w:rsid w:val="00C2577C"/>
    <w:rsid w:val="00C26963"/>
    <w:rsid w:val="00C32B28"/>
    <w:rsid w:val="00C3349D"/>
    <w:rsid w:val="00C342B0"/>
    <w:rsid w:val="00C35507"/>
    <w:rsid w:val="00C40DC3"/>
    <w:rsid w:val="00C43384"/>
    <w:rsid w:val="00C4513E"/>
    <w:rsid w:val="00C452A3"/>
    <w:rsid w:val="00C458B2"/>
    <w:rsid w:val="00C500FC"/>
    <w:rsid w:val="00C51943"/>
    <w:rsid w:val="00C54BB8"/>
    <w:rsid w:val="00C6004C"/>
    <w:rsid w:val="00C6138E"/>
    <w:rsid w:val="00C65B6F"/>
    <w:rsid w:val="00C77A4C"/>
    <w:rsid w:val="00C81205"/>
    <w:rsid w:val="00C832C4"/>
    <w:rsid w:val="00C848E8"/>
    <w:rsid w:val="00C85751"/>
    <w:rsid w:val="00C86245"/>
    <w:rsid w:val="00C916D4"/>
    <w:rsid w:val="00C976CF"/>
    <w:rsid w:val="00CA1B1F"/>
    <w:rsid w:val="00CA4FB3"/>
    <w:rsid w:val="00CA57BC"/>
    <w:rsid w:val="00CB1D29"/>
    <w:rsid w:val="00CB4003"/>
    <w:rsid w:val="00CB697B"/>
    <w:rsid w:val="00CC1D31"/>
    <w:rsid w:val="00CD283C"/>
    <w:rsid w:val="00CD2D45"/>
    <w:rsid w:val="00CD33F4"/>
    <w:rsid w:val="00CD430F"/>
    <w:rsid w:val="00CD496F"/>
    <w:rsid w:val="00CE1F30"/>
    <w:rsid w:val="00CE43FB"/>
    <w:rsid w:val="00CE6577"/>
    <w:rsid w:val="00CF226F"/>
    <w:rsid w:val="00CF43AB"/>
    <w:rsid w:val="00CF54FC"/>
    <w:rsid w:val="00D05846"/>
    <w:rsid w:val="00D162E6"/>
    <w:rsid w:val="00D26C7B"/>
    <w:rsid w:val="00D277BA"/>
    <w:rsid w:val="00D3400D"/>
    <w:rsid w:val="00D35D8D"/>
    <w:rsid w:val="00D365A4"/>
    <w:rsid w:val="00D37749"/>
    <w:rsid w:val="00D42D13"/>
    <w:rsid w:val="00D43431"/>
    <w:rsid w:val="00D445B4"/>
    <w:rsid w:val="00D44EA4"/>
    <w:rsid w:val="00D456D5"/>
    <w:rsid w:val="00D56547"/>
    <w:rsid w:val="00D644C7"/>
    <w:rsid w:val="00D67776"/>
    <w:rsid w:val="00D67E4B"/>
    <w:rsid w:val="00D72DA3"/>
    <w:rsid w:val="00D72ECA"/>
    <w:rsid w:val="00D75E99"/>
    <w:rsid w:val="00D8239D"/>
    <w:rsid w:val="00D86576"/>
    <w:rsid w:val="00D87327"/>
    <w:rsid w:val="00D87CD0"/>
    <w:rsid w:val="00D913DA"/>
    <w:rsid w:val="00D93D4B"/>
    <w:rsid w:val="00D9691E"/>
    <w:rsid w:val="00DA0133"/>
    <w:rsid w:val="00DA28FF"/>
    <w:rsid w:val="00DA4876"/>
    <w:rsid w:val="00DB115A"/>
    <w:rsid w:val="00DB4973"/>
    <w:rsid w:val="00DB5D4C"/>
    <w:rsid w:val="00DB71C4"/>
    <w:rsid w:val="00DC21CB"/>
    <w:rsid w:val="00DC5A20"/>
    <w:rsid w:val="00DC6135"/>
    <w:rsid w:val="00DC6D25"/>
    <w:rsid w:val="00DD1145"/>
    <w:rsid w:val="00DD1540"/>
    <w:rsid w:val="00DD2531"/>
    <w:rsid w:val="00DD5749"/>
    <w:rsid w:val="00DE0224"/>
    <w:rsid w:val="00DE1BB0"/>
    <w:rsid w:val="00DE1CA9"/>
    <w:rsid w:val="00DE284D"/>
    <w:rsid w:val="00DE29EA"/>
    <w:rsid w:val="00DE2AA4"/>
    <w:rsid w:val="00DE3C83"/>
    <w:rsid w:val="00DE43DA"/>
    <w:rsid w:val="00DE443E"/>
    <w:rsid w:val="00DE446B"/>
    <w:rsid w:val="00DE61EA"/>
    <w:rsid w:val="00DF08DE"/>
    <w:rsid w:val="00DF1675"/>
    <w:rsid w:val="00DF7D95"/>
    <w:rsid w:val="00E0434A"/>
    <w:rsid w:val="00E06295"/>
    <w:rsid w:val="00E06CE0"/>
    <w:rsid w:val="00E108E8"/>
    <w:rsid w:val="00E13644"/>
    <w:rsid w:val="00E14D12"/>
    <w:rsid w:val="00E157C0"/>
    <w:rsid w:val="00E20729"/>
    <w:rsid w:val="00E22340"/>
    <w:rsid w:val="00E26433"/>
    <w:rsid w:val="00E268FC"/>
    <w:rsid w:val="00E31135"/>
    <w:rsid w:val="00E32E55"/>
    <w:rsid w:val="00E3501B"/>
    <w:rsid w:val="00E37C8D"/>
    <w:rsid w:val="00E37EE8"/>
    <w:rsid w:val="00E407D3"/>
    <w:rsid w:val="00E41E05"/>
    <w:rsid w:val="00E43A9A"/>
    <w:rsid w:val="00E47336"/>
    <w:rsid w:val="00E47ECE"/>
    <w:rsid w:val="00E510E0"/>
    <w:rsid w:val="00E51BC5"/>
    <w:rsid w:val="00E52361"/>
    <w:rsid w:val="00E52382"/>
    <w:rsid w:val="00E56350"/>
    <w:rsid w:val="00E56B8F"/>
    <w:rsid w:val="00E575CB"/>
    <w:rsid w:val="00E578D0"/>
    <w:rsid w:val="00E60257"/>
    <w:rsid w:val="00E6475D"/>
    <w:rsid w:val="00E7021C"/>
    <w:rsid w:val="00E71B6E"/>
    <w:rsid w:val="00E731DA"/>
    <w:rsid w:val="00E742CD"/>
    <w:rsid w:val="00E7441D"/>
    <w:rsid w:val="00E74F35"/>
    <w:rsid w:val="00E7552C"/>
    <w:rsid w:val="00E75B07"/>
    <w:rsid w:val="00E762DC"/>
    <w:rsid w:val="00E77932"/>
    <w:rsid w:val="00E817C9"/>
    <w:rsid w:val="00E83DCD"/>
    <w:rsid w:val="00E843CA"/>
    <w:rsid w:val="00E92A7B"/>
    <w:rsid w:val="00E92B3E"/>
    <w:rsid w:val="00E93761"/>
    <w:rsid w:val="00E962C7"/>
    <w:rsid w:val="00E96DB1"/>
    <w:rsid w:val="00E971AD"/>
    <w:rsid w:val="00E975CF"/>
    <w:rsid w:val="00EA0946"/>
    <w:rsid w:val="00EA0A0C"/>
    <w:rsid w:val="00EA152C"/>
    <w:rsid w:val="00EA2B0E"/>
    <w:rsid w:val="00EA3209"/>
    <w:rsid w:val="00EA4192"/>
    <w:rsid w:val="00EA4E50"/>
    <w:rsid w:val="00EA76CC"/>
    <w:rsid w:val="00EB67D8"/>
    <w:rsid w:val="00EB7813"/>
    <w:rsid w:val="00EC2B2D"/>
    <w:rsid w:val="00EC573A"/>
    <w:rsid w:val="00EC76DF"/>
    <w:rsid w:val="00ED25DC"/>
    <w:rsid w:val="00ED45E9"/>
    <w:rsid w:val="00EE0BEE"/>
    <w:rsid w:val="00EE719B"/>
    <w:rsid w:val="00EE782A"/>
    <w:rsid w:val="00EF2C53"/>
    <w:rsid w:val="00EF300C"/>
    <w:rsid w:val="00EF4663"/>
    <w:rsid w:val="00EF6716"/>
    <w:rsid w:val="00F00659"/>
    <w:rsid w:val="00F057C6"/>
    <w:rsid w:val="00F0647B"/>
    <w:rsid w:val="00F0765D"/>
    <w:rsid w:val="00F16256"/>
    <w:rsid w:val="00F171C9"/>
    <w:rsid w:val="00F250B2"/>
    <w:rsid w:val="00F253CD"/>
    <w:rsid w:val="00F253E8"/>
    <w:rsid w:val="00F254E3"/>
    <w:rsid w:val="00F27799"/>
    <w:rsid w:val="00F360B1"/>
    <w:rsid w:val="00F36161"/>
    <w:rsid w:val="00F44B03"/>
    <w:rsid w:val="00F451AA"/>
    <w:rsid w:val="00F4779C"/>
    <w:rsid w:val="00F50E6A"/>
    <w:rsid w:val="00F5267C"/>
    <w:rsid w:val="00F52796"/>
    <w:rsid w:val="00F52F3B"/>
    <w:rsid w:val="00F53162"/>
    <w:rsid w:val="00F53E74"/>
    <w:rsid w:val="00F53FF7"/>
    <w:rsid w:val="00F64534"/>
    <w:rsid w:val="00F655C9"/>
    <w:rsid w:val="00F6602F"/>
    <w:rsid w:val="00F73C6D"/>
    <w:rsid w:val="00F8321E"/>
    <w:rsid w:val="00F84D0A"/>
    <w:rsid w:val="00F87D3B"/>
    <w:rsid w:val="00F92074"/>
    <w:rsid w:val="00F924AD"/>
    <w:rsid w:val="00F927E3"/>
    <w:rsid w:val="00FA0B61"/>
    <w:rsid w:val="00FA451A"/>
    <w:rsid w:val="00FA4CE1"/>
    <w:rsid w:val="00FA562B"/>
    <w:rsid w:val="00FA637A"/>
    <w:rsid w:val="00FB26C3"/>
    <w:rsid w:val="00FB2F65"/>
    <w:rsid w:val="00FB4D37"/>
    <w:rsid w:val="00FB6FC8"/>
    <w:rsid w:val="00FC1E60"/>
    <w:rsid w:val="00FC295B"/>
    <w:rsid w:val="00FC3A7B"/>
    <w:rsid w:val="00FC4F7B"/>
    <w:rsid w:val="00FC57D9"/>
    <w:rsid w:val="00FC59B4"/>
    <w:rsid w:val="00FD3F09"/>
    <w:rsid w:val="00FD4D24"/>
    <w:rsid w:val="00FD500E"/>
    <w:rsid w:val="00FD6B7E"/>
    <w:rsid w:val="00FE54B2"/>
    <w:rsid w:val="00FE60EE"/>
    <w:rsid w:val="00FE743F"/>
    <w:rsid w:val="00FF054C"/>
    <w:rsid w:val="00FF1D03"/>
    <w:rsid w:val="00FF27CD"/>
    <w:rsid w:val="00FF29E1"/>
    <w:rsid w:val="00FF7629"/>
    <w:rsid w:val="022EFD5C"/>
    <w:rsid w:val="025957F8"/>
    <w:rsid w:val="027C9296"/>
    <w:rsid w:val="039B3F8A"/>
    <w:rsid w:val="03F52859"/>
    <w:rsid w:val="04610CD1"/>
    <w:rsid w:val="052D8747"/>
    <w:rsid w:val="066B333A"/>
    <w:rsid w:val="068724A3"/>
    <w:rsid w:val="069F0CA6"/>
    <w:rsid w:val="07757336"/>
    <w:rsid w:val="07D710E1"/>
    <w:rsid w:val="0C03FE6B"/>
    <w:rsid w:val="0CA0B47F"/>
    <w:rsid w:val="0DE9FD68"/>
    <w:rsid w:val="0E737DDD"/>
    <w:rsid w:val="0F4FDC1E"/>
    <w:rsid w:val="0F9E05CC"/>
    <w:rsid w:val="1045FE15"/>
    <w:rsid w:val="1130167A"/>
    <w:rsid w:val="11E0905D"/>
    <w:rsid w:val="1270EFB8"/>
    <w:rsid w:val="129929A9"/>
    <w:rsid w:val="12B5E6A7"/>
    <w:rsid w:val="12BB70F2"/>
    <w:rsid w:val="12C233D6"/>
    <w:rsid w:val="13BA6741"/>
    <w:rsid w:val="13D50E2A"/>
    <w:rsid w:val="1756DAE2"/>
    <w:rsid w:val="19F17C47"/>
    <w:rsid w:val="1A827B2D"/>
    <w:rsid w:val="1AE5D6B2"/>
    <w:rsid w:val="1BD6B88C"/>
    <w:rsid w:val="1C7A1ACF"/>
    <w:rsid w:val="1F28E87A"/>
    <w:rsid w:val="1FB947D5"/>
    <w:rsid w:val="2236CB18"/>
    <w:rsid w:val="230FD10C"/>
    <w:rsid w:val="23432486"/>
    <w:rsid w:val="23C83AF8"/>
    <w:rsid w:val="23F3BB52"/>
    <w:rsid w:val="25A5BFCA"/>
    <w:rsid w:val="2640EC02"/>
    <w:rsid w:val="2739D464"/>
    <w:rsid w:val="27440741"/>
    <w:rsid w:val="28174BC9"/>
    <w:rsid w:val="287AADA2"/>
    <w:rsid w:val="291374AD"/>
    <w:rsid w:val="29E17701"/>
    <w:rsid w:val="29E42634"/>
    <w:rsid w:val="2A27200C"/>
    <w:rsid w:val="2BA4B348"/>
    <w:rsid w:val="2BAB7840"/>
    <w:rsid w:val="2BD72C8A"/>
    <w:rsid w:val="2C8312E6"/>
    <w:rsid w:val="2CB5211F"/>
    <w:rsid w:val="2D4696E1"/>
    <w:rsid w:val="2E046D3E"/>
    <w:rsid w:val="30428B42"/>
    <w:rsid w:val="3082DA0D"/>
    <w:rsid w:val="311E8CE9"/>
    <w:rsid w:val="313C136F"/>
    <w:rsid w:val="31D51115"/>
    <w:rsid w:val="31F90E7B"/>
    <w:rsid w:val="32008C32"/>
    <w:rsid w:val="33B73363"/>
    <w:rsid w:val="33CBDD20"/>
    <w:rsid w:val="34E6C72F"/>
    <w:rsid w:val="34EF87B3"/>
    <w:rsid w:val="35A16062"/>
    <w:rsid w:val="35C305BF"/>
    <w:rsid w:val="35CA16C7"/>
    <w:rsid w:val="38A1B50B"/>
    <w:rsid w:val="393A9F7A"/>
    <w:rsid w:val="39D6D7BC"/>
    <w:rsid w:val="3A70C70B"/>
    <w:rsid w:val="3AC346F3"/>
    <w:rsid w:val="3C1A3605"/>
    <w:rsid w:val="3C42357B"/>
    <w:rsid w:val="3C7FB032"/>
    <w:rsid w:val="4076E5D1"/>
    <w:rsid w:val="411F011C"/>
    <w:rsid w:val="41E0EA74"/>
    <w:rsid w:val="41F90F67"/>
    <w:rsid w:val="421ACD0F"/>
    <w:rsid w:val="427AFE81"/>
    <w:rsid w:val="42C116DE"/>
    <w:rsid w:val="430B5DDC"/>
    <w:rsid w:val="435054CB"/>
    <w:rsid w:val="43D363D6"/>
    <w:rsid w:val="4420D2DB"/>
    <w:rsid w:val="45839DE5"/>
    <w:rsid w:val="46148EF3"/>
    <w:rsid w:val="46EE7969"/>
    <w:rsid w:val="4745D159"/>
    <w:rsid w:val="478AC848"/>
    <w:rsid w:val="47B2AFED"/>
    <w:rsid w:val="4AC8AFC9"/>
    <w:rsid w:val="4B4327B0"/>
    <w:rsid w:val="4B9E766B"/>
    <w:rsid w:val="4D62FE9C"/>
    <w:rsid w:val="4E8A6282"/>
    <w:rsid w:val="4FB914EC"/>
    <w:rsid w:val="4FFA6694"/>
    <w:rsid w:val="506AF1A2"/>
    <w:rsid w:val="5139EE86"/>
    <w:rsid w:val="519636F5"/>
    <w:rsid w:val="52364029"/>
    <w:rsid w:val="52C5FF4A"/>
    <w:rsid w:val="561B8187"/>
    <w:rsid w:val="59151BC6"/>
    <w:rsid w:val="5973506D"/>
    <w:rsid w:val="5A0A39B7"/>
    <w:rsid w:val="5D192AEC"/>
    <w:rsid w:val="5F280006"/>
    <w:rsid w:val="5F2A7C8E"/>
    <w:rsid w:val="5FB2E69C"/>
    <w:rsid w:val="61390682"/>
    <w:rsid w:val="618A02C0"/>
    <w:rsid w:val="61A355BE"/>
    <w:rsid w:val="62F4EEB2"/>
    <w:rsid w:val="63A94937"/>
    <w:rsid w:val="63F05170"/>
    <w:rsid w:val="64C6AB60"/>
    <w:rsid w:val="658C21D1"/>
    <w:rsid w:val="65D1BB3D"/>
    <w:rsid w:val="66F66794"/>
    <w:rsid w:val="6A3AAC62"/>
    <w:rsid w:val="6A97E760"/>
    <w:rsid w:val="6B30E506"/>
    <w:rsid w:val="6CC88356"/>
    <w:rsid w:val="6D241055"/>
    <w:rsid w:val="6DBA51CB"/>
    <w:rsid w:val="6DDE0072"/>
    <w:rsid w:val="6E8E7A55"/>
    <w:rsid w:val="6F1ED9B0"/>
    <w:rsid w:val="6F6706B3"/>
    <w:rsid w:val="6FCD8852"/>
    <w:rsid w:val="7075CD6A"/>
    <w:rsid w:val="7209890A"/>
    <w:rsid w:val="73B8BDF6"/>
    <w:rsid w:val="73BD2197"/>
    <w:rsid w:val="74A271D5"/>
    <w:rsid w:val="76077F00"/>
    <w:rsid w:val="760D1377"/>
    <w:rsid w:val="77E155E4"/>
    <w:rsid w:val="782DBC43"/>
    <w:rsid w:val="7882BD36"/>
    <w:rsid w:val="793D6D83"/>
    <w:rsid w:val="796D978E"/>
    <w:rsid w:val="7B5B710D"/>
    <w:rsid w:val="7BA5C4D1"/>
    <w:rsid w:val="7BE55D20"/>
    <w:rsid w:val="7CBFF981"/>
    <w:rsid w:val="7EEF7A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5C6B4"/>
  <w15:chartTrackingRefBased/>
  <w15:docId w15:val="{D3987D20-6630-46C1-9D20-46CE5114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FFCD99" w:themeColor="accent1" w:themeTint="66"/>
        <w:left w:val="single" w:sz="4" w:space="0" w:color="FFCD99" w:themeColor="accent1" w:themeTint="66"/>
        <w:bottom w:val="single" w:sz="4" w:space="0" w:color="FFCD99" w:themeColor="accent1" w:themeTint="66"/>
        <w:right w:val="single" w:sz="4" w:space="0" w:color="FFCD99" w:themeColor="accent1" w:themeTint="66"/>
        <w:insideH w:val="single" w:sz="4" w:space="0" w:color="FFCD99" w:themeColor="accent1" w:themeTint="66"/>
        <w:insideV w:val="single" w:sz="4" w:space="0" w:color="FFCD99" w:themeColor="accent1" w:themeTint="66"/>
      </w:tblBorders>
    </w:tblPr>
    <w:tblStylePr w:type="firstRow">
      <w:rPr>
        <w:b/>
        <w:bCs/>
      </w:rPr>
      <w:tblPr/>
      <w:tcPr>
        <w:tcBorders>
          <w:bottom w:val="single" w:sz="12" w:space="0" w:color="FFB466" w:themeColor="accent1" w:themeTint="99"/>
        </w:tcBorders>
      </w:tcPr>
    </w:tblStylePr>
    <w:tblStylePr w:type="lastRow">
      <w:rPr>
        <w:b/>
        <w:bCs/>
      </w:rPr>
      <w:tblPr/>
      <w:tcPr>
        <w:tcBorders>
          <w:top w:val="double" w:sz="2" w:space="0" w:color="FFB466"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FF4635"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paragraph" w:styleId="NormalWeb">
    <w:name w:val="Normal (Web)"/>
    <w:basedOn w:val="Normal"/>
    <w:uiPriority w:val="99"/>
    <w:semiHidden/>
    <w:unhideWhenUsed/>
    <w:rsid w:val="00400F9B"/>
    <w:pPr>
      <w:spacing w:before="100" w:beforeAutospacing="1" w:after="100" w:afterAutospacing="1"/>
    </w:pPr>
    <w:rPr>
      <w:rFonts w:ascii="Times New Roman" w:eastAsia="Times New Roman" w:hAnsi="Times New Roman" w:cs="Times New Roman"/>
      <w:lang w:eastAsia="en-GB"/>
    </w:rPr>
  </w:style>
  <w:style w:type="paragraph" w:customStyle="1" w:styleId="HeadingB">
    <w:name w:val="Heading B"/>
    <w:next w:val="Normal"/>
    <w:qFormat/>
    <w:rsid w:val="00B63CD1"/>
    <w:pPr>
      <w:spacing w:before="480" w:after="120" w:line="276" w:lineRule="auto"/>
    </w:pPr>
    <w:rPr>
      <w:rFonts w:ascii="Arial" w:eastAsia="BritishCouncilSans-Regular" w:hAnsi="Arial" w:cs="BritishCouncilSans-Regular"/>
      <w:b/>
      <w:color w:val="230859" w:themeColor="text2"/>
      <w:sz w:val="3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450DF"/>
    <w:rPr>
      <w:b/>
      <w:bCs/>
    </w:rPr>
  </w:style>
  <w:style w:type="character" w:customStyle="1" w:styleId="CommentSubjectChar">
    <w:name w:val="Comment Subject Char"/>
    <w:basedOn w:val="CommentTextChar"/>
    <w:link w:val="CommentSubject"/>
    <w:uiPriority w:val="99"/>
    <w:semiHidden/>
    <w:rsid w:val="00B450DF"/>
    <w:rPr>
      <w:b/>
      <w:bCs/>
      <w:sz w:val="20"/>
      <w:szCs w:val="20"/>
    </w:rPr>
  </w:style>
  <w:style w:type="character" w:customStyle="1" w:styleId="normaltextrun">
    <w:name w:val="normaltextrun"/>
    <w:basedOn w:val="DefaultParagraphFont"/>
    <w:rsid w:val="00B450DF"/>
  </w:style>
  <w:style w:type="character" w:customStyle="1" w:styleId="eop">
    <w:name w:val="eop"/>
    <w:basedOn w:val="DefaultParagraphFont"/>
    <w:rsid w:val="00B450DF"/>
  </w:style>
  <w:style w:type="paragraph" w:customStyle="1" w:styleId="paragraph">
    <w:name w:val="paragraph"/>
    <w:basedOn w:val="Normal"/>
    <w:rsid w:val="00B450DF"/>
    <w:pPr>
      <w:spacing w:before="100" w:beforeAutospacing="1" w:after="100" w:afterAutospacing="1"/>
    </w:pPr>
    <w:rPr>
      <w:rFonts w:ascii="Times New Roman" w:eastAsia="Times New Roman" w:hAnsi="Times New Roman" w:cs="Times New Roman"/>
      <w:lang w:eastAsia="en-GB"/>
    </w:rPr>
  </w:style>
  <w:style w:type="character" w:styleId="Mention">
    <w:name w:val="Mention"/>
    <w:basedOn w:val="DefaultParagraphFont"/>
    <w:uiPriority w:val="99"/>
    <w:unhideWhenUsed/>
    <w:rsid w:val="00B450DF"/>
    <w:rPr>
      <w:color w:val="2B579A"/>
      <w:shd w:val="clear" w:color="auto" w:fill="E1DFDD"/>
    </w:rPr>
  </w:style>
  <w:style w:type="paragraph" w:customStyle="1" w:styleId="mmfxtd69r6rnlz9xbb1i">
    <w:name w:val="mmfxtd69r6rnlz9xbb1i"/>
    <w:basedOn w:val="Normal"/>
    <w:rsid w:val="00BA763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157234667">
      <w:bodyDiv w:val="1"/>
      <w:marLeft w:val="0"/>
      <w:marRight w:val="0"/>
      <w:marTop w:val="0"/>
      <w:marBottom w:val="0"/>
      <w:divBdr>
        <w:top w:val="none" w:sz="0" w:space="0" w:color="auto"/>
        <w:left w:val="none" w:sz="0" w:space="0" w:color="auto"/>
        <w:bottom w:val="none" w:sz="0" w:space="0" w:color="auto"/>
        <w:right w:val="none" w:sz="0" w:space="0" w:color="auto"/>
      </w:divBdr>
      <w:divsChild>
        <w:div w:id="2014183929">
          <w:marLeft w:val="0"/>
          <w:marRight w:val="0"/>
          <w:marTop w:val="0"/>
          <w:marBottom w:val="0"/>
          <w:divBdr>
            <w:top w:val="none" w:sz="0" w:space="0" w:color="auto"/>
            <w:left w:val="none" w:sz="0" w:space="0" w:color="auto"/>
            <w:bottom w:val="none" w:sz="0" w:space="0" w:color="auto"/>
            <w:right w:val="none" w:sz="0" w:space="0" w:color="auto"/>
          </w:divBdr>
        </w:div>
        <w:div w:id="1854882571">
          <w:marLeft w:val="0"/>
          <w:marRight w:val="0"/>
          <w:marTop w:val="150"/>
          <w:marBottom w:val="0"/>
          <w:divBdr>
            <w:top w:val="none" w:sz="0" w:space="0" w:color="auto"/>
            <w:left w:val="none" w:sz="0" w:space="0" w:color="auto"/>
            <w:bottom w:val="none" w:sz="0" w:space="0" w:color="auto"/>
            <w:right w:val="none" w:sz="0" w:space="0" w:color="auto"/>
          </w:divBdr>
          <w:divsChild>
            <w:div w:id="1593273831">
              <w:marLeft w:val="0"/>
              <w:marRight w:val="0"/>
              <w:marTop w:val="0"/>
              <w:marBottom w:val="0"/>
              <w:divBdr>
                <w:top w:val="none" w:sz="0" w:space="0" w:color="auto"/>
                <w:left w:val="none" w:sz="0" w:space="0" w:color="auto"/>
                <w:bottom w:val="none" w:sz="0" w:space="0" w:color="auto"/>
                <w:right w:val="none" w:sz="0" w:space="0" w:color="auto"/>
              </w:divBdr>
              <w:divsChild>
                <w:div w:id="1551846004">
                  <w:marLeft w:val="0"/>
                  <w:marRight w:val="0"/>
                  <w:marTop w:val="0"/>
                  <w:marBottom w:val="0"/>
                  <w:divBdr>
                    <w:top w:val="none" w:sz="0" w:space="0" w:color="auto"/>
                    <w:left w:val="none" w:sz="0" w:space="0" w:color="auto"/>
                    <w:bottom w:val="none" w:sz="0" w:space="0" w:color="auto"/>
                    <w:right w:val="none" w:sz="0" w:space="0" w:color="auto"/>
                  </w:divBdr>
                  <w:divsChild>
                    <w:div w:id="1081416788">
                      <w:marLeft w:val="0"/>
                      <w:marRight w:val="0"/>
                      <w:marTop w:val="0"/>
                      <w:marBottom w:val="0"/>
                      <w:divBdr>
                        <w:top w:val="none" w:sz="0" w:space="0" w:color="auto"/>
                        <w:left w:val="none" w:sz="0" w:space="0" w:color="auto"/>
                        <w:bottom w:val="none" w:sz="0" w:space="0" w:color="auto"/>
                        <w:right w:val="none" w:sz="0" w:space="0" w:color="auto"/>
                      </w:divBdr>
                      <w:divsChild>
                        <w:div w:id="56363427">
                          <w:marLeft w:val="0"/>
                          <w:marRight w:val="0"/>
                          <w:marTop w:val="0"/>
                          <w:marBottom w:val="0"/>
                          <w:divBdr>
                            <w:top w:val="none" w:sz="0" w:space="0" w:color="auto"/>
                            <w:left w:val="none" w:sz="0" w:space="0" w:color="auto"/>
                            <w:bottom w:val="none" w:sz="0" w:space="0" w:color="auto"/>
                            <w:right w:val="none" w:sz="0" w:space="0" w:color="auto"/>
                          </w:divBdr>
                          <w:divsChild>
                            <w:div w:id="498733991">
                              <w:marLeft w:val="0"/>
                              <w:marRight w:val="0"/>
                              <w:marTop w:val="0"/>
                              <w:marBottom w:val="0"/>
                              <w:divBdr>
                                <w:top w:val="none" w:sz="0" w:space="0" w:color="auto"/>
                                <w:left w:val="none" w:sz="0" w:space="0" w:color="auto"/>
                                <w:bottom w:val="none" w:sz="0" w:space="0" w:color="auto"/>
                                <w:right w:val="none" w:sz="0" w:space="0" w:color="auto"/>
                              </w:divBdr>
                              <w:divsChild>
                                <w:div w:id="521624830">
                                  <w:marLeft w:val="0"/>
                                  <w:marRight w:val="0"/>
                                  <w:marTop w:val="0"/>
                                  <w:marBottom w:val="0"/>
                                  <w:divBdr>
                                    <w:top w:val="none" w:sz="0" w:space="0" w:color="auto"/>
                                    <w:left w:val="none" w:sz="0" w:space="0" w:color="auto"/>
                                    <w:bottom w:val="none" w:sz="0" w:space="0" w:color="auto"/>
                                    <w:right w:val="none" w:sz="0" w:space="0" w:color="auto"/>
                                  </w:divBdr>
                                  <w:divsChild>
                                    <w:div w:id="1394423267">
                                      <w:marLeft w:val="0"/>
                                      <w:marRight w:val="0"/>
                                      <w:marTop w:val="0"/>
                                      <w:marBottom w:val="0"/>
                                      <w:divBdr>
                                        <w:top w:val="none" w:sz="0" w:space="0" w:color="auto"/>
                                        <w:left w:val="none" w:sz="0" w:space="0" w:color="auto"/>
                                        <w:bottom w:val="none" w:sz="0" w:space="0" w:color="auto"/>
                                        <w:right w:val="none" w:sz="0" w:space="0" w:color="auto"/>
                                      </w:divBdr>
                                      <w:divsChild>
                                        <w:div w:id="937755093">
                                          <w:marLeft w:val="0"/>
                                          <w:marRight w:val="0"/>
                                          <w:marTop w:val="0"/>
                                          <w:marBottom w:val="0"/>
                                          <w:divBdr>
                                            <w:top w:val="none" w:sz="0" w:space="0" w:color="auto"/>
                                            <w:left w:val="none" w:sz="0" w:space="0" w:color="auto"/>
                                            <w:bottom w:val="none" w:sz="0" w:space="0" w:color="auto"/>
                                            <w:right w:val="none" w:sz="0" w:space="0" w:color="auto"/>
                                          </w:divBdr>
                                        </w:div>
                                      </w:divsChild>
                                    </w:div>
                                    <w:div w:id="15817108">
                                      <w:marLeft w:val="0"/>
                                      <w:marRight w:val="0"/>
                                      <w:marTop w:val="0"/>
                                      <w:marBottom w:val="0"/>
                                      <w:divBdr>
                                        <w:top w:val="none" w:sz="0" w:space="0" w:color="auto"/>
                                        <w:left w:val="none" w:sz="0" w:space="0" w:color="auto"/>
                                        <w:bottom w:val="none" w:sz="0" w:space="0" w:color="auto"/>
                                        <w:right w:val="none" w:sz="0" w:space="0" w:color="auto"/>
                                      </w:divBdr>
                                      <w:divsChild>
                                        <w:div w:id="14532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42340">
      <w:bodyDiv w:val="1"/>
      <w:marLeft w:val="0"/>
      <w:marRight w:val="0"/>
      <w:marTop w:val="0"/>
      <w:marBottom w:val="0"/>
      <w:divBdr>
        <w:top w:val="none" w:sz="0" w:space="0" w:color="auto"/>
        <w:left w:val="none" w:sz="0" w:space="0" w:color="auto"/>
        <w:bottom w:val="none" w:sz="0" w:space="0" w:color="auto"/>
        <w:right w:val="none" w:sz="0" w:space="0" w:color="auto"/>
      </w:divBdr>
    </w:div>
    <w:div w:id="621809265">
      <w:bodyDiv w:val="1"/>
      <w:marLeft w:val="0"/>
      <w:marRight w:val="0"/>
      <w:marTop w:val="0"/>
      <w:marBottom w:val="0"/>
      <w:divBdr>
        <w:top w:val="none" w:sz="0" w:space="0" w:color="auto"/>
        <w:left w:val="none" w:sz="0" w:space="0" w:color="auto"/>
        <w:bottom w:val="none" w:sz="0" w:space="0" w:color="auto"/>
        <w:right w:val="none" w:sz="0" w:space="0" w:color="auto"/>
      </w:divBdr>
    </w:div>
    <w:div w:id="645745411">
      <w:bodyDiv w:val="1"/>
      <w:marLeft w:val="0"/>
      <w:marRight w:val="0"/>
      <w:marTop w:val="0"/>
      <w:marBottom w:val="0"/>
      <w:divBdr>
        <w:top w:val="none" w:sz="0" w:space="0" w:color="auto"/>
        <w:left w:val="none" w:sz="0" w:space="0" w:color="auto"/>
        <w:bottom w:val="none" w:sz="0" w:space="0" w:color="auto"/>
        <w:right w:val="none" w:sz="0" w:space="0" w:color="auto"/>
      </w:divBdr>
      <w:divsChild>
        <w:div w:id="909534741">
          <w:marLeft w:val="0"/>
          <w:marRight w:val="0"/>
          <w:marTop w:val="0"/>
          <w:marBottom w:val="0"/>
          <w:divBdr>
            <w:top w:val="none" w:sz="0" w:space="0" w:color="auto"/>
            <w:left w:val="none" w:sz="0" w:space="0" w:color="auto"/>
            <w:bottom w:val="none" w:sz="0" w:space="0" w:color="auto"/>
            <w:right w:val="none" w:sz="0" w:space="0" w:color="auto"/>
          </w:divBdr>
          <w:divsChild>
            <w:div w:id="17683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98154">
      <w:bodyDiv w:val="1"/>
      <w:marLeft w:val="0"/>
      <w:marRight w:val="0"/>
      <w:marTop w:val="0"/>
      <w:marBottom w:val="0"/>
      <w:divBdr>
        <w:top w:val="none" w:sz="0" w:space="0" w:color="auto"/>
        <w:left w:val="none" w:sz="0" w:space="0" w:color="auto"/>
        <w:bottom w:val="none" w:sz="0" w:space="0" w:color="auto"/>
        <w:right w:val="none" w:sz="0" w:space="0" w:color="auto"/>
      </w:divBdr>
    </w:div>
    <w:div w:id="1545216066">
      <w:bodyDiv w:val="1"/>
      <w:marLeft w:val="0"/>
      <w:marRight w:val="0"/>
      <w:marTop w:val="0"/>
      <w:marBottom w:val="0"/>
      <w:divBdr>
        <w:top w:val="none" w:sz="0" w:space="0" w:color="auto"/>
        <w:left w:val="none" w:sz="0" w:space="0" w:color="auto"/>
        <w:bottom w:val="none" w:sz="0" w:space="0" w:color="auto"/>
        <w:right w:val="none" w:sz="0" w:space="0" w:color="auto"/>
      </w:divBdr>
    </w:div>
    <w:div w:id="1608779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vn/en/programmes/uk-vietnam-season-2023/collaboration-grants/faqs" TargetMode="External"/><Relationship Id="rId18" Type="http://schemas.openxmlformats.org/officeDocument/2006/relationships/hyperlink" Target="https://www.britishcouncil.vn/en/programmes/uk-vietnam-season-2023/collaboration-grants/faq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britishcouncil.submittable.com/submit/244911/uk-viet-nam-season-2023-collaboration-grants/eligibility" TargetMode="External"/><Relationship Id="rId17" Type="http://schemas.openxmlformats.org/officeDocument/2006/relationships/hyperlink" Target="mailto:season2023@britishcouncil.org.v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ritishcouncil.org/about-us/our-values/equality-diversity-inclu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vn/en/programmes/uk-vietnam-season-2023/collaboration-grants-round-2"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britishcouncil.vn/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tishcouncil.org/privacy"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_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73D6ABA-8717-4A8C-B918-08B47126E139}"/>
      </w:docPartPr>
      <w:docPartBody>
        <w:p w:rsidR="002B309F" w:rsidRDefault="002B309F"/>
      </w:docPartBody>
    </w:docPart>
    <w:docPart>
      <w:docPartPr>
        <w:name w:val="66E33FA149214A60B70FD8F62F1AD20E"/>
        <w:category>
          <w:name w:val="General"/>
          <w:gallery w:val="placeholder"/>
        </w:category>
        <w:types>
          <w:type w:val="bbPlcHdr"/>
        </w:types>
        <w:behaviors>
          <w:behavior w:val="content"/>
        </w:behaviors>
        <w:guid w:val="{B6AC9AB8-8BF0-460C-A8B4-78E34C861232}"/>
      </w:docPartPr>
      <w:docPartBody>
        <w:p w:rsidR="00824519" w:rsidRDefault="00824519"/>
      </w:docPartBody>
    </w:docPart>
    <w:docPart>
      <w:docPartPr>
        <w:name w:val="D6C63942979641A69A61DD6BE78E83D2"/>
        <w:category>
          <w:name w:val="General"/>
          <w:gallery w:val="placeholder"/>
        </w:category>
        <w:types>
          <w:type w:val="bbPlcHdr"/>
        </w:types>
        <w:behaviors>
          <w:behavior w:val="content"/>
        </w:behaviors>
        <w:guid w:val="{CE087B69-B72D-4B97-A1D0-235C8205EDE4}"/>
      </w:docPartPr>
      <w:docPartBody>
        <w:p w:rsidR="00824519" w:rsidRDefault="00824519"/>
      </w:docPartBody>
    </w:docPart>
    <w:docPart>
      <w:docPartPr>
        <w:name w:val="E8B26FD2E3D74175BAB23E5FCCF80488"/>
        <w:category>
          <w:name w:val="General"/>
          <w:gallery w:val="placeholder"/>
        </w:category>
        <w:types>
          <w:type w:val="bbPlcHdr"/>
        </w:types>
        <w:behaviors>
          <w:behavior w:val="content"/>
        </w:behaviors>
        <w:guid w:val="{E8ABD98D-6CA1-4F21-A3C4-E95AEDFE988B}"/>
      </w:docPartPr>
      <w:docPartBody>
        <w:p w:rsidR="00861168" w:rsidRDefault="00861168"/>
      </w:docPartBody>
    </w:docPart>
    <w:docPart>
      <w:docPartPr>
        <w:name w:val="BA1219CD3C90477D949CEE31B68FDF2B"/>
        <w:category>
          <w:name w:val="General"/>
          <w:gallery w:val="placeholder"/>
        </w:category>
        <w:types>
          <w:type w:val="bbPlcHdr"/>
        </w:types>
        <w:behaviors>
          <w:behavior w:val="content"/>
        </w:behaviors>
        <w:guid w:val="{9C45A5F1-4FA6-4460-9715-930F52D24896}"/>
      </w:docPartPr>
      <w:docPartBody>
        <w:p w:rsidR="00861168" w:rsidRDefault="00861168"/>
      </w:docPartBody>
    </w:docPart>
    <w:docPart>
      <w:docPartPr>
        <w:name w:val="1C41CFA384344043853EA4108B3E4B0C"/>
        <w:category>
          <w:name w:val="General"/>
          <w:gallery w:val="placeholder"/>
        </w:category>
        <w:types>
          <w:type w:val="bbPlcHdr"/>
        </w:types>
        <w:behaviors>
          <w:behavior w:val="content"/>
        </w:behaviors>
        <w:guid w:val="{5D0E22F0-FFAA-49D9-BAA5-E86CBF2D59D4}"/>
      </w:docPartPr>
      <w:docPartBody>
        <w:p w:rsidR="00861168" w:rsidRDefault="00861168"/>
      </w:docPartBody>
    </w:docPart>
    <w:docPart>
      <w:docPartPr>
        <w:name w:val="3628A22C06D84BFCA2AEA5B78FAED3AE"/>
        <w:category>
          <w:name w:val="General"/>
          <w:gallery w:val="placeholder"/>
        </w:category>
        <w:types>
          <w:type w:val="bbPlcHdr"/>
        </w:types>
        <w:behaviors>
          <w:behavior w:val="content"/>
        </w:behaviors>
        <w:guid w:val="{4E673DF9-6103-42E0-8EEA-F5DCE5FCEF0B}"/>
      </w:docPartPr>
      <w:docPartBody>
        <w:p w:rsidR="00861168" w:rsidRDefault="00861168"/>
      </w:docPartBody>
    </w:docPart>
    <w:docPart>
      <w:docPartPr>
        <w:name w:val="B53EAA32E58847FDBDBC8C59CCB7007B"/>
        <w:category>
          <w:name w:val="General"/>
          <w:gallery w:val="placeholder"/>
        </w:category>
        <w:types>
          <w:type w:val="bbPlcHdr"/>
        </w:types>
        <w:behaviors>
          <w:behavior w:val="content"/>
        </w:behaviors>
        <w:guid w:val="{0CB1E03B-5927-435C-A17C-64A9FDF2153A}"/>
      </w:docPartPr>
      <w:docPartBody>
        <w:p w:rsidR="00861168" w:rsidRDefault="00861168"/>
      </w:docPartBody>
    </w:docPart>
    <w:docPart>
      <w:docPartPr>
        <w:name w:val="879D769D119F49EDBDC315CE07C69A45"/>
        <w:category>
          <w:name w:val="General"/>
          <w:gallery w:val="placeholder"/>
        </w:category>
        <w:types>
          <w:type w:val="bbPlcHdr"/>
        </w:types>
        <w:behaviors>
          <w:behavior w:val="content"/>
        </w:behaviors>
        <w:guid w:val="{1CB08567-1A7A-4A73-B293-6D8F9B2B681B}"/>
      </w:docPartPr>
      <w:docPartBody>
        <w:p w:rsidR="00861168" w:rsidRDefault="00861168"/>
      </w:docPartBody>
    </w:docPart>
    <w:docPart>
      <w:docPartPr>
        <w:name w:val="5915840F2B7A4B4E8E35DC0341C91C94"/>
        <w:category>
          <w:name w:val="General"/>
          <w:gallery w:val="placeholder"/>
        </w:category>
        <w:types>
          <w:type w:val="bbPlcHdr"/>
        </w:types>
        <w:behaviors>
          <w:behavior w:val="content"/>
        </w:behaviors>
        <w:guid w:val="{E26A90C3-D340-4909-9EEC-ED636B7E7A3D}"/>
      </w:docPartPr>
      <w:docPartBody>
        <w:p w:rsidR="00861168" w:rsidRDefault="00861168"/>
      </w:docPartBody>
    </w:docPart>
    <w:docPart>
      <w:docPartPr>
        <w:name w:val="5B7807B06376481BB982316D721A9A24"/>
        <w:category>
          <w:name w:val="General"/>
          <w:gallery w:val="placeholder"/>
        </w:category>
        <w:types>
          <w:type w:val="bbPlcHdr"/>
        </w:types>
        <w:behaviors>
          <w:behavior w:val="content"/>
        </w:behaviors>
        <w:guid w:val="{8BE53329-75CD-4242-AB6E-96455658BFA0}"/>
      </w:docPartPr>
      <w:docPartBody>
        <w:p w:rsidR="0063711E" w:rsidRDefault="0063711E"/>
      </w:docPartBody>
    </w:docPart>
    <w:docPart>
      <w:docPartPr>
        <w:name w:val="9DD94CD1A1734C2E9E26C6862271C0E3"/>
        <w:category>
          <w:name w:val="General"/>
          <w:gallery w:val="placeholder"/>
        </w:category>
        <w:types>
          <w:type w:val="bbPlcHdr"/>
        </w:types>
        <w:behaviors>
          <w:behavior w:val="content"/>
        </w:behaviors>
        <w:guid w:val="{953ED7DB-8B79-4B8D-A89F-82DB0A9AC15B}"/>
      </w:docPartPr>
      <w:docPartBody>
        <w:p w:rsidR="0063711E" w:rsidRDefault="006371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309F"/>
    <w:rsid w:val="00045660"/>
    <w:rsid w:val="00195DEB"/>
    <w:rsid w:val="002B309F"/>
    <w:rsid w:val="00311673"/>
    <w:rsid w:val="00482D40"/>
    <w:rsid w:val="005D21F4"/>
    <w:rsid w:val="005D4E3C"/>
    <w:rsid w:val="0063711E"/>
    <w:rsid w:val="006D63FD"/>
    <w:rsid w:val="00747A27"/>
    <w:rsid w:val="00824519"/>
    <w:rsid w:val="00861168"/>
    <w:rsid w:val="008D273C"/>
    <w:rsid w:val="00C1313E"/>
    <w:rsid w:val="00D17A74"/>
    <w:rsid w:val="00D562EA"/>
    <w:rsid w:val="00F1575F"/>
    <w:rsid w:val="00FF4C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Global templates 2022 - orange">
      <a:dk1>
        <a:srgbClr val="000000"/>
      </a:dk1>
      <a:lt1>
        <a:srgbClr val="FFFFFF"/>
      </a:lt1>
      <a:dk2>
        <a:srgbClr val="230859"/>
      </a:dk2>
      <a:lt2>
        <a:srgbClr val="FFC288"/>
      </a:lt2>
      <a:accent1>
        <a:srgbClr val="FF8200"/>
      </a:accent1>
      <a:accent2>
        <a:srgbClr val="FF00C8"/>
      </a:accent2>
      <a:accent3>
        <a:srgbClr val="00DCFF"/>
      </a:accent3>
      <a:accent4>
        <a:srgbClr val="B25EFF"/>
      </a:accent4>
      <a:accent5>
        <a:srgbClr val="5DEB4B"/>
      </a:accent5>
      <a:accent6>
        <a:srgbClr val="EE0034"/>
      </a:accent6>
      <a:hlink>
        <a:srgbClr val="3344DD"/>
      </a:hlink>
      <a:folHlink>
        <a:srgbClr val="FF46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BB2941130D84EBB982FE2AE60564C" ma:contentTypeVersion="13" ma:contentTypeDescription="Create a new document." ma:contentTypeScope="" ma:versionID="fb4d63599a22e043f553e55bf4933467">
  <xsd:schema xmlns:xsd="http://www.w3.org/2001/XMLSchema" xmlns:xs="http://www.w3.org/2001/XMLSchema" xmlns:p="http://schemas.microsoft.com/office/2006/metadata/properties" xmlns:ns2="1308cde5-f005-4696-aedf-6c40bed8c187" xmlns:ns3="163a9379-ce27-46a7-9421-00421ed92031" targetNamespace="http://schemas.microsoft.com/office/2006/metadata/properties" ma:root="true" ma:fieldsID="2e0a4eed787c8c5efb0c1b14c42cb647" ns2:_="" ns3:_="">
    <xsd:import namespace="1308cde5-f005-4696-aedf-6c40bed8c187"/>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cde5-f005-4696-aedf-6c40bed8c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63a9379-ce27-46a7-9421-00421ed92031" xsi:nil="true"/>
    <lcf76f155ced4ddcb4097134ff3c332f xmlns="1308cde5-f005-4696-aedf-6c40bed8c187">
      <Terms xmlns="http://schemas.microsoft.com/office/infopath/2007/PartnerControls"/>
    </lcf76f155ced4ddcb4097134ff3c332f>
    <SharedWithUsers xmlns="163a9379-ce27-46a7-9421-00421ed92031">
      <UserInfo>
        <DisplayName>Yuasa, Manami (Japan)</DisplayName>
        <AccountId>1313</AccountId>
        <AccountType/>
      </UserInfo>
      <UserInfo>
        <DisplayName>McGowan, Donna (Vietnam)</DisplayName>
        <AccountId>1180</AccountId>
        <AccountType/>
      </UserInfo>
      <UserInfo>
        <DisplayName>Elliott, David (Cultural Engagement)</DisplayName>
        <AccountId>1599</AccountId>
        <AccountType/>
      </UserInfo>
      <UserInfo>
        <DisplayName>Murray, Kate (Australia)</DisplayName>
        <AccountId>1264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94FC2-E24A-4FA0-8971-67FC75913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cde5-f005-4696-aedf-6c40bed8c187"/>
    <ds:schemaRef ds:uri="163a9379-ce27-46a7-9421-00421ed9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3.xml><?xml version="1.0" encoding="utf-8"?>
<ds:datastoreItem xmlns:ds="http://schemas.openxmlformats.org/officeDocument/2006/customXml" ds:itemID="{E2188F5F-C76F-4E6D-B4B1-EE5ED758C059}">
  <ds:schemaRefs>
    <ds:schemaRef ds:uri="http://schemas.microsoft.com/office/2006/metadata/properties"/>
    <ds:schemaRef ds:uri="http://schemas.microsoft.com/office/infopath/2007/PartnerControls"/>
    <ds:schemaRef ds:uri="163a9379-ce27-46a7-9421-00421ed92031"/>
    <ds:schemaRef ds:uri="1308cde5-f005-4696-aedf-6c40bed8c187"/>
  </ds:schemaRefs>
</ds:datastoreItem>
</file>

<file path=customXml/itemProps4.xml><?xml version="1.0" encoding="utf-8"?>
<ds:datastoreItem xmlns:ds="http://schemas.openxmlformats.org/officeDocument/2006/customXml" ds:itemID="{0A296A1C-3BA9-4FB8-B502-2C654B23EC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Document_2022</Template>
  <TotalTime>0</TotalTime>
  <Pages>14</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17329</CharactersWithSpaces>
  <SharedDoc>false</SharedDoc>
  <HLinks>
    <vt:vector size="30" baseType="variant">
      <vt:variant>
        <vt:i4>6619255</vt:i4>
      </vt:variant>
      <vt:variant>
        <vt:i4>12</vt:i4>
      </vt:variant>
      <vt:variant>
        <vt:i4>0</vt:i4>
      </vt:variant>
      <vt:variant>
        <vt:i4>5</vt:i4>
      </vt:variant>
      <vt:variant>
        <vt:lpwstr>to details of the UK/Viet Nam Season 2023 Co-Creation Grant Programme Open Call</vt:lpwstr>
      </vt:variant>
      <vt:variant>
        <vt:lpwstr/>
      </vt:variant>
      <vt:variant>
        <vt:i4>3014707</vt:i4>
      </vt:variant>
      <vt:variant>
        <vt:i4>9</vt:i4>
      </vt:variant>
      <vt:variant>
        <vt:i4>0</vt:i4>
      </vt:variant>
      <vt:variant>
        <vt:i4>5</vt:i4>
      </vt:variant>
      <vt:variant>
        <vt:lpwstr>https://www.britishcouncil.org/about-us/our-values/equality-diversity-inclusion</vt:lpwstr>
      </vt:variant>
      <vt:variant>
        <vt:lpwstr/>
      </vt:variant>
      <vt:variant>
        <vt:i4>1245191</vt:i4>
      </vt:variant>
      <vt:variant>
        <vt:i4>6</vt:i4>
      </vt:variant>
      <vt:variant>
        <vt:i4>0</vt:i4>
      </vt:variant>
      <vt:variant>
        <vt:i4>5</vt:i4>
      </vt:variant>
      <vt:variant>
        <vt:lpwstr>https://www.britishcouncil.vn/en</vt:lpwstr>
      </vt:variant>
      <vt:variant>
        <vt:lpwstr/>
      </vt:variant>
      <vt:variant>
        <vt:i4>6094924</vt:i4>
      </vt:variant>
      <vt:variant>
        <vt:i4>3</vt:i4>
      </vt:variant>
      <vt:variant>
        <vt:i4>0</vt:i4>
      </vt:variant>
      <vt:variant>
        <vt:i4>5</vt:i4>
      </vt:variant>
      <vt:variant>
        <vt:lpwstr>http://www.britishcouncil.org/privacy</vt:lpwstr>
      </vt:variant>
      <vt:variant>
        <vt:lpwstr/>
      </vt:variant>
      <vt:variant>
        <vt:i4>1572951</vt:i4>
      </vt:variant>
      <vt:variant>
        <vt:i4>0</vt:i4>
      </vt:variant>
      <vt:variant>
        <vt:i4>0</vt:i4>
      </vt:variant>
      <vt:variant>
        <vt:i4>5</vt:i4>
      </vt:variant>
      <vt:variant>
        <vt:lpwstr>https://www.britishcouncil.vn/en/ukvncollaborationgrants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Phan, Nga (Vietnam)</cp:lastModifiedBy>
  <cp:revision>2</cp:revision>
  <cp:lastPrinted>2021-12-18T00:27:00Z</cp:lastPrinted>
  <dcterms:created xsi:type="dcterms:W3CDTF">2022-12-23T02:46:00Z</dcterms:created>
  <dcterms:modified xsi:type="dcterms:W3CDTF">2022-12-23T02:46:00Z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0x010100AD0BB2941130D84EBB982FE2AE60564C</vt:lpwstr>
  </property>
  <property fmtid="{D5CDD505-2E9C-101B-9397-08002B2CF9AE}" pid="3" name="MediaServiceImageTags">
    <vt:lpwstr/>
  </property>
  <property fmtid="{D5CDD505-2E9C-101B-9397-08002B2CF9AE}" pid="4" name="_ExtendedDescription">
    <vt:lpwstr/>
  </property>
</Properties>
</file>