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76725394"/>
    <w:p w14:paraId="6E19F5C5" w14:textId="77777777" w:rsidR="00F62260" w:rsidRPr="00381494" w:rsidRDefault="00F62260" w:rsidP="00F62260">
      <w:r w:rsidRPr="00381494">
        <w:rPr>
          <w:noProof/>
          <w:color w:val="FFFFFF" w:themeColor="background1"/>
        </w:rPr>
        <mc:AlternateContent>
          <mc:Choice Requires="wps">
            <w:drawing>
              <wp:anchor distT="0" distB="0" distL="114300" distR="114300" simplePos="0" relativeHeight="251659264" behindDoc="0" locked="0" layoutInCell="1" allowOverlap="0" wp14:anchorId="093D3D34" wp14:editId="0D619E01">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352BD8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74F67E26" w14:textId="305AE606" w:rsidR="00F62260" w:rsidRPr="006F2438" w:rsidRDefault="00F62260" w:rsidP="00F62260">
      <w:pPr>
        <w:pStyle w:val="CoverTitle"/>
        <w:rPr>
          <w:color w:val="FF00C8" w:themeColor="accent1"/>
          <w:sz w:val="72"/>
          <w:szCs w:val="72"/>
        </w:rPr>
      </w:pPr>
      <w:proofErr w:type="spellStart"/>
      <w:r>
        <w:rPr>
          <w:color w:val="FF00C8" w:themeColor="accent1"/>
          <w:sz w:val="72"/>
          <w:szCs w:val="72"/>
        </w:rPr>
        <w:t>Đề</w:t>
      </w:r>
      <w:proofErr w:type="spellEnd"/>
      <w:r>
        <w:rPr>
          <w:color w:val="FF00C8" w:themeColor="accent1"/>
          <w:sz w:val="72"/>
          <w:szCs w:val="72"/>
        </w:rPr>
        <w:t xml:space="preserve"> </w:t>
      </w:r>
      <w:proofErr w:type="spellStart"/>
      <w:r>
        <w:rPr>
          <w:color w:val="FF00C8" w:themeColor="accent1"/>
          <w:sz w:val="72"/>
          <w:szCs w:val="72"/>
        </w:rPr>
        <w:t>xuất</w:t>
      </w:r>
      <w:proofErr w:type="spellEnd"/>
    </w:p>
    <w:p w14:paraId="2F52741D" w14:textId="77777777" w:rsidR="00F62260" w:rsidRDefault="00F62260" w:rsidP="00F62260">
      <w:pPr>
        <w:pStyle w:val="HeadingA"/>
        <w:rPr>
          <w:sz w:val="44"/>
          <w:szCs w:val="44"/>
        </w:rPr>
      </w:pPr>
      <w:proofErr w:type="spellStart"/>
      <w:r>
        <w:rPr>
          <w:sz w:val="44"/>
          <w:szCs w:val="44"/>
        </w:rPr>
        <w:t>Phát</w:t>
      </w:r>
      <w:proofErr w:type="spellEnd"/>
      <w:r>
        <w:rPr>
          <w:sz w:val="44"/>
          <w:szCs w:val="44"/>
        </w:rPr>
        <w:t xml:space="preserve"> </w:t>
      </w:r>
      <w:proofErr w:type="spellStart"/>
      <w:r>
        <w:rPr>
          <w:sz w:val="44"/>
          <w:szCs w:val="44"/>
        </w:rPr>
        <w:t>triển</w:t>
      </w:r>
      <w:proofErr w:type="spellEnd"/>
      <w:r>
        <w:rPr>
          <w:sz w:val="44"/>
          <w:szCs w:val="44"/>
        </w:rPr>
        <w:t xml:space="preserve"> và </w:t>
      </w:r>
      <w:proofErr w:type="spellStart"/>
      <w:r>
        <w:rPr>
          <w:sz w:val="44"/>
          <w:szCs w:val="44"/>
        </w:rPr>
        <w:t>thực</w:t>
      </w:r>
      <w:proofErr w:type="spellEnd"/>
      <w:r>
        <w:rPr>
          <w:sz w:val="44"/>
          <w:szCs w:val="44"/>
        </w:rPr>
        <w:t xml:space="preserve"> </w:t>
      </w:r>
      <w:proofErr w:type="spellStart"/>
      <w:r>
        <w:rPr>
          <w:sz w:val="44"/>
          <w:szCs w:val="44"/>
        </w:rPr>
        <w:t>hiện</w:t>
      </w:r>
      <w:proofErr w:type="spellEnd"/>
      <w:r>
        <w:rPr>
          <w:sz w:val="44"/>
          <w:szCs w:val="44"/>
        </w:rPr>
        <w:t xml:space="preserve"> </w:t>
      </w:r>
      <w:proofErr w:type="spellStart"/>
      <w:r>
        <w:rPr>
          <w:sz w:val="44"/>
          <w:szCs w:val="44"/>
        </w:rPr>
        <w:t>chương</w:t>
      </w:r>
      <w:proofErr w:type="spellEnd"/>
      <w:r>
        <w:rPr>
          <w:sz w:val="44"/>
          <w:szCs w:val="44"/>
        </w:rPr>
        <w:t xml:space="preserve"> </w:t>
      </w:r>
      <w:proofErr w:type="spellStart"/>
      <w:r>
        <w:rPr>
          <w:sz w:val="44"/>
          <w:szCs w:val="44"/>
        </w:rPr>
        <w:t>trình</w:t>
      </w:r>
      <w:proofErr w:type="spellEnd"/>
      <w:r>
        <w:rPr>
          <w:sz w:val="44"/>
          <w:szCs w:val="44"/>
        </w:rPr>
        <w:t xml:space="preserve"> Podcast Thanh </w:t>
      </w:r>
      <w:proofErr w:type="spellStart"/>
      <w:r>
        <w:rPr>
          <w:sz w:val="44"/>
          <w:szCs w:val="44"/>
        </w:rPr>
        <w:t>niên</w:t>
      </w:r>
      <w:proofErr w:type="spellEnd"/>
      <w:r>
        <w:rPr>
          <w:sz w:val="44"/>
          <w:szCs w:val="44"/>
        </w:rPr>
        <w:t xml:space="preserve"> và </w:t>
      </w:r>
      <w:proofErr w:type="spellStart"/>
      <w:r>
        <w:rPr>
          <w:sz w:val="44"/>
          <w:szCs w:val="44"/>
        </w:rPr>
        <w:t>Cuộc</w:t>
      </w:r>
      <w:proofErr w:type="spellEnd"/>
      <w:r>
        <w:rPr>
          <w:sz w:val="44"/>
          <w:szCs w:val="44"/>
        </w:rPr>
        <w:t xml:space="preserve"> </w:t>
      </w:r>
      <w:proofErr w:type="spellStart"/>
      <w:r>
        <w:rPr>
          <w:sz w:val="44"/>
          <w:szCs w:val="44"/>
        </w:rPr>
        <w:t>sống</w:t>
      </w:r>
      <w:proofErr w:type="spellEnd"/>
    </w:p>
    <w:bookmarkEnd w:id="0"/>
    <w:p w14:paraId="2C587A65" w14:textId="77777777" w:rsidR="00F62260" w:rsidRPr="009F7074" w:rsidRDefault="00F62260" w:rsidP="00F62260">
      <w:pPr>
        <w:pStyle w:val="HeadingB"/>
        <w:spacing w:after="0"/>
        <w:jc w:val="both"/>
        <w:rPr>
          <w:sz w:val="28"/>
          <w:szCs w:val="28"/>
        </w:rPr>
      </w:pPr>
      <w:r w:rsidRPr="009F7074">
        <w:rPr>
          <w:sz w:val="28"/>
          <w:szCs w:val="28"/>
          <w:lang w:val="vi-VN"/>
        </w:rPr>
        <w:t>Hướng dẫn</w:t>
      </w:r>
    </w:p>
    <w:p w14:paraId="595C3B59" w14:textId="77777777" w:rsidR="00F62260" w:rsidRPr="009F7074" w:rsidRDefault="00F62260" w:rsidP="00F62260">
      <w:pPr>
        <w:spacing w:after="0"/>
      </w:pPr>
    </w:p>
    <w:p w14:paraId="425DAA30" w14:textId="2A3738F7" w:rsidR="00F62260" w:rsidRPr="00882C57" w:rsidRDefault="00F62260" w:rsidP="00F62260">
      <w:pPr>
        <w:pStyle w:val="ListParagraph"/>
        <w:numPr>
          <w:ilvl w:val="0"/>
          <w:numId w:val="42"/>
        </w:numPr>
        <w:spacing w:after="0"/>
        <w:rPr>
          <w:sz w:val="23"/>
          <w:szCs w:val="23"/>
          <w:lang w:val="vi-VN"/>
        </w:rPr>
      </w:pPr>
      <w:r w:rsidRPr="009F7074">
        <w:rPr>
          <w:sz w:val="23"/>
          <w:szCs w:val="23"/>
          <w:lang w:val="vi-VN"/>
        </w:rPr>
        <w:t>Vui lòng hoàn thiện hồ sơ này bằng cách trả lời các câu hỏi/điền thông tin đầy đủ vào tất cả các mục</w:t>
      </w:r>
      <w:r w:rsidRPr="009F7074">
        <w:rPr>
          <w:sz w:val="23"/>
          <w:szCs w:val="23"/>
        </w:rPr>
        <w:t>.</w:t>
      </w:r>
      <w:r w:rsidRPr="00882C57">
        <w:rPr>
          <w:sz w:val="23"/>
          <w:szCs w:val="23"/>
          <w:lang w:val="vi-VN"/>
        </w:rPr>
        <w:t xml:space="preserve"> </w:t>
      </w:r>
    </w:p>
    <w:p w14:paraId="27713112" w14:textId="2D3C0DFE" w:rsidR="00F62260" w:rsidRPr="001A4386" w:rsidRDefault="00F62260" w:rsidP="00F62260">
      <w:pPr>
        <w:pStyle w:val="ListParagraph"/>
        <w:numPr>
          <w:ilvl w:val="0"/>
          <w:numId w:val="42"/>
        </w:numPr>
        <w:spacing w:after="0"/>
        <w:rPr>
          <w:sz w:val="23"/>
          <w:szCs w:val="23"/>
          <w:lang w:val="vi-VN"/>
        </w:rPr>
      </w:pPr>
      <w:r w:rsidRPr="009F7074">
        <w:rPr>
          <w:sz w:val="23"/>
          <w:szCs w:val="23"/>
          <w:lang w:val="vi-VN"/>
        </w:rPr>
        <w:t>Các câu trả lời nên chi tiết nhất có thể vì đó sẽ là cơ sở để đánh giá chất lượng hồ sơ</w:t>
      </w:r>
      <w:r w:rsidRPr="001A4386">
        <w:rPr>
          <w:sz w:val="23"/>
          <w:szCs w:val="23"/>
          <w:lang w:val="vi-VN"/>
        </w:rPr>
        <w:t>.</w:t>
      </w:r>
    </w:p>
    <w:p w14:paraId="6C71C544" w14:textId="6D283D91" w:rsidR="00F62260" w:rsidRPr="001A4386" w:rsidRDefault="00F62260" w:rsidP="00F62260">
      <w:pPr>
        <w:pStyle w:val="ListParagraph"/>
        <w:numPr>
          <w:ilvl w:val="0"/>
          <w:numId w:val="42"/>
        </w:numPr>
        <w:spacing w:after="0"/>
        <w:rPr>
          <w:sz w:val="23"/>
          <w:szCs w:val="23"/>
          <w:lang w:val="vi-VN"/>
        </w:rPr>
      </w:pPr>
      <w:r w:rsidRPr="001A4386">
        <w:rPr>
          <w:rFonts w:cs="Arial"/>
          <w:sz w:val="22"/>
          <w:szCs w:val="22"/>
          <w:lang w:val="vi-VN"/>
        </w:rPr>
        <w:t xml:space="preserve">Vui lòng gửi đề xuất đến thông tin đến hòm thư điện tử </w:t>
      </w:r>
      <w:hyperlink r:id="rId8" w:history="1">
        <w:r w:rsidRPr="001A4386">
          <w:rPr>
            <w:rStyle w:val="Hyperlink"/>
            <w:rFonts w:cs="Arial"/>
            <w:sz w:val="22"/>
            <w:szCs w:val="22"/>
            <w:lang w:val="vi-VN"/>
          </w:rPr>
          <w:t>vnarts@britishcouncil.org.vn</w:t>
        </w:r>
      </w:hyperlink>
      <w:r w:rsidRPr="001A4386">
        <w:rPr>
          <w:rFonts w:cs="Arial"/>
          <w:sz w:val="22"/>
          <w:szCs w:val="22"/>
          <w:lang w:val="vi-VN"/>
        </w:rPr>
        <w:t xml:space="preserve"> với tiêu đề [Tên mình]_[Podcast]</w:t>
      </w:r>
    </w:p>
    <w:p w14:paraId="63A9A0DD" w14:textId="42345BC5" w:rsidR="00F62260" w:rsidRPr="001A4386" w:rsidRDefault="00F62260" w:rsidP="00F62260">
      <w:pPr>
        <w:pStyle w:val="ListParagraph"/>
        <w:numPr>
          <w:ilvl w:val="0"/>
          <w:numId w:val="42"/>
        </w:numPr>
        <w:spacing w:after="0"/>
        <w:rPr>
          <w:sz w:val="23"/>
          <w:szCs w:val="23"/>
          <w:lang w:val="vi-VN"/>
        </w:rPr>
      </w:pPr>
      <w:r w:rsidRPr="009F7074">
        <w:rPr>
          <w:sz w:val="23"/>
          <w:szCs w:val="23"/>
          <w:lang w:val="vi-VN"/>
        </w:rPr>
        <w:t>Để hoàn thiện hồ sơ này, vui lòng xem chi tiết</w:t>
      </w:r>
      <w:r w:rsidRPr="001A4386">
        <w:rPr>
          <w:sz w:val="23"/>
          <w:szCs w:val="23"/>
          <w:lang w:val="vi-VN"/>
        </w:rPr>
        <w:t xml:space="preserve"> </w:t>
      </w:r>
      <w:r w:rsidRPr="001A4386">
        <w:rPr>
          <w:color w:val="FF00C8" w:themeColor="accent1"/>
          <w:sz w:val="23"/>
          <w:szCs w:val="23"/>
          <w:u w:val="single"/>
          <w:lang w:val="vi-VN"/>
        </w:rPr>
        <w:t>Lời mời nộp hồ sơ</w:t>
      </w:r>
    </w:p>
    <w:p w14:paraId="6DD0AE21" w14:textId="0F6C8DE2" w:rsidR="00F62260" w:rsidRPr="001A4386" w:rsidRDefault="00F62260" w:rsidP="003F24F5">
      <w:pPr>
        <w:pStyle w:val="CoverTitle"/>
        <w:spacing w:after="0" w:line="269" w:lineRule="auto"/>
        <w:rPr>
          <w:rFonts w:cs="Arial"/>
          <w:bCs/>
          <w:color w:val="auto"/>
          <w:spacing w:val="0"/>
          <w:sz w:val="22"/>
          <w:szCs w:val="22"/>
          <w:lang w:val="vi-VN"/>
        </w:rPr>
      </w:pPr>
    </w:p>
    <w:p w14:paraId="5E30E36C" w14:textId="77777777" w:rsidR="00410897" w:rsidRDefault="00410897" w:rsidP="00691C95">
      <w:pPr>
        <w:pStyle w:val="HeadingB"/>
        <w:spacing w:before="0" w:after="0"/>
        <w:jc w:val="both"/>
        <w:rPr>
          <w:sz w:val="28"/>
          <w:szCs w:val="28"/>
          <w:lang w:val="vi-VN"/>
        </w:rPr>
      </w:pPr>
    </w:p>
    <w:p w14:paraId="560FF6A5" w14:textId="29708F29" w:rsidR="00691C95" w:rsidRPr="009F7074" w:rsidRDefault="00691C95" w:rsidP="00691C95">
      <w:pPr>
        <w:pStyle w:val="HeadingB"/>
        <w:spacing w:before="0" w:after="0"/>
        <w:jc w:val="both"/>
        <w:rPr>
          <w:sz w:val="28"/>
          <w:szCs w:val="28"/>
          <w:lang w:val="vi-VN"/>
        </w:rPr>
      </w:pPr>
      <w:r w:rsidRPr="009F7074">
        <w:rPr>
          <w:sz w:val="28"/>
          <w:szCs w:val="28"/>
          <w:lang w:val="vi-VN"/>
        </w:rPr>
        <w:t>Phần 1 – Thông tin liên hệ</w:t>
      </w:r>
    </w:p>
    <w:p w14:paraId="3D760902" w14:textId="77777777" w:rsidR="00691C95" w:rsidRPr="001A4386" w:rsidRDefault="00691C95" w:rsidP="00691C95">
      <w:pPr>
        <w:spacing w:after="0"/>
        <w:jc w:val="both"/>
        <w:rPr>
          <w:lang w:val="vi-VN"/>
        </w:rPr>
      </w:pPr>
    </w:p>
    <w:p w14:paraId="74446F3C" w14:textId="77777777" w:rsidR="00691C95" w:rsidRDefault="00691C95" w:rsidP="00691C95">
      <w:pPr>
        <w:spacing w:after="0"/>
        <w:jc w:val="both"/>
        <w:rPr>
          <w:rFonts w:cs="Arial"/>
          <w:bCs/>
          <w:sz w:val="16"/>
          <w:lang w:val="vi-VN"/>
        </w:rPr>
      </w:pPr>
      <w:r w:rsidRPr="009F7074">
        <w:rPr>
          <w:rFonts w:cs="Arial"/>
          <w:bCs/>
          <w:lang w:val="vi-VN"/>
        </w:rPr>
        <w:t>Tên:</w:t>
      </w:r>
      <w:r w:rsidRPr="009F7074">
        <w:rPr>
          <w:rFonts w:cs="Arial"/>
          <w:bCs/>
          <w:lang w:val="vi-VN"/>
        </w:rPr>
        <w:tab/>
      </w:r>
      <w:r w:rsidRPr="009F7074">
        <w:rPr>
          <w:rFonts w:cs="Arial"/>
          <w:bCs/>
          <w:lang w:val="vi-VN"/>
        </w:rPr>
        <w:tab/>
      </w:r>
      <w:r w:rsidRPr="009F7074">
        <w:rPr>
          <w:rFonts w:cs="Arial"/>
          <w:bCs/>
          <w:lang w:val="vi-VN"/>
        </w:rPr>
        <w:tab/>
      </w:r>
      <w:r w:rsidRPr="009F7074">
        <w:rPr>
          <w:rFonts w:cs="Arial"/>
          <w:bCs/>
          <w:color w:val="F2F2F2"/>
          <w:lang w:val="vi-VN"/>
        </w:rPr>
        <w:t>_________________________________________</w:t>
      </w:r>
      <w:r w:rsidRPr="009F7074">
        <w:rPr>
          <w:rFonts w:cs="Arial"/>
          <w:bCs/>
          <w:lang w:val="vi-VN"/>
        </w:rPr>
        <w:br/>
      </w:r>
      <w:r w:rsidRPr="009F7074">
        <w:rPr>
          <w:rFonts w:cs="Arial"/>
          <w:bCs/>
          <w:sz w:val="16"/>
          <w:lang w:val="vi-VN"/>
        </w:rPr>
        <w:t>(Sẽ được sử dụng trong Hợp đồng)</w:t>
      </w:r>
    </w:p>
    <w:p w14:paraId="006C4504" w14:textId="77777777" w:rsidR="00691C95" w:rsidRPr="007D26F1" w:rsidRDefault="00691C95" w:rsidP="00691C95">
      <w:pPr>
        <w:spacing w:after="0"/>
        <w:jc w:val="both"/>
        <w:rPr>
          <w:rFonts w:cs="Arial"/>
          <w:bCs/>
          <w:lang w:val="vi-VN"/>
        </w:rPr>
      </w:pPr>
    </w:p>
    <w:p w14:paraId="54A05370" w14:textId="77777777" w:rsidR="00691C95" w:rsidRPr="009F7074" w:rsidRDefault="00691C95" w:rsidP="00691C95">
      <w:pPr>
        <w:spacing w:after="0"/>
        <w:jc w:val="both"/>
        <w:rPr>
          <w:rFonts w:cs="Arial"/>
          <w:bCs/>
          <w:color w:val="F2F2F2"/>
          <w:lang w:val="vi-VN"/>
        </w:rPr>
      </w:pPr>
      <w:r w:rsidRPr="009F7074">
        <w:rPr>
          <w:rFonts w:cs="Arial"/>
          <w:bCs/>
          <w:lang w:val="vi-VN"/>
        </w:rPr>
        <w:t>Địa chỉ:</w:t>
      </w:r>
      <w:r w:rsidRPr="009F7074">
        <w:rPr>
          <w:rFonts w:cs="Arial"/>
          <w:bCs/>
          <w:lang w:val="vi-VN"/>
        </w:rPr>
        <w:tab/>
      </w:r>
      <w:r w:rsidRPr="009F7074">
        <w:rPr>
          <w:rFonts w:cs="Arial"/>
          <w:bCs/>
          <w:lang w:val="vi-VN"/>
        </w:rPr>
        <w:tab/>
      </w:r>
      <w:r w:rsidRPr="009F7074">
        <w:rPr>
          <w:rFonts w:cs="Arial"/>
          <w:bCs/>
          <w:color w:val="F2F2F2"/>
          <w:lang w:val="vi-VN"/>
        </w:rPr>
        <w:t>_________________________________________</w:t>
      </w:r>
    </w:p>
    <w:p w14:paraId="25ADD73E" w14:textId="77777777" w:rsidR="00691C95" w:rsidRDefault="00691C95" w:rsidP="00691C95">
      <w:pPr>
        <w:spacing w:after="0"/>
        <w:jc w:val="both"/>
        <w:rPr>
          <w:rFonts w:cs="Arial"/>
          <w:bCs/>
          <w:sz w:val="16"/>
          <w:lang w:val="vi-VN"/>
        </w:rPr>
      </w:pPr>
      <w:r w:rsidRPr="009F7074">
        <w:rPr>
          <w:rFonts w:cs="Arial"/>
          <w:bCs/>
          <w:sz w:val="16"/>
          <w:lang w:val="vi-VN"/>
        </w:rPr>
        <w:t>(Sẽ được sử dụng trong Hợp đồng, nếu cần)</w:t>
      </w:r>
    </w:p>
    <w:p w14:paraId="19272584" w14:textId="77777777" w:rsidR="00691C95" w:rsidRPr="007D26F1" w:rsidRDefault="00691C95" w:rsidP="00691C95">
      <w:pPr>
        <w:spacing w:after="0"/>
        <w:jc w:val="both"/>
        <w:rPr>
          <w:rFonts w:cs="Arial"/>
          <w:bCs/>
          <w:lang w:val="vi-VN"/>
        </w:rPr>
      </w:pPr>
    </w:p>
    <w:p w14:paraId="0DD6F114" w14:textId="77777777" w:rsidR="00691C95" w:rsidRPr="009F7074" w:rsidRDefault="00691C95" w:rsidP="00691C95">
      <w:pPr>
        <w:spacing w:after="0"/>
        <w:jc w:val="both"/>
        <w:rPr>
          <w:rFonts w:cs="Arial"/>
          <w:bCs/>
          <w:lang w:val="vi-VN"/>
        </w:rPr>
      </w:pPr>
      <w:r w:rsidRPr="009F7074">
        <w:rPr>
          <w:rFonts w:cs="Arial"/>
          <w:bCs/>
          <w:lang w:val="vi-VN"/>
        </w:rPr>
        <w:t xml:space="preserve">Địa chỉ email: </w:t>
      </w:r>
      <w:r w:rsidRPr="009F7074">
        <w:rPr>
          <w:rFonts w:cs="Arial"/>
          <w:bCs/>
          <w:lang w:val="vi-VN"/>
        </w:rPr>
        <w:tab/>
      </w:r>
      <w:r w:rsidRPr="009F7074">
        <w:rPr>
          <w:rFonts w:cs="Arial"/>
          <w:bCs/>
          <w:color w:val="F2F2F2"/>
          <w:lang w:val="vi-VN"/>
        </w:rPr>
        <w:t>_________________________________________</w:t>
      </w:r>
    </w:p>
    <w:p w14:paraId="09EB419E" w14:textId="77777777" w:rsidR="00691C95" w:rsidRPr="009F7074" w:rsidRDefault="00691C95" w:rsidP="00691C95">
      <w:pPr>
        <w:spacing w:after="0"/>
        <w:jc w:val="both"/>
        <w:rPr>
          <w:rFonts w:cs="Arial"/>
          <w:bCs/>
          <w:lang w:val="vi-VN"/>
        </w:rPr>
      </w:pPr>
    </w:p>
    <w:p w14:paraId="21410A77" w14:textId="77777777" w:rsidR="00691C95" w:rsidRPr="009F7074" w:rsidRDefault="00691C95" w:rsidP="00691C95">
      <w:pPr>
        <w:spacing w:after="0"/>
        <w:jc w:val="both"/>
        <w:rPr>
          <w:rFonts w:cs="Arial"/>
          <w:b/>
          <w:color w:val="F2F2F2"/>
          <w:lang w:val="vi-VN"/>
        </w:rPr>
      </w:pPr>
      <w:r w:rsidRPr="009F7074">
        <w:rPr>
          <w:rFonts w:cs="Arial"/>
          <w:bCs/>
          <w:lang w:val="vi-VN"/>
        </w:rPr>
        <w:t>Số điện thoại:</w:t>
      </w:r>
      <w:r w:rsidRPr="009F7074">
        <w:rPr>
          <w:rFonts w:cs="Arial"/>
          <w:b/>
          <w:lang w:val="vi-VN"/>
        </w:rPr>
        <w:t xml:space="preserve">  </w:t>
      </w:r>
      <w:r w:rsidRPr="009F7074">
        <w:rPr>
          <w:rFonts w:cs="Arial"/>
          <w:b/>
          <w:lang w:val="vi-VN"/>
        </w:rPr>
        <w:tab/>
      </w:r>
      <w:r w:rsidRPr="00720FC8">
        <w:rPr>
          <w:rFonts w:cs="Arial"/>
          <w:bCs/>
          <w:color w:val="F2F2F2"/>
          <w:lang w:val="vi-VN"/>
        </w:rPr>
        <w:t>_________________________________________</w:t>
      </w:r>
    </w:p>
    <w:p w14:paraId="72160890" w14:textId="77777777" w:rsidR="00691C95" w:rsidRPr="001A4386" w:rsidRDefault="00691C95" w:rsidP="00691C95">
      <w:pPr>
        <w:spacing w:after="0" w:line="240" w:lineRule="auto"/>
        <w:rPr>
          <w:rFonts w:cs="Arial"/>
          <w:b/>
          <w:color w:val="000000" w:themeColor="text1"/>
          <w:lang w:val="vi-VN"/>
        </w:rPr>
      </w:pPr>
    </w:p>
    <w:p w14:paraId="183A6F81" w14:textId="77777777" w:rsidR="00DA4581" w:rsidRDefault="00DA4581">
      <w:pPr>
        <w:spacing w:after="0" w:line="240" w:lineRule="auto"/>
        <w:rPr>
          <w:rFonts w:eastAsia="BritishCouncilSans-Regular" w:cs="BritishCouncilSans-Regular"/>
          <w:b/>
          <w:color w:val="230859" w:themeColor="text2"/>
          <w:sz w:val="28"/>
          <w:szCs w:val="28"/>
          <w:lang w:val="vi-VN"/>
        </w:rPr>
      </w:pPr>
      <w:r>
        <w:rPr>
          <w:sz w:val="28"/>
          <w:szCs w:val="28"/>
          <w:lang w:val="vi-VN"/>
        </w:rPr>
        <w:br w:type="page"/>
      </w:r>
    </w:p>
    <w:p w14:paraId="525365A9" w14:textId="5251691D" w:rsidR="00691C95" w:rsidRPr="001A4386" w:rsidRDefault="00691C95" w:rsidP="00691C95">
      <w:pPr>
        <w:pStyle w:val="HeadingB"/>
        <w:spacing w:after="0"/>
        <w:jc w:val="both"/>
        <w:rPr>
          <w:sz w:val="28"/>
          <w:szCs w:val="28"/>
          <w:lang w:val="vi-VN"/>
        </w:rPr>
      </w:pPr>
      <w:r w:rsidRPr="00882C57">
        <w:rPr>
          <w:sz w:val="28"/>
          <w:szCs w:val="28"/>
          <w:lang w:val="vi-VN"/>
        </w:rPr>
        <w:lastRenderedPageBreak/>
        <w:t xml:space="preserve">Phần </w:t>
      </w:r>
      <w:r w:rsidRPr="001A4386">
        <w:rPr>
          <w:sz w:val="28"/>
          <w:szCs w:val="28"/>
          <w:lang w:val="vi-VN"/>
        </w:rPr>
        <w:t>2</w:t>
      </w:r>
      <w:r w:rsidRPr="00882C57">
        <w:rPr>
          <w:sz w:val="28"/>
          <w:szCs w:val="28"/>
          <w:lang w:val="vi-VN"/>
        </w:rPr>
        <w:t xml:space="preserve">: </w:t>
      </w:r>
      <w:r w:rsidRPr="001A4386">
        <w:rPr>
          <w:sz w:val="28"/>
          <w:szCs w:val="28"/>
          <w:lang w:val="vi-VN"/>
        </w:rPr>
        <w:t xml:space="preserve">Mô tả </w:t>
      </w:r>
      <w:r w:rsidR="00DA4581" w:rsidRPr="001A4386">
        <w:rPr>
          <w:sz w:val="28"/>
          <w:szCs w:val="28"/>
          <w:lang w:val="vi-VN"/>
        </w:rPr>
        <w:t>ý tưởng đề xuất</w:t>
      </w:r>
    </w:p>
    <w:p w14:paraId="646FED38" w14:textId="2CBCEA24" w:rsidR="00691C95" w:rsidRPr="001A4386" w:rsidRDefault="00DA4581" w:rsidP="00691C95">
      <w:pPr>
        <w:spacing w:after="0" w:line="240" w:lineRule="auto"/>
        <w:rPr>
          <w:rFonts w:cs="Arial"/>
          <w:i/>
          <w:iCs/>
          <w:color w:val="000000" w:themeColor="text1"/>
          <w:lang w:val="vi-VN"/>
        </w:rPr>
      </w:pPr>
      <w:r w:rsidRPr="001A4386">
        <w:rPr>
          <w:rFonts w:cs="Arial"/>
          <w:i/>
          <w:iCs/>
          <w:color w:val="000000" w:themeColor="text1"/>
          <w:lang w:val="vi-VN"/>
        </w:rPr>
        <w:t>(Dưới 350 từ, mô tả ý tưởng đề xuất sao cho phù hợp nhất với thông tin đã cung cấp trong lời mời nộp hồ sơ)</w:t>
      </w:r>
    </w:p>
    <w:p w14:paraId="666F2E55" w14:textId="536C28E3" w:rsidR="00DA4581" w:rsidRPr="001A4386" w:rsidRDefault="00DA4581" w:rsidP="00691C95">
      <w:pPr>
        <w:spacing w:after="0" w:line="240" w:lineRule="auto"/>
        <w:rPr>
          <w:rFonts w:cs="Arial"/>
          <w:color w:val="000000" w:themeColor="text1"/>
          <w:lang w:val="vi-VN"/>
        </w:rPr>
      </w:pPr>
    </w:p>
    <w:p w14:paraId="776980C0" w14:textId="257D425C" w:rsidR="00DA4581" w:rsidRPr="001A4386" w:rsidRDefault="00DA4581" w:rsidP="00691C95">
      <w:pPr>
        <w:spacing w:after="0" w:line="240" w:lineRule="auto"/>
        <w:rPr>
          <w:rFonts w:cs="Arial"/>
          <w:color w:val="000000" w:themeColor="text1"/>
          <w:lang w:val="vi-VN"/>
        </w:rPr>
      </w:pPr>
    </w:p>
    <w:p w14:paraId="51677998" w14:textId="09B0A293" w:rsidR="00DA4581" w:rsidRPr="001A4386" w:rsidRDefault="00DA4581" w:rsidP="00691C95">
      <w:pPr>
        <w:spacing w:after="0" w:line="240" w:lineRule="auto"/>
        <w:rPr>
          <w:rFonts w:cs="Arial"/>
          <w:color w:val="000000" w:themeColor="text1"/>
          <w:lang w:val="vi-VN"/>
        </w:rPr>
      </w:pPr>
    </w:p>
    <w:p w14:paraId="58599986" w14:textId="00638565" w:rsidR="00DA4581" w:rsidRPr="001A4386" w:rsidRDefault="00DA4581" w:rsidP="00691C95">
      <w:pPr>
        <w:spacing w:after="0" w:line="240" w:lineRule="auto"/>
        <w:rPr>
          <w:rFonts w:cs="Arial"/>
          <w:color w:val="000000" w:themeColor="text1"/>
          <w:lang w:val="vi-VN"/>
        </w:rPr>
      </w:pPr>
    </w:p>
    <w:p w14:paraId="050133C2" w14:textId="1A2B5892" w:rsidR="00DA4581" w:rsidRPr="001A4386" w:rsidRDefault="00DA4581" w:rsidP="00691C95">
      <w:pPr>
        <w:spacing w:after="0" w:line="240" w:lineRule="auto"/>
        <w:rPr>
          <w:rFonts w:cs="Arial"/>
          <w:color w:val="000000" w:themeColor="text1"/>
          <w:lang w:val="vi-VN"/>
        </w:rPr>
      </w:pPr>
    </w:p>
    <w:p w14:paraId="0BF198A5" w14:textId="4E7996B1" w:rsidR="00DA4581" w:rsidRPr="001A4386" w:rsidRDefault="00DA4581" w:rsidP="00691C95">
      <w:pPr>
        <w:spacing w:after="0" w:line="240" w:lineRule="auto"/>
        <w:rPr>
          <w:rFonts w:cs="Arial"/>
          <w:color w:val="000000" w:themeColor="text1"/>
          <w:lang w:val="vi-VN"/>
        </w:rPr>
      </w:pPr>
    </w:p>
    <w:p w14:paraId="2996F4F5" w14:textId="1F402556" w:rsidR="00DA4581" w:rsidRPr="001A4386" w:rsidRDefault="00DA4581" w:rsidP="00691C95">
      <w:pPr>
        <w:spacing w:after="0" w:line="240" w:lineRule="auto"/>
        <w:rPr>
          <w:rFonts w:cs="Arial"/>
          <w:color w:val="000000" w:themeColor="text1"/>
          <w:lang w:val="vi-VN"/>
        </w:rPr>
      </w:pPr>
    </w:p>
    <w:p w14:paraId="7AE50EE8" w14:textId="4079E31A" w:rsidR="00DA4581" w:rsidRPr="001A4386" w:rsidRDefault="00DA4581" w:rsidP="00691C95">
      <w:pPr>
        <w:spacing w:after="0" w:line="240" w:lineRule="auto"/>
        <w:rPr>
          <w:rFonts w:cs="Arial"/>
          <w:color w:val="000000" w:themeColor="text1"/>
          <w:lang w:val="vi-VN"/>
        </w:rPr>
      </w:pPr>
    </w:p>
    <w:p w14:paraId="1F0A2A00" w14:textId="63F9F566" w:rsidR="00DA4581" w:rsidRPr="001A4386" w:rsidRDefault="00DA4581" w:rsidP="00691C95">
      <w:pPr>
        <w:spacing w:after="0" w:line="240" w:lineRule="auto"/>
        <w:rPr>
          <w:rFonts w:cs="Arial"/>
          <w:color w:val="000000" w:themeColor="text1"/>
          <w:lang w:val="vi-VN"/>
        </w:rPr>
      </w:pPr>
    </w:p>
    <w:p w14:paraId="07483B20" w14:textId="7910F1C5" w:rsidR="00DA4581" w:rsidRPr="001A4386" w:rsidRDefault="00DA4581" w:rsidP="00691C95">
      <w:pPr>
        <w:spacing w:after="0" w:line="240" w:lineRule="auto"/>
        <w:rPr>
          <w:rFonts w:cs="Arial"/>
          <w:color w:val="000000" w:themeColor="text1"/>
          <w:lang w:val="vi-VN"/>
        </w:rPr>
      </w:pPr>
    </w:p>
    <w:p w14:paraId="1A1806C8" w14:textId="26C8F602" w:rsidR="00DA4581" w:rsidRPr="001A4386" w:rsidRDefault="00DA4581" w:rsidP="00691C95">
      <w:pPr>
        <w:spacing w:after="0" w:line="240" w:lineRule="auto"/>
        <w:rPr>
          <w:rFonts w:cs="Arial"/>
          <w:color w:val="000000" w:themeColor="text1"/>
          <w:lang w:val="vi-VN"/>
        </w:rPr>
      </w:pPr>
    </w:p>
    <w:p w14:paraId="3A42CAE6" w14:textId="7EA1EC81" w:rsidR="00DA4581" w:rsidRPr="001A4386" w:rsidRDefault="00DA4581" w:rsidP="00DA4581">
      <w:pPr>
        <w:pStyle w:val="HeadingB"/>
        <w:spacing w:after="0"/>
        <w:jc w:val="both"/>
        <w:rPr>
          <w:sz w:val="28"/>
          <w:szCs w:val="28"/>
          <w:lang w:val="vi-VN"/>
        </w:rPr>
      </w:pPr>
      <w:r w:rsidRPr="00882C57">
        <w:rPr>
          <w:sz w:val="28"/>
          <w:szCs w:val="28"/>
          <w:lang w:val="vi-VN"/>
        </w:rPr>
        <w:t xml:space="preserve">Phần </w:t>
      </w:r>
      <w:r w:rsidRPr="001A4386">
        <w:rPr>
          <w:sz w:val="28"/>
          <w:szCs w:val="28"/>
          <w:lang w:val="vi-VN"/>
        </w:rPr>
        <w:t>3</w:t>
      </w:r>
      <w:r w:rsidRPr="00882C57">
        <w:rPr>
          <w:sz w:val="28"/>
          <w:szCs w:val="28"/>
          <w:lang w:val="vi-VN"/>
        </w:rPr>
        <w:t xml:space="preserve">: </w:t>
      </w:r>
      <w:r w:rsidRPr="001A4386">
        <w:rPr>
          <w:sz w:val="28"/>
          <w:szCs w:val="28"/>
          <w:lang w:val="vi-VN"/>
        </w:rPr>
        <w:t>Kế hoạch thực hiện đề xuất</w:t>
      </w:r>
    </w:p>
    <w:p w14:paraId="2F6E99B2" w14:textId="076AC840" w:rsidR="00DA4581" w:rsidRPr="001A4386" w:rsidRDefault="00DA4581" w:rsidP="00DA4581">
      <w:pPr>
        <w:spacing w:after="0" w:line="240" w:lineRule="auto"/>
        <w:rPr>
          <w:rFonts w:cs="Arial"/>
          <w:i/>
          <w:iCs/>
          <w:color w:val="000000" w:themeColor="text1"/>
          <w:lang w:val="vi-VN"/>
        </w:rPr>
      </w:pPr>
      <w:r w:rsidRPr="001A4386">
        <w:rPr>
          <w:rFonts w:cs="Arial"/>
          <w:i/>
          <w:iCs/>
          <w:color w:val="000000" w:themeColor="text1"/>
          <w:lang w:val="vi-VN"/>
        </w:rPr>
        <w:t xml:space="preserve">(Dưới 250 từ, </w:t>
      </w:r>
      <w:r w:rsidR="00EC760F" w:rsidRPr="001A4386">
        <w:rPr>
          <w:rFonts w:cs="Arial"/>
          <w:i/>
          <w:iCs/>
          <w:color w:val="000000" w:themeColor="text1"/>
          <w:lang w:val="vi-VN"/>
        </w:rPr>
        <w:t>đề ra kế hoạch thực hiện ý tưởng đề xuất một cách rõ ràng nhất</w:t>
      </w:r>
      <w:r w:rsidR="008F1655" w:rsidRPr="001A4386">
        <w:rPr>
          <w:rFonts w:cs="Arial"/>
          <w:i/>
          <w:iCs/>
          <w:color w:val="000000" w:themeColor="text1"/>
          <w:lang w:val="vi-VN"/>
        </w:rPr>
        <w:t>, bao gồm các mốc thời gian chính</w:t>
      </w:r>
      <w:r w:rsidRPr="001A4386">
        <w:rPr>
          <w:rFonts w:cs="Arial"/>
          <w:i/>
          <w:iCs/>
          <w:color w:val="000000" w:themeColor="text1"/>
          <w:lang w:val="vi-VN"/>
        </w:rPr>
        <w:t>)</w:t>
      </w:r>
    </w:p>
    <w:p w14:paraId="477F822F" w14:textId="01B22F2D" w:rsidR="00EC760F" w:rsidRPr="001A4386" w:rsidRDefault="00EC760F" w:rsidP="00DA4581">
      <w:pPr>
        <w:spacing w:after="0" w:line="240" w:lineRule="auto"/>
        <w:rPr>
          <w:rFonts w:cs="Arial"/>
          <w:i/>
          <w:iCs/>
          <w:color w:val="000000" w:themeColor="text1"/>
          <w:lang w:val="vi-VN"/>
        </w:rPr>
      </w:pPr>
    </w:p>
    <w:p w14:paraId="2BC88C9E" w14:textId="47C756E0" w:rsidR="00EC760F" w:rsidRPr="001A4386" w:rsidRDefault="00EC760F" w:rsidP="00DA4581">
      <w:pPr>
        <w:spacing w:after="0" w:line="240" w:lineRule="auto"/>
        <w:rPr>
          <w:rFonts w:cs="Arial"/>
          <w:i/>
          <w:iCs/>
          <w:color w:val="000000" w:themeColor="text1"/>
          <w:lang w:val="vi-VN"/>
        </w:rPr>
      </w:pPr>
    </w:p>
    <w:p w14:paraId="455CB92C" w14:textId="1138B91C" w:rsidR="00EC760F" w:rsidRPr="001A4386" w:rsidRDefault="00EC760F" w:rsidP="00DA4581">
      <w:pPr>
        <w:spacing w:after="0" w:line="240" w:lineRule="auto"/>
        <w:rPr>
          <w:rFonts w:cs="Arial"/>
          <w:i/>
          <w:iCs/>
          <w:color w:val="000000" w:themeColor="text1"/>
          <w:lang w:val="vi-VN"/>
        </w:rPr>
      </w:pPr>
    </w:p>
    <w:p w14:paraId="48221EC5" w14:textId="60033CDD" w:rsidR="00EC760F" w:rsidRPr="001A4386" w:rsidRDefault="00EC760F" w:rsidP="00DA4581">
      <w:pPr>
        <w:spacing w:after="0" w:line="240" w:lineRule="auto"/>
        <w:rPr>
          <w:rFonts w:cs="Arial"/>
          <w:i/>
          <w:iCs/>
          <w:color w:val="000000" w:themeColor="text1"/>
          <w:lang w:val="vi-VN"/>
        </w:rPr>
      </w:pPr>
    </w:p>
    <w:p w14:paraId="7742C731" w14:textId="57E0ABFE" w:rsidR="00EC760F" w:rsidRPr="001A4386" w:rsidRDefault="00EC760F" w:rsidP="00DA4581">
      <w:pPr>
        <w:spacing w:after="0" w:line="240" w:lineRule="auto"/>
        <w:rPr>
          <w:rFonts w:cs="Arial"/>
          <w:i/>
          <w:iCs/>
          <w:color w:val="000000" w:themeColor="text1"/>
          <w:lang w:val="vi-VN"/>
        </w:rPr>
      </w:pPr>
    </w:p>
    <w:p w14:paraId="61331F97" w14:textId="014FC86A" w:rsidR="00EC760F" w:rsidRPr="001A4386" w:rsidRDefault="00EC760F" w:rsidP="00DA4581">
      <w:pPr>
        <w:spacing w:after="0" w:line="240" w:lineRule="auto"/>
        <w:rPr>
          <w:rFonts w:cs="Arial"/>
          <w:i/>
          <w:iCs/>
          <w:color w:val="000000" w:themeColor="text1"/>
          <w:lang w:val="vi-VN"/>
        </w:rPr>
      </w:pPr>
    </w:p>
    <w:p w14:paraId="6CC834D7" w14:textId="57A00DFF" w:rsidR="00EC760F" w:rsidRPr="001A4386" w:rsidRDefault="00EC760F" w:rsidP="00DA4581">
      <w:pPr>
        <w:spacing w:after="0" w:line="240" w:lineRule="auto"/>
        <w:rPr>
          <w:rFonts w:cs="Arial"/>
          <w:i/>
          <w:iCs/>
          <w:color w:val="000000" w:themeColor="text1"/>
          <w:lang w:val="vi-VN"/>
        </w:rPr>
      </w:pPr>
    </w:p>
    <w:p w14:paraId="3245D89D" w14:textId="3C93C4DE" w:rsidR="00EC760F" w:rsidRPr="001A4386" w:rsidRDefault="00EC760F" w:rsidP="00DA4581">
      <w:pPr>
        <w:spacing w:after="0" w:line="240" w:lineRule="auto"/>
        <w:rPr>
          <w:rFonts w:cs="Arial"/>
          <w:i/>
          <w:iCs/>
          <w:color w:val="000000" w:themeColor="text1"/>
          <w:lang w:val="vi-VN"/>
        </w:rPr>
      </w:pPr>
    </w:p>
    <w:p w14:paraId="0BF45D95" w14:textId="38B6C3F1" w:rsidR="00EC760F" w:rsidRPr="001A4386" w:rsidRDefault="00EC760F" w:rsidP="00DA4581">
      <w:pPr>
        <w:spacing w:after="0" w:line="240" w:lineRule="auto"/>
        <w:rPr>
          <w:rFonts w:cs="Arial"/>
          <w:i/>
          <w:iCs/>
          <w:color w:val="000000" w:themeColor="text1"/>
          <w:lang w:val="vi-VN"/>
        </w:rPr>
      </w:pPr>
    </w:p>
    <w:p w14:paraId="5687D1D6" w14:textId="3389DE0D" w:rsidR="00EC760F" w:rsidRPr="001A4386" w:rsidRDefault="00EC760F" w:rsidP="00DA4581">
      <w:pPr>
        <w:spacing w:after="0" w:line="240" w:lineRule="auto"/>
        <w:rPr>
          <w:rFonts w:cs="Arial"/>
          <w:i/>
          <w:iCs/>
          <w:color w:val="000000" w:themeColor="text1"/>
          <w:lang w:val="vi-VN"/>
        </w:rPr>
      </w:pPr>
    </w:p>
    <w:p w14:paraId="0434CCE2" w14:textId="3107B546" w:rsidR="00EC760F" w:rsidRPr="001A4386" w:rsidRDefault="00EC760F" w:rsidP="00EC760F">
      <w:pPr>
        <w:pStyle w:val="HeadingB"/>
        <w:spacing w:after="0"/>
        <w:jc w:val="both"/>
        <w:rPr>
          <w:sz w:val="28"/>
          <w:szCs w:val="28"/>
          <w:lang w:val="vi-VN"/>
        </w:rPr>
      </w:pPr>
      <w:r w:rsidRPr="00882C57">
        <w:rPr>
          <w:sz w:val="28"/>
          <w:szCs w:val="28"/>
          <w:lang w:val="vi-VN"/>
        </w:rPr>
        <w:t xml:space="preserve">Phần </w:t>
      </w:r>
      <w:r w:rsidRPr="001A4386">
        <w:rPr>
          <w:sz w:val="28"/>
          <w:szCs w:val="28"/>
          <w:lang w:val="vi-VN"/>
        </w:rPr>
        <w:t>4</w:t>
      </w:r>
      <w:r w:rsidRPr="00882C57">
        <w:rPr>
          <w:sz w:val="28"/>
          <w:szCs w:val="28"/>
          <w:lang w:val="vi-VN"/>
        </w:rPr>
        <w:t xml:space="preserve">: </w:t>
      </w:r>
      <w:r w:rsidRPr="001A4386">
        <w:rPr>
          <w:sz w:val="28"/>
          <w:szCs w:val="28"/>
          <w:lang w:val="vi-VN"/>
        </w:rPr>
        <w:t>Năng lực đội ngũ tham gia</w:t>
      </w:r>
    </w:p>
    <w:p w14:paraId="78A4BD4F" w14:textId="49F8DC8C" w:rsidR="00EC760F" w:rsidRPr="001A4386" w:rsidRDefault="00EC760F" w:rsidP="00EC760F">
      <w:pPr>
        <w:spacing w:after="0" w:line="240" w:lineRule="auto"/>
        <w:rPr>
          <w:rFonts w:cs="Arial"/>
          <w:i/>
          <w:iCs/>
          <w:color w:val="000000" w:themeColor="text1"/>
          <w:lang w:val="vi-VN"/>
        </w:rPr>
      </w:pPr>
      <w:r w:rsidRPr="001A4386">
        <w:rPr>
          <w:rFonts w:cs="Arial"/>
          <w:i/>
          <w:iCs/>
          <w:color w:val="000000" w:themeColor="text1"/>
          <w:lang w:val="vi-VN"/>
        </w:rPr>
        <w:t>(</w:t>
      </w:r>
      <w:r w:rsidR="008F1655" w:rsidRPr="001A4386">
        <w:rPr>
          <w:rFonts w:cs="Arial"/>
          <w:i/>
          <w:iCs/>
          <w:color w:val="000000" w:themeColor="text1"/>
          <w:lang w:val="vi-VN"/>
        </w:rPr>
        <w:t>Dưới 250 từ, n</w:t>
      </w:r>
      <w:r w:rsidR="005671A2" w:rsidRPr="001A4386">
        <w:rPr>
          <w:rFonts w:cs="Arial"/>
          <w:i/>
          <w:iCs/>
          <w:color w:val="000000" w:themeColor="text1"/>
          <w:lang w:val="vi-VN"/>
        </w:rPr>
        <w:t>êu các thành viên tham gia và năng lực của từng thành viên phù hợp nhất đề thực hiện đề xuất, bao gồm portfolio hoặc các dẫn chứng khác cho năng lực trong link</w:t>
      </w:r>
      <w:r w:rsidRPr="001A4386">
        <w:rPr>
          <w:rFonts w:cs="Arial"/>
          <w:i/>
          <w:iCs/>
          <w:color w:val="000000" w:themeColor="text1"/>
          <w:lang w:val="vi-VN"/>
        </w:rPr>
        <w:t>)</w:t>
      </w:r>
    </w:p>
    <w:p w14:paraId="4B18745C" w14:textId="77777777" w:rsidR="00EC760F" w:rsidRPr="001A4386" w:rsidRDefault="00EC760F" w:rsidP="00DA4581">
      <w:pPr>
        <w:spacing w:after="0" w:line="240" w:lineRule="auto"/>
        <w:rPr>
          <w:rFonts w:cs="Arial"/>
          <w:i/>
          <w:iCs/>
          <w:color w:val="000000" w:themeColor="text1"/>
          <w:lang w:val="vi-VN"/>
        </w:rPr>
      </w:pPr>
    </w:p>
    <w:p w14:paraId="06926BEB" w14:textId="1C57DA3B" w:rsidR="00DA4581" w:rsidRPr="001A4386" w:rsidRDefault="00DA4581" w:rsidP="00691C95">
      <w:pPr>
        <w:spacing w:after="0" w:line="240" w:lineRule="auto"/>
        <w:rPr>
          <w:rFonts w:cs="Arial"/>
          <w:color w:val="000000" w:themeColor="text1"/>
          <w:lang w:val="vi-VN"/>
        </w:rPr>
      </w:pPr>
    </w:p>
    <w:p w14:paraId="715BBD35" w14:textId="677687CC" w:rsidR="005671A2" w:rsidRPr="001A4386" w:rsidRDefault="005671A2" w:rsidP="00691C95">
      <w:pPr>
        <w:spacing w:after="0" w:line="240" w:lineRule="auto"/>
        <w:rPr>
          <w:rFonts w:cs="Arial"/>
          <w:color w:val="000000" w:themeColor="text1"/>
          <w:lang w:val="vi-VN"/>
        </w:rPr>
      </w:pPr>
    </w:p>
    <w:p w14:paraId="49448C87" w14:textId="65CFF4B4" w:rsidR="005671A2" w:rsidRPr="001A4386" w:rsidRDefault="005671A2" w:rsidP="00691C95">
      <w:pPr>
        <w:spacing w:after="0" w:line="240" w:lineRule="auto"/>
        <w:rPr>
          <w:rFonts w:cs="Arial"/>
          <w:color w:val="000000" w:themeColor="text1"/>
          <w:lang w:val="vi-VN"/>
        </w:rPr>
      </w:pPr>
    </w:p>
    <w:p w14:paraId="75EB792D" w14:textId="6594A0BE" w:rsidR="005671A2" w:rsidRPr="001A4386" w:rsidRDefault="005671A2" w:rsidP="00691C95">
      <w:pPr>
        <w:spacing w:after="0" w:line="240" w:lineRule="auto"/>
        <w:rPr>
          <w:rFonts w:cs="Arial"/>
          <w:color w:val="000000" w:themeColor="text1"/>
          <w:lang w:val="vi-VN"/>
        </w:rPr>
      </w:pPr>
    </w:p>
    <w:p w14:paraId="11E77A5C" w14:textId="784DCD05" w:rsidR="005671A2" w:rsidRPr="001A4386" w:rsidRDefault="005671A2" w:rsidP="00691C95">
      <w:pPr>
        <w:spacing w:after="0" w:line="240" w:lineRule="auto"/>
        <w:rPr>
          <w:rFonts w:cs="Arial"/>
          <w:color w:val="000000" w:themeColor="text1"/>
          <w:lang w:val="vi-VN"/>
        </w:rPr>
      </w:pPr>
    </w:p>
    <w:p w14:paraId="5BBF4275" w14:textId="53657644" w:rsidR="005671A2" w:rsidRPr="001A4386" w:rsidRDefault="005671A2" w:rsidP="00691C95">
      <w:pPr>
        <w:spacing w:after="0" w:line="240" w:lineRule="auto"/>
        <w:rPr>
          <w:rFonts w:cs="Arial"/>
          <w:color w:val="000000" w:themeColor="text1"/>
          <w:lang w:val="vi-VN"/>
        </w:rPr>
      </w:pPr>
    </w:p>
    <w:p w14:paraId="767700E4" w14:textId="4E6A2423" w:rsidR="005671A2" w:rsidRPr="001A4386" w:rsidRDefault="005671A2" w:rsidP="00691C95">
      <w:pPr>
        <w:spacing w:after="0" w:line="240" w:lineRule="auto"/>
        <w:rPr>
          <w:rFonts w:cs="Arial"/>
          <w:color w:val="000000" w:themeColor="text1"/>
          <w:lang w:val="vi-VN"/>
        </w:rPr>
      </w:pPr>
    </w:p>
    <w:p w14:paraId="58F92F8D" w14:textId="6AA21015" w:rsidR="005671A2" w:rsidRPr="001A4386" w:rsidRDefault="005671A2" w:rsidP="00691C95">
      <w:pPr>
        <w:spacing w:after="0" w:line="240" w:lineRule="auto"/>
        <w:rPr>
          <w:rFonts w:cs="Arial"/>
          <w:color w:val="000000" w:themeColor="text1"/>
          <w:lang w:val="vi-VN"/>
        </w:rPr>
      </w:pPr>
    </w:p>
    <w:p w14:paraId="664FE9FE" w14:textId="22D0927D" w:rsidR="005671A2" w:rsidRPr="001A4386" w:rsidRDefault="005671A2" w:rsidP="00691C95">
      <w:pPr>
        <w:spacing w:after="0" w:line="240" w:lineRule="auto"/>
        <w:rPr>
          <w:rFonts w:cs="Arial"/>
          <w:color w:val="000000" w:themeColor="text1"/>
          <w:lang w:val="vi-VN"/>
        </w:rPr>
      </w:pPr>
    </w:p>
    <w:p w14:paraId="36907763" w14:textId="5F40F0B9" w:rsidR="005671A2" w:rsidRPr="001A4386" w:rsidRDefault="005671A2" w:rsidP="00691C95">
      <w:pPr>
        <w:spacing w:after="0" w:line="240" w:lineRule="auto"/>
        <w:rPr>
          <w:rFonts w:cs="Arial"/>
          <w:color w:val="000000" w:themeColor="text1"/>
          <w:lang w:val="vi-VN"/>
        </w:rPr>
      </w:pPr>
    </w:p>
    <w:p w14:paraId="4A93ABFA" w14:textId="77B0FBC0" w:rsidR="005671A2" w:rsidRPr="001A4386" w:rsidRDefault="005671A2" w:rsidP="005671A2">
      <w:pPr>
        <w:pStyle w:val="HeadingB"/>
        <w:spacing w:after="0"/>
        <w:jc w:val="both"/>
        <w:rPr>
          <w:sz w:val="28"/>
          <w:szCs w:val="28"/>
          <w:lang w:val="vi-VN"/>
        </w:rPr>
      </w:pPr>
      <w:r w:rsidRPr="00882C57">
        <w:rPr>
          <w:sz w:val="28"/>
          <w:szCs w:val="28"/>
          <w:lang w:val="vi-VN"/>
        </w:rPr>
        <w:t xml:space="preserve">Phần </w:t>
      </w:r>
      <w:r w:rsidRPr="001A4386">
        <w:rPr>
          <w:sz w:val="28"/>
          <w:szCs w:val="28"/>
          <w:lang w:val="vi-VN"/>
        </w:rPr>
        <w:t>5</w:t>
      </w:r>
      <w:r w:rsidRPr="00882C57">
        <w:rPr>
          <w:sz w:val="28"/>
          <w:szCs w:val="28"/>
          <w:lang w:val="vi-VN"/>
        </w:rPr>
        <w:t xml:space="preserve">: </w:t>
      </w:r>
      <w:r w:rsidRPr="001A4386">
        <w:rPr>
          <w:sz w:val="28"/>
          <w:szCs w:val="28"/>
          <w:lang w:val="vi-VN"/>
        </w:rPr>
        <w:t xml:space="preserve">Chiến lược truyền thông </w:t>
      </w:r>
    </w:p>
    <w:p w14:paraId="1E3981A5" w14:textId="6077A3E9" w:rsidR="005671A2" w:rsidRPr="001A4386" w:rsidRDefault="005671A2" w:rsidP="005671A2">
      <w:pPr>
        <w:spacing w:after="0" w:line="240" w:lineRule="auto"/>
        <w:rPr>
          <w:rFonts w:cs="Arial"/>
          <w:i/>
          <w:iCs/>
          <w:color w:val="000000" w:themeColor="text1"/>
          <w:lang w:val="vi-VN"/>
        </w:rPr>
      </w:pPr>
      <w:r w:rsidRPr="001A4386">
        <w:rPr>
          <w:rFonts w:cs="Arial"/>
          <w:i/>
          <w:iCs/>
          <w:color w:val="000000" w:themeColor="text1"/>
          <w:lang w:val="vi-VN"/>
        </w:rPr>
        <w:t>(Dưới 250 từ, đề ra chiến lược truyền thông cho việc quảng bá sản phẩm của đề xuất)</w:t>
      </w:r>
    </w:p>
    <w:p w14:paraId="595FC84A" w14:textId="68D80FDD" w:rsidR="005671A2" w:rsidRPr="001A4386" w:rsidRDefault="005671A2" w:rsidP="00691C95">
      <w:pPr>
        <w:spacing w:after="0" w:line="240" w:lineRule="auto"/>
        <w:rPr>
          <w:rFonts w:cs="Arial"/>
          <w:color w:val="000000" w:themeColor="text1"/>
          <w:lang w:val="vi-VN"/>
        </w:rPr>
      </w:pPr>
    </w:p>
    <w:p w14:paraId="43E5728B" w14:textId="54680F7E" w:rsidR="005671A2" w:rsidRPr="001A4386" w:rsidRDefault="005671A2" w:rsidP="00691C95">
      <w:pPr>
        <w:spacing w:after="0" w:line="240" w:lineRule="auto"/>
        <w:rPr>
          <w:rFonts w:cs="Arial"/>
          <w:color w:val="000000" w:themeColor="text1"/>
          <w:lang w:val="vi-VN"/>
        </w:rPr>
      </w:pPr>
    </w:p>
    <w:p w14:paraId="37273C2D" w14:textId="773C574C" w:rsidR="005671A2" w:rsidRPr="001A4386" w:rsidRDefault="005671A2" w:rsidP="00691C95">
      <w:pPr>
        <w:spacing w:after="0" w:line="240" w:lineRule="auto"/>
        <w:rPr>
          <w:rFonts w:cs="Arial"/>
          <w:color w:val="000000" w:themeColor="text1"/>
          <w:lang w:val="vi-VN"/>
        </w:rPr>
      </w:pPr>
    </w:p>
    <w:p w14:paraId="0A6344FB" w14:textId="6162F8E5" w:rsidR="005671A2" w:rsidRPr="001A4386" w:rsidRDefault="005671A2" w:rsidP="005671A2">
      <w:pPr>
        <w:pStyle w:val="HeadingB"/>
        <w:spacing w:after="0"/>
        <w:jc w:val="both"/>
        <w:rPr>
          <w:sz w:val="28"/>
          <w:szCs w:val="28"/>
          <w:lang w:val="vi-VN"/>
        </w:rPr>
      </w:pPr>
      <w:r w:rsidRPr="00882C57">
        <w:rPr>
          <w:sz w:val="28"/>
          <w:szCs w:val="28"/>
          <w:lang w:val="vi-VN"/>
        </w:rPr>
        <w:lastRenderedPageBreak/>
        <w:t xml:space="preserve">Phần </w:t>
      </w:r>
      <w:r w:rsidRPr="001A4386">
        <w:rPr>
          <w:sz w:val="28"/>
          <w:szCs w:val="28"/>
          <w:lang w:val="vi-VN"/>
        </w:rPr>
        <w:t>6</w:t>
      </w:r>
      <w:r w:rsidRPr="00882C57">
        <w:rPr>
          <w:sz w:val="28"/>
          <w:szCs w:val="28"/>
          <w:lang w:val="vi-VN"/>
        </w:rPr>
        <w:t xml:space="preserve">: </w:t>
      </w:r>
      <w:r w:rsidRPr="001A4386">
        <w:rPr>
          <w:sz w:val="28"/>
          <w:szCs w:val="28"/>
          <w:lang w:val="vi-VN"/>
        </w:rPr>
        <w:t>Ngân sách thực hiện</w:t>
      </w:r>
    </w:p>
    <w:p w14:paraId="1D59F647" w14:textId="4D7E6FE5" w:rsidR="005671A2" w:rsidRPr="001A4386" w:rsidRDefault="005671A2" w:rsidP="005671A2">
      <w:pPr>
        <w:spacing w:after="0" w:line="240" w:lineRule="auto"/>
        <w:rPr>
          <w:rFonts w:cs="Arial"/>
          <w:i/>
          <w:iCs/>
          <w:color w:val="000000" w:themeColor="text1"/>
          <w:lang w:val="vi-VN"/>
        </w:rPr>
      </w:pPr>
      <w:r w:rsidRPr="001A4386">
        <w:rPr>
          <w:rFonts w:cs="Arial"/>
          <w:i/>
          <w:iCs/>
          <w:color w:val="000000" w:themeColor="text1"/>
          <w:lang w:val="vi-VN"/>
        </w:rPr>
        <w:t>(Tổng ngân sách thực hiện, chi tiết nhất có thể</w:t>
      </w:r>
      <w:r w:rsidR="00945FCF" w:rsidRPr="001A4386">
        <w:rPr>
          <w:rFonts w:cs="Arial"/>
          <w:i/>
          <w:iCs/>
          <w:color w:val="000000" w:themeColor="text1"/>
          <w:lang w:val="vi-VN"/>
        </w:rPr>
        <w:t xml:space="preserve"> theo dạng [loại chi phí]: [đơn giá] x [số lượng])</w:t>
      </w:r>
    </w:p>
    <w:p w14:paraId="445BA204" w14:textId="77777777" w:rsidR="005671A2" w:rsidRPr="001A4386" w:rsidRDefault="005671A2" w:rsidP="00691C95">
      <w:pPr>
        <w:spacing w:after="0" w:line="240" w:lineRule="auto"/>
        <w:rPr>
          <w:rFonts w:cs="Arial"/>
          <w:color w:val="000000" w:themeColor="text1"/>
          <w:lang w:val="vi-VN"/>
        </w:rPr>
      </w:pPr>
    </w:p>
    <w:p w14:paraId="36214E22" w14:textId="3039A865" w:rsidR="00F62260" w:rsidRPr="001A4386" w:rsidRDefault="00F62260" w:rsidP="003F24F5">
      <w:pPr>
        <w:pStyle w:val="CoverTitle"/>
        <w:spacing w:after="0" w:line="269" w:lineRule="auto"/>
        <w:rPr>
          <w:rFonts w:cs="Arial"/>
          <w:bCs/>
          <w:color w:val="auto"/>
          <w:spacing w:val="0"/>
          <w:sz w:val="22"/>
          <w:szCs w:val="22"/>
          <w:lang w:val="vi-VN"/>
        </w:rPr>
      </w:pPr>
    </w:p>
    <w:p w14:paraId="3099F6F1" w14:textId="77777777" w:rsidR="00E3508D" w:rsidRDefault="00E3508D">
      <w:pPr>
        <w:spacing w:after="0" w:line="240" w:lineRule="auto"/>
        <w:rPr>
          <w:rFonts w:eastAsia="BritishCouncilSans-Regular" w:cs="BritishCouncilSans-Regular"/>
          <w:b/>
          <w:color w:val="230859" w:themeColor="text2"/>
          <w:sz w:val="28"/>
          <w:szCs w:val="28"/>
          <w:lang w:val="vi-VN"/>
        </w:rPr>
      </w:pPr>
      <w:r>
        <w:rPr>
          <w:sz w:val="28"/>
          <w:szCs w:val="28"/>
          <w:lang w:val="vi-VN"/>
        </w:rPr>
        <w:br w:type="page"/>
      </w:r>
    </w:p>
    <w:p w14:paraId="0CFFB162" w14:textId="7293F138" w:rsidR="00E3508D" w:rsidRPr="009F7074" w:rsidRDefault="00E3508D" w:rsidP="00E3508D">
      <w:pPr>
        <w:pStyle w:val="HeadingB"/>
        <w:spacing w:after="0"/>
        <w:jc w:val="both"/>
        <w:rPr>
          <w:sz w:val="28"/>
          <w:szCs w:val="28"/>
          <w:lang w:val="vi-VN"/>
        </w:rPr>
      </w:pPr>
      <w:r w:rsidRPr="009F7074">
        <w:rPr>
          <w:sz w:val="28"/>
          <w:szCs w:val="28"/>
          <w:lang w:val="vi-VN"/>
        </w:rPr>
        <w:lastRenderedPageBreak/>
        <w:t xml:space="preserve">Bảo mật Thông tin và Chấp thuận </w:t>
      </w:r>
    </w:p>
    <w:p w14:paraId="4844AA62" w14:textId="77777777" w:rsidR="00E3508D" w:rsidRPr="001A4386" w:rsidRDefault="00E3508D" w:rsidP="00E3508D">
      <w:pPr>
        <w:spacing w:after="0"/>
        <w:contextualSpacing/>
        <w:jc w:val="both"/>
        <w:rPr>
          <w:rFonts w:cs="Arial"/>
          <w:bCs/>
          <w:sz w:val="23"/>
          <w:szCs w:val="23"/>
          <w:lang w:val="vi-VN"/>
        </w:rPr>
      </w:pPr>
    </w:p>
    <w:p w14:paraId="0D494AC5" w14:textId="429F4F22" w:rsidR="00E3508D" w:rsidRPr="004C2C04" w:rsidRDefault="00E3508D" w:rsidP="00E3508D">
      <w:pPr>
        <w:spacing w:after="0"/>
        <w:contextualSpacing/>
        <w:jc w:val="both"/>
        <w:rPr>
          <w:rFonts w:cs="Arial"/>
          <w:bCs/>
          <w:sz w:val="23"/>
          <w:szCs w:val="23"/>
          <w:lang w:val="en-US"/>
        </w:rPr>
      </w:pPr>
      <w:r w:rsidRPr="009F7074">
        <w:rPr>
          <w:rFonts w:cs="Arial"/>
          <w:bCs/>
          <w:sz w:val="23"/>
          <w:szCs w:val="23"/>
          <w:lang w:val="vi-VN"/>
        </w:rPr>
        <w:t xml:space="preserve">Hội đồng Anh là cơ quan kiểm soát dữ liệu mà bạn cung cấp khi nộp hồ sơ đề xuất cho </w:t>
      </w:r>
      <w:r w:rsidRPr="001A4386">
        <w:rPr>
          <w:rFonts w:cs="Arial"/>
          <w:bCs/>
          <w:sz w:val="23"/>
          <w:szCs w:val="23"/>
          <w:lang w:val="vi-VN"/>
        </w:rPr>
        <w:t>dự</w:t>
      </w:r>
      <w:r w:rsidR="004C2C04">
        <w:rPr>
          <w:rFonts w:cs="Arial"/>
          <w:bCs/>
          <w:sz w:val="23"/>
          <w:szCs w:val="23"/>
          <w:lang w:val="en-US"/>
        </w:rPr>
        <w:t xml:space="preserve"> </w:t>
      </w:r>
      <w:proofErr w:type="spellStart"/>
      <w:r w:rsidR="004C2C04">
        <w:rPr>
          <w:rFonts w:cs="Arial"/>
          <w:bCs/>
          <w:sz w:val="23"/>
          <w:szCs w:val="23"/>
          <w:lang w:val="en-US"/>
        </w:rPr>
        <w:t>án</w:t>
      </w:r>
      <w:proofErr w:type="spellEnd"/>
      <w:r w:rsidR="004C2C04">
        <w:rPr>
          <w:rFonts w:cs="Arial"/>
          <w:bCs/>
          <w:sz w:val="23"/>
          <w:szCs w:val="23"/>
          <w:lang w:val="en-US"/>
        </w:rPr>
        <w:t>.</w:t>
      </w:r>
      <w:r w:rsidRPr="001A4386">
        <w:rPr>
          <w:rFonts w:cs="Arial"/>
          <w:bCs/>
          <w:sz w:val="23"/>
          <w:szCs w:val="23"/>
          <w:lang w:val="vi-VN"/>
        </w:rPr>
        <w:t xml:space="preserve"> </w:t>
      </w:r>
      <w:r w:rsidRPr="009F7074">
        <w:rPr>
          <w:rFonts w:cs="Arial"/>
          <w:bCs/>
          <w:sz w:val="23"/>
          <w:szCs w:val="23"/>
          <w:lang w:val="vi-VN"/>
        </w:rPr>
        <w:t xml:space="preserve">Điều này có nghĩa là Hội đồng Anh có trách nhiệm xác định các dữ liệu này được thu thập và sử dụng như thế nào. Cơ sở pháp lý để thu thập dữ liệu của bạn là các thông tin này cần thiết để thực hiện hợp đồng – thỏa thuận của chúng tôi như đã nêu trong </w:t>
      </w:r>
      <w:r w:rsidRPr="001A4386">
        <w:rPr>
          <w:rFonts w:cs="Arial"/>
          <w:bCs/>
          <w:sz w:val="23"/>
          <w:szCs w:val="23"/>
          <w:lang w:val="vi-VN"/>
        </w:rPr>
        <w:t xml:space="preserve">dự </w:t>
      </w:r>
      <w:proofErr w:type="spellStart"/>
      <w:r w:rsidR="004C2C04">
        <w:rPr>
          <w:rFonts w:cs="Arial"/>
          <w:bCs/>
          <w:sz w:val="23"/>
          <w:szCs w:val="23"/>
          <w:lang w:val="en-US"/>
        </w:rPr>
        <w:t>án</w:t>
      </w:r>
      <w:proofErr w:type="spellEnd"/>
      <w:r w:rsidR="004C2C04">
        <w:rPr>
          <w:rFonts w:cs="Arial"/>
          <w:bCs/>
          <w:sz w:val="23"/>
          <w:szCs w:val="23"/>
          <w:lang w:val="en-US"/>
        </w:rPr>
        <w:t xml:space="preserve">. </w:t>
      </w:r>
    </w:p>
    <w:p w14:paraId="4FC620E3" w14:textId="77777777" w:rsidR="00E3508D" w:rsidRPr="009F7074" w:rsidRDefault="00E3508D" w:rsidP="00E3508D">
      <w:pPr>
        <w:spacing w:after="0"/>
        <w:contextualSpacing/>
        <w:jc w:val="both"/>
        <w:rPr>
          <w:rFonts w:cs="Arial"/>
          <w:bCs/>
          <w:sz w:val="23"/>
          <w:szCs w:val="23"/>
          <w:lang w:val="vi-VN"/>
        </w:rPr>
      </w:pPr>
    </w:p>
    <w:p w14:paraId="7EE87C94" w14:textId="77777777" w:rsidR="00E3508D" w:rsidRPr="009F7074" w:rsidRDefault="00E3508D" w:rsidP="00E3508D">
      <w:pPr>
        <w:spacing w:after="0"/>
        <w:contextualSpacing/>
        <w:jc w:val="both"/>
        <w:rPr>
          <w:rFonts w:cs="Arial"/>
          <w:bCs/>
          <w:sz w:val="23"/>
          <w:szCs w:val="23"/>
          <w:lang w:val="vi-VN"/>
        </w:rPr>
      </w:pPr>
      <w:r w:rsidRPr="009F7074">
        <w:rPr>
          <w:rFonts w:cs="Arial"/>
          <w:bCs/>
          <w:sz w:val="23"/>
          <w:szCs w:val="23"/>
          <w:lang w:val="vi-VN"/>
        </w:rPr>
        <w:t>Hội đồng Anh tuân thủ luật bảo vệ dữ liệu của Vương quốc Anh và luật pháp ở các quốc gia khác đáp ứng các tiêu chuẩn được quốc tế chấp nhận. Bạn có quyền yêu cầu bản sao của thông tin mà chúng tôi lưu giữ liên quan đến bạn và có quyền yêu cầu chúng tôi chỉnh sửa bất cứ điểm nào không chính xác trong thông tin đó. Nếu bạn có thắc mắc về cách chúng tôi đã sử dụng thông tin cá nhân của bạn, bạn cũng có quyền khiếu nại với cơ quan quản lý về quyền riêng tư.</w:t>
      </w:r>
    </w:p>
    <w:p w14:paraId="38002AFC" w14:textId="77777777" w:rsidR="00E3508D" w:rsidRPr="009F7074" w:rsidRDefault="00E3508D" w:rsidP="00E3508D">
      <w:pPr>
        <w:spacing w:after="0"/>
        <w:contextualSpacing/>
        <w:jc w:val="both"/>
        <w:rPr>
          <w:rFonts w:cs="Arial"/>
          <w:bCs/>
          <w:sz w:val="23"/>
          <w:szCs w:val="23"/>
          <w:lang w:val="vi-VN"/>
        </w:rPr>
      </w:pPr>
    </w:p>
    <w:p w14:paraId="797DCAB4" w14:textId="1DA3504C" w:rsidR="00E3508D" w:rsidRPr="009F7074" w:rsidRDefault="00E3508D" w:rsidP="00E3508D">
      <w:pPr>
        <w:spacing w:after="0"/>
        <w:contextualSpacing/>
        <w:jc w:val="both"/>
        <w:rPr>
          <w:rFonts w:cs="Arial"/>
          <w:bCs/>
          <w:sz w:val="23"/>
          <w:szCs w:val="23"/>
          <w:lang w:val="vi-VN"/>
        </w:rPr>
      </w:pPr>
      <w:r w:rsidRPr="009F7074">
        <w:rPr>
          <w:rFonts w:cs="Arial"/>
          <w:bCs/>
          <w:sz w:val="23"/>
          <w:szCs w:val="23"/>
          <w:lang w:val="vi-VN"/>
        </w:rPr>
        <w:t xml:space="preserve">Để biết thêm thông tin chi tiết, vui lòng tra cứu mục bảo mật trên trang web của chúng tôi, </w:t>
      </w:r>
      <w:hyperlink r:id="rId9" w:history="1">
        <w:r w:rsidRPr="00E3508D">
          <w:rPr>
            <w:rStyle w:val="Hyperlink"/>
            <w:rFonts w:cs="Arial"/>
            <w:bCs/>
            <w:color w:val="FF00C8" w:themeColor="accent1"/>
            <w:sz w:val="23"/>
            <w:szCs w:val="23"/>
            <w:lang w:val="vi-VN"/>
          </w:rPr>
          <w:t>www.britishcouncil.org/privacy</w:t>
        </w:r>
      </w:hyperlink>
      <w:r w:rsidRPr="009F7074">
        <w:rPr>
          <w:rFonts w:cs="Arial"/>
          <w:bCs/>
          <w:sz w:val="23"/>
          <w:szCs w:val="23"/>
          <w:lang w:val="vi-VN"/>
        </w:rPr>
        <w:t xml:space="preserve"> hoặc liên hệ với </w:t>
      </w:r>
      <w:hyperlink r:id="rId10" w:history="1">
        <w:r w:rsidRPr="00E3508D">
          <w:rPr>
            <w:rStyle w:val="Hyperlink"/>
            <w:rFonts w:cs="Arial"/>
            <w:bCs/>
            <w:color w:val="FF00C8" w:themeColor="accent1"/>
            <w:sz w:val="23"/>
            <w:szCs w:val="23"/>
            <w:lang w:val="vi-VN"/>
          </w:rPr>
          <w:t>văn phòng Hội đồng Anh</w:t>
        </w:r>
      </w:hyperlink>
      <w:r w:rsidRPr="009F7074">
        <w:rPr>
          <w:rFonts w:cs="Arial"/>
          <w:bCs/>
          <w:sz w:val="23"/>
          <w:szCs w:val="23"/>
          <w:lang w:val="vi-VN"/>
        </w:rPr>
        <w:t xml:space="preserve">. Chúng tôi sẽ lưu thông tin của bạn trong vòng mười năm kể từ ngày thu thập thông tin. </w:t>
      </w:r>
    </w:p>
    <w:p w14:paraId="69D64E54" w14:textId="77777777" w:rsidR="00E3508D" w:rsidRPr="009F7074" w:rsidRDefault="00E3508D" w:rsidP="00E3508D">
      <w:pPr>
        <w:spacing w:after="0"/>
        <w:contextualSpacing/>
        <w:jc w:val="both"/>
        <w:rPr>
          <w:rFonts w:cs="Arial"/>
          <w:bCs/>
          <w:sz w:val="23"/>
          <w:szCs w:val="23"/>
          <w:lang w:val="vi-VN"/>
        </w:rPr>
      </w:pPr>
    </w:p>
    <w:p w14:paraId="5D87DEEE" w14:textId="77777777" w:rsidR="00E3508D" w:rsidRPr="00770101" w:rsidRDefault="00E3508D" w:rsidP="00E3508D">
      <w:pPr>
        <w:spacing w:after="0"/>
        <w:contextualSpacing/>
        <w:jc w:val="both"/>
        <w:rPr>
          <w:rFonts w:cs="Arial"/>
          <w:bCs/>
          <w:sz w:val="23"/>
          <w:szCs w:val="23"/>
          <w:lang w:val="vi-VN"/>
        </w:rPr>
      </w:pPr>
      <w:r w:rsidRPr="00770101">
        <w:rPr>
          <w:rFonts w:cs="Arial"/>
          <w:bCs/>
          <w:sz w:val="23"/>
          <w:szCs w:val="23"/>
          <w:lang w:val="vi-VN"/>
        </w:rPr>
        <w:t>Bảo mật Thông tin và Chấp thuận:</w:t>
      </w:r>
    </w:p>
    <w:p w14:paraId="40803850" w14:textId="77777777" w:rsidR="00E3508D" w:rsidRPr="00770101" w:rsidRDefault="00E3508D" w:rsidP="00E3508D">
      <w:pPr>
        <w:spacing w:after="0"/>
        <w:contextualSpacing/>
        <w:jc w:val="both"/>
        <w:rPr>
          <w:rFonts w:cs="Arial"/>
          <w:bCs/>
          <w:sz w:val="23"/>
          <w:szCs w:val="23"/>
          <w:lang w:val="vi-VN"/>
        </w:rPr>
      </w:pPr>
      <w:r w:rsidRPr="00770101">
        <w:rPr>
          <w:rFonts w:cs="Arial"/>
          <w:b/>
          <w:bCs/>
          <w:sz w:val="23"/>
          <w:szCs w:val="23"/>
          <w:lang w:val="vi-VN"/>
        </w:rPr>
        <w:fldChar w:fldCharType="begin">
          <w:ffData>
            <w:name w:val="Check3"/>
            <w:enabled/>
            <w:calcOnExit w:val="0"/>
            <w:checkBox>
              <w:sizeAuto/>
              <w:default w:val="0"/>
            </w:checkBox>
          </w:ffData>
        </w:fldChar>
      </w:r>
      <w:r w:rsidRPr="00770101">
        <w:rPr>
          <w:rFonts w:cs="Arial"/>
          <w:b/>
          <w:bCs/>
          <w:sz w:val="23"/>
          <w:szCs w:val="23"/>
          <w:lang w:val="vi-VN"/>
        </w:rPr>
        <w:instrText xml:space="preserve"> FORMCHECKBOX </w:instrText>
      </w:r>
      <w:r w:rsidR="005E2810">
        <w:rPr>
          <w:rFonts w:cs="Arial"/>
          <w:b/>
          <w:bCs/>
          <w:sz w:val="23"/>
          <w:szCs w:val="23"/>
          <w:lang w:val="vi-VN"/>
        </w:rPr>
      </w:r>
      <w:r w:rsidR="005E2810">
        <w:rPr>
          <w:rFonts w:cs="Arial"/>
          <w:b/>
          <w:bCs/>
          <w:sz w:val="23"/>
          <w:szCs w:val="23"/>
          <w:lang w:val="vi-VN"/>
        </w:rPr>
        <w:fldChar w:fldCharType="separate"/>
      </w:r>
      <w:r w:rsidRPr="00770101">
        <w:rPr>
          <w:rFonts w:cs="Arial"/>
          <w:bCs/>
          <w:sz w:val="23"/>
          <w:szCs w:val="23"/>
        </w:rPr>
        <w:fldChar w:fldCharType="end"/>
      </w:r>
      <w:r w:rsidRPr="00770101">
        <w:rPr>
          <w:rFonts w:cs="Arial"/>
          <w:b/>
          <w:bCs/>
          <w:sz w:val="23"/>
          <w:szCs w:val="23"/>
          <w:lang w:val="vi-VN"/>
        </w:rPr>
        <w:t xml:space="preserve"> </w:t>
      </w:r>
      <w:r w:rsidRPr="00770101">
        <w:rPr>
          <w:rFonts w:cs="Arial"/>
          <w:bCs/>
          <w:sz w:val="23"/>
          <w:szCs w:val="23"/>
          <w:lang w:val="vi-VN"/>
        </w:rPr>
        <w:t>Có, tôi đồng ý.</w:t>
      </w:r>
    </w:p>
    <w:p w14:paraId="11FD2577" w14:textId="77777777" w:rsidR="00E3508D" w:rsidRPr="00770101" w:rsidRDefault="00E3508D" w:rsidP="00E3508D">
      <w:pPr>
        <w:spacing w:after="0"/>
        <w:contextualSpacing/>
        <w:jc w:val="both"/>
        <w:rPr>
          <w:rFonts w:cs="Arial"/>
          <w:bCs/>
          <w:sz w:val="23"/>
          <w:szCs w:val="23"/>
          <w:lang w:val="vi-VN"/>
        </w:rPr>
      </w:pPr>
      <w:r w:rsidRPr="00770101">
        <w:rPr>
          <w:rFonts w:cs="Arial"/>
          <w:b/>
          <w:bCs/>
          <w:sz w:val="23"/>
          <w:szCs w:val="23"/>
          <w:lang w:val="vi-VN"/>
        </w:rPr>
        <w:fldChar w:fldCharType="begin">
          <w:ffData>
            <w:name w:val="Check3"/>
            <w:enabled/>
            <w:calcOnExit w:val="0"/>
            <w:checkBox>
              <w:sizeAuto/>
              <w:default w:val="0"/>
            </w:checkBox>
          </w:ffData>
        </w:fldChar>
      </w:r>
      <w:r w:rsidRPr="00770101">
        <w:rPr>
          <w:rFonts w:cs="Arial"/>
          <w:b/>
          <w:bCs/>
          <w:sz w:val="23"/>
          <w:szCs w:val="23"/>
          <w:lang w:val="vi-VN"/>
        </w:rPr>
        <w:instrText xml:space="preserve"> FORMCHECKBOX </w:instrText>
      </w:r>
      <w:r w:rsidR="005E2810">
        <w:rPr>
          <w:rFonts w:cs="Arial"/>
          <w:b/>
          <w:bCs/>
          <w:sz w:val="23"/>
          <w:szCs w:val="23"/>
          <w:lang w:val="vi-VN"/>
        </w:rPr>
      </w:r>
      <w:r w:rsidR="005E2810">
        <w:rPr>
          <w:rFonts w:cs="Arial"/>
          <w:b/>
          <w:bCs/>
          <w:sz w:val="23"/>
          <w:szCs w:val="23"/>
          <w:lang w:val="vi-VN"/>
        </w:rPr>
        <w:fldChar w:fldCharType="separate"/>
      </w:r>
      <w:r w:rsidRPr="00770101">
        <w:rPr>
          <w:rFonts w:cs="Arial"/>
          <w:bCs/>
          <w:sz w:val="23"/>
          <w:szCs w:val="23"/>
        </w:rPr>
        <w:fldChar w:fldCharType="end"/>
      </w:r>
      <w:r w:rsidRPr="00770101">
        <w:rPr>
          <w:rFonts w:cs="Arial"/>
          <w:b/>
          <w:bCs/>
          <w:sz w:val="23"/>
          <w:szCs w:val="23"/>
          <w:lang w:val="vi-VN"/>
        </w:rPr>
        <w:t xml:space="preserve"> </w:t>
      </w:r>
      <w:r w:rsidRPr="00770101">
        <w:rPr>
          <w:rFonts w:cs="Arial"/>
          <w:bCs/>
          <w:sz w:val="23"/>
          <w:szCs w:val="23"/>
          <w:lang w:val="vi-VN"/>
        </w:rPr>
        <w:t>Tôi không đồng ý.</w:t>
      </w:r>
    </w:p>
    <w:p w14:paraId="3792F5E3" w14:textId="77777777" w:rsidR="00E3508D" w:rsidRPr="00770101" w:rsidRDefault="00E3508D" w:rsidP="00E3508D">
      <w:pPr>
        <w:spacing w:after="0"/>
        <w:contextualSpacing/>
        <w:jc w:val="both"/>
        <w:rPr>
          <w:rFonts w:cs="Arial"/>
          <w:bCs/>
          <w:sz w:val="23"/>
          <w:szCs w:val="23"/>
          <w:lang w:val="vi-VN"/>
        </w:rPr>
      </w:pPr>
      <w:r w:rsidRPr="00770101">
        <w:rPr>
          <w:rFonts w:cs="Arial"/>
          <w:bCs/>
          <w:sz w:val="23"/>
          <w:szCs w:val="23"/>
          <w:lang w:val="vi-VN"/>
        </w:rPr>
        <w:t xml:space="preserve"> </w:t>
      </w:r>
    </w:p>
    <w:p w14:paraId="1BEFCD06" w14:textId="77777777" w:rsidR="00E3508D" w:rsidRPr="00770101" w:rsidRDefault="00E3508D" w:rsidP="00E3508D">
      <w:pPr>
        <w:spacing w:after="0"/>
        <w:contextualSpacing/>
        <w:jc w:val="both"/>
        <w:rPr>
          <w:rFonts w:cs="Arial"/>
          <w:bCs/>
          <w:sz w:val="23"/>
          <w:szCs w:val="23"/>
          <w:lang w:val="vi-VN"/>
        </w:rPr>
      </w:pPr>
      <w:r w:rsidRPr="00770101">
        <w:rPr>
          <w:rFonts w:cs="Arial"/>
          <w:bCs/>
          <w:sz w:val="23"/>
          <w:szCs w:val="23"/>
          <w:lang w:val="vi-VN"/>
        </w:rPr>
        <w:t>để sử dụng thông tin liên hệ của mình cho những hoạt động khác của Hội đồng Anh.</w:t>
      </w:r>
    </w:p>
    <w:p w14:paraId="59992490" w14:textId="77777777" w:rsidR="00E3508D" w:rsidRPr="009F7074" w:rsidRDefault="00E3508D" w:rsidP="00E3508D">
      <w:pPr>
        <w:spacing w:after="0"/>
        <w:contextualSpacing/>
        <w:jc w:val="both"/>
        <w:rPr>
          <w:rFonts w:cs="Arial"/>
          <w:bCs/>
          <w:sz w:val="23"/>
          <w:szCs w:val="23"/>
          <w:lang w:val="vi-VN"/>
        </w:rPr>
      </w:pPr>
    </w:p>
    <w:p w14:paraId="631C89CB" w14:textId="77777777" w:rsidR="00E3508D" w:rsidRPr="00D25DB1" w:rsidRDefault="00E3508D" w:rsidP="00E3508D">
      <w:pPr>
        <w:spacing w:after="0"/>
        <w:contextualSpacing/>
        <w:jc w:val="both"/>
        <w:rPr>
          <w:rFonts w:cs="Arial"/>
          <w:bCs/>
          <w:sz w:val="23"/>
          <w:szCs w:val="23"/>
          <w:lang w:val="vi-VN"/>
        </w:rPr>
      </w:pPr>
      <w:r w:rsidRPr="00D25DB1">
        <w:rPr>
          <w:rFonts w:cs="Arial"/>
          <w:bCs/>
          <w:sz w:val="23"/>
          <w:szCs w:val="23"/>
          <w:lang w:val="vi-VN"/>
        </w:rPr>
        <w:t>Hội đồng Anh mong muốn sử dụng thông tin mà bạn cung cấp để gửi thông tin về các hoạt động, dịch vụ và sự kiện (trong đó có các sự kiện xã hội) mà chúng tôi nghĩ rằng bạn sẽ quan tâm. Vui lòng đánh dấu vào tùy chọn liên hệ mà bạn mong muốn dưới đây.</w:t>
      </w:r>
    </w:p>
    <w:p w14:paraId="58DF16A6" w14:textId="77777777" w:rsidR="00E3508D" w:rsidRPr="00D25DB1" w:rsidRDefault="00E3508D" w:rsidP="00E3508D">
      <w:pPr>
        <w:spacing w:after="0"/>
        <w:contextualSpacing/>
        <w:jc w:val="both"/>
        <w:rPr>
          <w:rFonts w:cs="Arial"/>
          <w:bCs/>
          <w:sz w:val="23"/>
          <w:szCs w:val="23"/>
          <w:lang w:val="vi-VN"/>
        </w:rPr>
      </w:pPr>
    </w:p>
    <w:p w14:paraId="0174B959" w14:textId="77777777" w:rsidR="00E3508D" w:rsidRPr="009F7074" w:rsidRDefault="00E3508D" w:rsidP="00E3508D">
      <w:pPr>
        <w:spacing w:after="0"/>
        <w:contextualSpacing/>
        <w:jc w:val="both"/>
        <w:rPr>
          <w:rFonts w:cs="Arial"/>
          <w:bCs/>
          <w:sz w:val="23"/>
          <w:szCs w:val="23"/>
          <w:lang w:val="vi-VN"/>
        </w:rPr>
      </w:pPr>
      <w:r w:rsidRPr="009F7074">
        <w:rPr>
          <w:rFonts w:cs="Arial"/>
          <w:bCs/>
          <w:sz w:val="23"/>
          <w:szCs w:val="23"/>
          <w:lang w:val="vi-VN"/>
        </w:rPr>
        <w:t xml:space="preserve">Bạn có thể không đưa ra lựa chọn nếu không mong muốn, cũng như có thể hủy đăng ký bất cứ lúc nào sau khi đã lựa chọn. Chúng tôi sẽ xử lý dữ liệu trên cơ sở sự chấp thuận của bạn. Bạn có thể hủy đăng ký bằng cách gửi thư điện tử đến </w:t>
      </w:r>
      <w:hyperlink r:id="rId11" w:history="1">
        <w:r w:rsidRPr="00E3508D">
          <w:rPr>
            <w:rStyle w:val="Hyperlink"/>
            <w:rFonts w:asciiTheme="majorHAnsi" w:hAnsiTheme="majorHAnsi" w:cstheme="majorHAnsi"/>
            <w:color w:val="FF00C8" w:themeColor="accent1"/>
            <w:sz w:val="23"/>
            <w:szCs w:val="23"/>
            <w:lang w:val="vi-VN"/>
          </w:rPr>
          <w:t>vnarts@britishcouncil.org.vn</w:t>
        </w:r>
      </w:hyperlink>
    </w:p>
    <w:p w14:paraId="75F7330B" w14:textId="77777777" w:rsidR="00E3508D" w:rsidRPr="009F7074" w:rsidRDefault="00E3508D" w:rsidP="00E3508D">
      <w:pPr>
        <w:spacing w:after="0"/>
        <w:contextualSpacing/>
        <w:jc w:val="both"/>
        <w:rPr>
          <w:rFonts w:cs="Arial"/>
          <w:bCs/>
          <w:sz w:val="23"/>
          <w:szCs w:val="23"/>
          <w:lang w:val="vi-VN"/>
        </w:rPr>
      </w:pPr>
    </w:p>
    <w:p w14:paraId="276E112E" w14:textId="7B01D4E7" w:rsidR="00E3508D" w:rsidRPr="001A4386" w:rsidRDefault="00E3508D" w:rsidP="00E3508D">
      <w:pPr>
        <w:spacing w:after="0"/>
        <w:contextualSpacing/>
        <w:jc w:val="both"/>
        <w:rPr>
          <w:rFonts w:cs="Arial"/>
          <w:bCs/>
          <w:sz w:val="23"/>
          <w:szCs w:val="23"/>
          <w:lang w:val="vi-VN"/>
        </w:rPr>
      </w:pPr>
      <w:r w:rsidRPr="009F7074">
        <w:rPr>
          <w:rFonts w:cs="Arial"/>
          <w:b/>
          <w:bCs/>
          <w:sz w:val="20"/>
          <w:szCs w:val="20"/>
        </w:rPr>
        <w:fldChar w:fldCharType="begin">
          <w:ffData>
            <w:name w:val="Check3"/>
            <w:enabled/>
            <w:calcOnExit w:val="0"/>
            <w:checkBox>
              <w:sizeAuto/>
              <w:default w:val="0"/>
            </w:checkBox>
          </w:ffData>
        </w:fldChar>
      </w:r>
      <w:r w:rsidRPr="009F7074">
        <w:rPr>
          <w:rFonts w:cs="Arial"/>
          <w:b/>
          <w:bCs/>
          <w:sz w:val="20"/>
          <w:szCs w:val="20"/>
          <w:lang w:val="vi-VN"/>
        </w:rPr>
        <w:instrText xml:space="preserve"> FORMCHECKBOX </w:instrText>
      </w:r>
      <w:r w:rsidR="005E2810">
        <w:rPr>
          <w:rFonts w:cs="Arial"/>
          <w:b/>
          <w:bCs/>
          <w:sz w:val="20"/>
          <w:szCs w:val="20"/>
        </w:rPr>
      </w:r>
      <w:r w:rsidR="005E2810">
        <w:rPr>
          <w:rFonts w:cs="Arial"/>
          <w:b/>
          <w:bCs/>
          <w:sz w:val="20"/>
          <w:szCs w:val="20"/>
        </w:rPr>
        <w:fldChar w:fldCharType="separate"/>
      </w:r>
      <w:r w:rsidRPr="009F7074">
        <w:rPr>
          <w:rFonts w:cs="Arial"/>
          <w:b/>
          <w:bCs/>
          <w:sz w:val="20"/>
          <w:szCs w:val="20"/>
        </w:rPr>
        <w:fldChar w:fldCharType="end"/>
      </w:r>
      <w:r w:rsidRPr="009F7074">
        <w:rPr>
          <w:rFonts w:cs="Arial"/>
          <w:b/>
          <w:bCs/>
          <w:sz w:val="20"/>
          <w:szCs w:val="20"/>
          <w:lang w:val="vi-VN"/>
        </w:rPr>
        <w:t xml:space="preserve"> </w:t>
      </w:r>
      <w:r w:rsidRPr="009F7074">
        <w:rPr>
          <w:rFonts w:cs="Arial"/>
          <w:bCs/>
          <w:sz w:val="23"/>
          <w:szCs w:val="23"/>
          <w:lang w:val="vi-VN"/>
        </w:rPr>
        <w:t xml:space="preserve">Địa chỉ thư điện tử của bạn đã cung cấp trong hồ sơ </w:t>
      </w:r>
      <w:r w:rsidRPr="001A4386">
        <w:rPr>
          <w:rFonts w:cs="Arial"/>
          <w:bCs/>
          <w:sz w:val="23"/>
          <w:szCs w:val="23"/>
          <w:lang w:val="vi-VN"/>
        </w:rPr>
        <w:t>này</w:t>
      </w:r>
    </w:p>
    <w:p w14:paraId="4495CB2E" w14:textId="3243FC7C" w:rsidR="00E3508D" w:rsidRPr="001A4386" w:rsidRDefault="00E3508D" w:rsidP="00E3508D">
      <w:pPr>
        <w:spacing w:after="0"/>
        <w:contextualSpacing/>
        <w:jc w:val="both"/>
        <w:rPr>
          <w:rFonts w:cs="Arial"/>
          <w:bCs/>
          <w:sz w:val="23"/>
          <w:szCs w:val="23"/>
          <w:lang w:val="vi-VN"/>
        </w:rPr>
      </w:pPr>
      <w:r w:rsidRPr="009F7074">
        <w:rPr>
          <w:rFonts w:cs="Arial"/>
          <w:b/>
          <w:bCs/>
          <w:sz w:val="20"/>
          <w:szCs w:val="20"/>
        </w:rPr>
        <w:fldChar w:fldCharType="begin">
          <w:ffData>
            <w:name w:val="Check3"/>
            <w:enabled/>
            <w:calcOnExit w:val="0"/>
            <w:checkBox>
              <w:sizeAuto/>
              <w:default w:val="0"/>
            </w:checkBox>
          </w:ffData>
        </w:fldChar>
      </w:r>
      <w:r w:rsidRPr="009F7074">
        <w:rPr>
          <w:rFonts w:cs="Arial"/>
          <w:b/>
          <w:bCs/>
          <w:sz w:val="20"/>
          <w:szCs w:val="20"/>
          <w:lang w:val="vi-VN"/>
        </w:rPr>
        <w:instrText xml:space="preserve"> FORMCHECKBOX </w:instrText>
      </w:r>
      <w:r w:rsidR="005E2810">
        <w:rPr>
          <w:rFonts w:cs="Arial"/>
          <w:b/>
          <w:bCs/>
          <w:sz w:val="20"/>
          <w:szCs w:val="20"/>
        </w:rPr>
      </w:r>
      <w:r w:rsidR="005E2810">
        <w:rPr>
          <w:rFonts w:cs="Arial"/>
          <w:b/>
          <w:bCs/>
          <w:sz w:val="20"/>
          <w:szCs w:val="20"/>
        </w:rPr>
        <w:fldChar w:fldCharType="separate"/>
      </w:r>
      <w:r w:rsidRPr="009F7074">
        <w:rPr>
          <w:rFonts w:cs="Arial"/>
          <w:b/>
          <w:bCs/>
          <w:sz w:val="20"/>
          <w:szCs w:val="20"/>
        </w:rPr>
        <w:fldChar w:fldCharType="end"/>
      </w:r>
      <w:r w:rsidRPr="009F7074">
        <w:rPr>
          <w:rFonts w:cs="Arial"/>
          <w:b/>
          <w:bCs/>
          <w:sz w:val="20"/>
          <w:szCs w:val="20"/>
          <w:lang w:val="vi-VN"/>
        </w:rPr>
        <w:t xml:space="preserve"> </w:t>
      </w:r>
      <w:r w:rsidRPr="009F7074">
        <w:rPr>
          <w:rFonts w:cs="Arial"/>
          <w:bCs/>
          <w:sz w:val="23"/>
          <w:szCs w:val="23"/>
          <w:lang w:val="vi-VN"/>
        </w:rPr>
        <w:t xml:space="preserve">Số điện thoại của bạn đã cung cấp trong hồ sơ </w:t>
      </w:r>
      <w:r w:rsidRPr="001A4386">
        <w:rPr>
          <w:rFonts w:cs="Arial"/>
          <w:bCs/>
          <w:sz w:val="23"/>
          <w:szCs w:val="23"/>
          <w:lang w:val="vi-VN"/>
        </w:rPr>
        <w:t>này</w:t>
      </w:r>
    </w:p>
    <w:p w14:paraId="41A089C3" w14:textId="77777777" w:rsidR="00E3508D" w:rsidRPr="00C67BD4" w:rsidRDefault="00E3508D" w:rsidP="00E3508D">
      <w:pPr>
        <w:spacing w:after="0"/>
        <w:contextualSpacing/>
        <w:jc w:val="both"/>
        <w:rPr>
          <w:rFonts w:cs="Arial"/>
          <w:bCs/>
          <w:sz w:val="23"/>
          <w:szCs w:val="23"/>
          <w:lang w:val="vi-VN"/>
        </w:rPr>
      </w:pPr>
      <w:r w:rsidRPr="009F7074">
        <w:rPr>
          <w:rFonts w:cs="Arial"/>
          <w:b/>
          <w:bCs/>
          <w:sz w:val="20"/>
          <w:szCs w:val="20"/>
        </w:rPr>
        <w:fldChar w:fldCharType="begin">
          <w:ffData>
            <w:name w:val="Check3"/>
            <w:enabled/>
            <w:calcOnExit w:val="0"/>
            <w:checkBox>
              <w:sizeAuto/>
              <w:default w:val="0"/>
            </w:checkBox>
          </w:ffData>
        </w:fldChar>
      </w:r>
      <w:r w:rsidRPr="00C67BD4">
        <w:rPr>
          <w:rFonts w:cs="Arial"/>
          <w:b/>
          <w:bCs/>
          <w:sz w:val="20"/>
          <w:szCs w:val="20"/>
          <w:lang w:val="vi-VN"/>
        </w:rPr>
        <w:instrText xml:space="preserve"> FORMCHECKBOX </w:instrText>
      </w:r>
      <w:r w:rsidR="005E2810">
        <w:rPr>
          <w:rFonts w:cs="Arial"/>
          <w:b/>
          <w:bCs/>
          <w:sz w:val="20"/>
          <w:szCs w:val="20"/>
        </w:rPr>
      </w:r>
      <w:r w:rsidR="005E2810">
        <w:rPr>
          <w:rFonts w:cs="Arial"/>
          <w:b/>
          <w:bCs/>
          <w:sz w:val="20"/>
          <w:szCs w:val="20"/>
        </w:rPr>
        <w:fldChar w:fldCharType="separate"/>
      </w:r>
      <w:r w:rsidRPr="009F7074">
        <w:rPr>
          <w:rFonts w:cs="Arial"/>
          <w:b/>
          <w:bCs/>
          <w:sz w:val="20"/>
          <w:szCs w:val="20"/>
        </w:rPr>
        <w:fldChar w:fldCharType="end"/>
      </w:r>
      <w:r w:rsidRPr="00C67BD4">
        <w:rPr>
          <w:rFonts w:cs="Arial"/>
          <w:b/>
          <w:bCs/>
          <w:sz w:val="20"/>
          <w:szCs w:val="20"/>
          <w:lang w:val="vi-VN"/>
        </w:rPr>
        <w:t xml:space="preserve"> </w:t>
      </w:r>
      <w:r w:rsidRPr="009F7074">
        <w:rPr>
          <w:rFonts w:cs="Arial"/>
          <w:bCs/>
          <w:sz w:val="23"/>
          <w:szCs w:val="23"/>
          <w:lang w:val="vi-VN"/>
        </w:rPr>
        <w:t>Sử dụng thông tin liên hệ của bạn cho các hoạt động khác của Hội đồng Anh</w:t>
      </w:r>
    </w:p>
    <w:p w14:paraId="46D1E6D0" w14:textId="77777777" w:rsidR="00E3508D" w:rsidRDefault="00E3508D" w:rsidP="00E3508D">
      <w:pPr>
        <w:spacing w:after="0"/>
        <w:contextualSpacing/>
        <w:jc w:val="both"/>
        <w:rPr>
          <w:rFonts w:cs="Arial"/>
          <w:bCs/>
          <w:sz w:val="23"/>
          <w:szCs w:val="23"/>
          <w:lang w:val="vi-VN"/>
        </w:rPr>
      </w:pPr>
    </w:p>
    <w:p w14:paraId="7D90A5C1" w14:textId="77777777" w:rsidR="00E3508D" w:rsidRPr="00C67BD4" w:rsidRDefault="00E3508D" w:rsidP="00E3508D">
      <w:pPr>
        <w:spacing w:after="0"/>
        <w:contextualSpacing/>
        <w:jc w:val="both"/>
        <w:rPr>
          <w:rFonts w:cs="Arial"/>
          <w:bCs/>
          <w:sz w:val="23"/>
          <w:szCs w:val="23"/>
          <w:lang w:val="vi-VN"/>
        </w:rPr>
      </w:pPr>
    </w:p>
    <w:p w14:paraId="3133E868" w14:textId="77777777" w:rsidR="00E3508D" w:rsidRPr="009F7074" w:rsidRDefault="00E3508D" w:rsidP="00E3508D">
      <w:pPr>
        <w:spacing w:after="0"/>
        <w:contextualSpacing/>
        <w:jc w:val="both"/>
        <w:rPr>
          <w:rFonts w:cs="Arial"/>
          <w:bCs/>
          <w:sz w:val="23"/>
          <w:szCs w:val="23"/>
          <w:lang w:val="vi-VN"/>
        </w:rPr>
      </w:pPr>
      <w:r w:rsidRPr="009F7074">
        <w:rPr>
          <w:rFonts w:cs="Arial"/>
          <w:bCs/>
          <w:sz w:val="23"/>
          <w:szCs w:val="23"/>
          <w:lang w:val="vi-VN"/>
        </w:rPr>
        <w:t>ĐỂ CÓ THÊM THÔNG TIN, VUI LÒNG LIÊN HỆ</w:t>
      </w:r>
    </w:p>
    <w:p w14:paraId="2F67AB09" w14:textId="5077C98E" w:rsidR="00E3508D" w:rsidRPr="00F05285" w:rsidRDefault="00B93FEC" w:rsidP="00E3508D">
      <w:pPr>
        <w:spacing w:after="0"/>
        <w:contextualSpacing/>
        <w:jc w:val="both"/>
        <w:rPr>
          <w:rFonts w:cs="Arial"/>
          <w:bCs/>
          <w:sz w:val="23"/>
          <w:szCs w:val="23"/>
          <w:lang w:val="vi-VN"/>
        </w:rPr>
      </w:pPr>
      <w:r w:rsidRPr="00B93FEC">
        <w:rPr>
          <w:rFonts w:cs="Arial"/>
          <w:bCs/>
          <w:sz w:val="23"/>
          <w:szCs w:val="23"/>
          <w:lang w:val="vi-VN"/>
        </w:rPr>
        <w:t>P</w:t>
      </w:r>
      <w:r w:rsidRPr="00F05285">
        <w:rPr>
          <w:rFonts w:cs="Arial"/>
          <w:bCs/>
          <w:sz w:val="23"/>
          <w:szCs w:val="23"/>
          <w:lang w:val="vi-VN"/>
        </w:rPr>
        <w:t>hạm Minh Hồng</w:t>
      </w:r>
    </w:p>
    <w:p w14:paraId="37193629" w14:textId="77777777" w:rsidR="00E3508D" w:rsidRPr="00A1631A" w:rsidRDefault="00E3508D" w:rsidP="00E3508D">
      <w:pPr>
        <w:spacing w:after="0"/>
        <w:contextualSpacing/>
        <w:jc w:val="both"/>
        <w:rPr>
          <w:rFonts w:cs="Arial"/>
          <w:bCs/>
          <w:sz w:val="23"/>
          <w:szCs w:val="23"/>
          <w:lang w:val="vi-VN"/>
        </w:rPr>
      </w:pPr>
      <w:r w:rsidRPr="00A1631A">
        <w:rPr>
          <w:rFonts w:cs="Arial"/>
          <w:bCs/>
          <w:sz w:val="23"/>
          <w:szCs w:val="23"/>
          <w:lang w:val="vi-VN"/>
        </w:rPr>
        <w:t>Quản lý nghệ thuật, Ban Nghệ thuật và Công nghiệp sáng tạo</w:t>
      </w:r>
    </w:p>
    <w:p w14:paraId="5D3F9E15" w14:textId="77777777" w:rsidR="00E3508D" w:rsidRPr="00E3508D" w:rsidRDefault="005E2810" w:rsidP="00E3508D">
      <w:pPr>
        <w:spacing w:after="0"/>
        <w:contextualSpacing/>
        <w:jc w:val="both"/>
        <w:rPr>
          <w:rFonts w:cs="Arial"/>
          <w:bCs/>
          <w:color w:val="FF00C8" w:themeColor="accent1"/>
          <w:sz w:val="23"/>
          <w:szCs w:val="23"/>
        </w:rPr>
      </w:pPr>
      <w:hyperlink r:id="rId12" w:history="1">
        <w:r w:rsidR="00E3508D" w:rsidRPr="00E3508D">
          <w:rPr>
            <w:rStyle w:val="Hyperlink"/>
            <w:rFonts w:asciiTheme="majorHAnsi" w:hAnsiTheme="majorHAnsi" w:cstheme="majorHAnsi"/>
            <w:color w:val="FF00C8" w:themeColor="accent1"/>
            <w:sz w:val="23"/>
            <w:szCs w:val="23"/>
          </w:rPr>
          <w:t>vnarts@britishcouncil.org.vn</w:t>
        </w:r>
      </w:hyperlink>
    </w:p>
    <w:p w14:paraId="2EFDEA62" w14:textId="77777777" w:rsidR="000E0FAE" w:rsidRDefault="000E0FAE" w:rsidP="003F24F5">
      <w:pPr>
        <w:pStyle w:val="CoverTitle"/>
        <w:spacing w:after="0" w:line="269" w:lineRule="auto"/>
        <w:rPr>
          <w:rFonts w:cs="Arial"/>
          <w:bCs/>
          <w:color w:val="auto"/>
          <w:spacing w:val="0"/>
          <w:sz w:val="22"/>
          <w:szCs w:val="22"/>
        </w:rPr>
      </w:pPr>
    </w:p>
    <w:sectPr w:rsidR="000E0FAE" w:rsidSect="000E486C">
      <w:headerReference w:type="default" r:id="rId13"/>
      <w:headerReference w:type="first" r:id="rId14"/>
      <w:footerReference w:type="first" r:id="rId15"/>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856FB" w14:textId="77777777" w:rsidR="005E2810" w:rsidRDefault="005E2810" w:rsidP="004E0F0F">
      <w:pPr>
        <w:spacing w:after="0" w:line="240" w:lineRule="auto"/>
      </w:pPr>
      <w:r>
        <w:separator/>
      </w:r>
    </w:p>
  </w:endnote>
  <w:endnote w:type="continuationSeparator" w:id="0">
    <w:p w14:paraId="5C821F97" w14:textId="77777777" w:rsidR="005E2810" w:rsidRDefault="005E2810"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E3486" w14:textId="77777777" w:rsidR="00805683" w:rsidRPr="003855BB" w:rsidRDefault="00805683"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6E47E" w14:textId="77777777" w:rsidR="005E2810" w:rsidRDefault="005E2810" w:rsidP="004E0F0F">
      <w:pPr>
        <w:spacing w:after="0" w:line="240" w:lineRule="auto"/>
      </w:pPr>
      <w:r>
        <w:separator/>
      </w:r>
    </w:p>
  </w:footnote>
  <w:footnote w:type="continuationSeparator" w:id="0">
    <w:p w14:paraId="747EDCC6" w14:textId="77777777" w:rsidR="005E2810" w:rsidRDefault="005E2810"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9B625" w14:textId="77777777" w:rsidR="00805683" w:rsidRPr="003570B6" w:rsidRDefault="00805683">
    <w:pPr>
      <w:pStyle w:val="Header"/>
      <w:rPr>
        <w:color w:val="FF00C8" w:themeColor="accent1"/>
      </w:rPr>
    </w:pPr>
    <w:r w:rsidRPr="003570B6">
      <w:rPr>
        <w:rFonts w:ascii="British Council Sans Bold" w:hAnsi="British Council Sans Bold"/>
        <w:noProof/>
        <w:color w:val="FF00C8" w:themeColor="accent1"/>
        <w:sz w:val="40"/>
        <w:szCs w:val="40"/>
        <w:u w:val="single"/>
        <w:lang w:val="en-US"/>
      </w:rPr>
      <mc:AlternateContent>
        <mc:Choice Requires="wps">
          <w:drawing>
            <wp:anchor distT="0" distB="0" distL="114300" distR="114300" simplePos="0" relativeHeight="251668480" behindDoc="0" locked="0" layoutInCell="1" allowOverlap="1" wp14:anchorId="135EE0C4" wp14:editId="460B9201">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BFB8CBE"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" strokecolor="#ff00c8 [3204]"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AED65" w14:textId="49890D57" w:rsidR="00805683" w:rsidRDefault="00805683">
    <w:pPr>
      <w:pStyle w:val="Header"/>
    </w:pPr>
    <w:r>
      <w:rPr>
        <w:noProof/>
        <w:lang w:val="en-US"/>
      </w:rPr>
      <w:drawing>
        <wp:anchor distT="0" distB="424815" distL="114300" distR="114300" simplePos="0" relativeHeight="251670528" behindDoc="0" locked="0" layoutInCell="1" allowOverlap="1" wp14:anchorId="1C54C838" wp14:editId="29D1AA75">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334EB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5A09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C90A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000B4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D0232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BA6A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E2F1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CB6E9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529D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2CE42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072534"/>
    <w:multiLevelType w:val="hybridMultilevel"/>
    <w:tmpl w:val="CBC0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A5090C"/>
    <w:multiLevelType w:val="hybridMultilevel"/>
    <w:tmpl w:val="A48C1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263064C"/>
    <w:multiLevelType w:val="hybridMultilevel"/>
    <w:tmpl w:val="9972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2E4B99"/>
    <w:multiLevelType w:val="hybridMultilevel"/>
    <w:tmpl w:val="F7F2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D7672F"/>
    <w:multiLevelType w:val="hybridMultilevel"/>
    <w:tmpl w:val="1C2A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C920FF"/>
    <w:multiLevelType w:val="hybridMultilevel"/>
    <w:tmpl w:val="3EFA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FD2960"/>
    <w:multiLevelType w:val="hybridMultilevel"/>
    <w:tmpl w:val="008A0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6B6A03"/>
    <w:multiLevelType w:val="hybridMultilevel"/>
    <w:tmpl w:val="9F82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DC139E"/>
    <w:multiLevelType w:val="hybridMultilevel"/>
    <w:tmpl w:val="4F249154"/>
    <w:lvl w:ilvl="0" w:tplc="8500C968">
      <w:start w:val="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D2B3AE2"/>
    <w:multiLevelType w:val="hybridMultilevel"/>
    <w:tmpl w:val="658A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45ED0"/>
    <w:multiLevelType w:val="hybridMultilevel"/>
    <w:tmpl w:val="39B08D24"/>
    <w:lvl w:ilvl="0" w:tplc="3E8E42D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5" w15:restartNumberingAfterBreak="0">
    <w:nsid w:val="52683607"/>
    <w:multiLevelType w:val="multilevel"/>
    <w:tmpl w:val="CCC09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057F5B"/>
    <w:multiLevelType w:val="hybridMultilevel"/>
    <w:tmpl w:val="4B16F6DE"/>
    <w:lvl w:ilvl="0" w:tplc="4EFA1EA8">
      <w:start w:val="14"/>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7879FB"/>
    <w:multiLevelType w:val="hybridMultilevel"/>
    <w:tmpl w:val="9C9C7898"/>
    <w:lvl w:ilvl="0" w:tplc="4EFA1EA8">
      <w:start w:val="14"/>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0743FD"/>
    <w:multiLevelType w:val="hybridMultilevel"/>
    <w:tmpl w:val="01E626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D8A0F9D"/>
    <w:multiLevelType w:val="hybridMultilevel"/>
    <w:tmpl w:val="4FB42A24"/>
    <w:lvl w:ilvl="0" w:tplc="08D41534">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A34DC"/>
    <w:multiLevelType w:val="hybridMultilevel"/>
    <w:tmpl w:val="2E562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001C6B"/>
    <w:multiLevelType w:val="hybridMultilevel"/>
    <w:tmpl w:val="FFB6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321D7C"/>
    <w:multiLevelType w:val="hybridMultilevel"/>
    <w:tmpl w:val="2EA24A00"/>
    <w:lvl w:ilvl="0" w:tplc="5FA82E66">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C31D6"/>
    <w:multiLevelType w:val="hybridMultilevel"/>
    <w:tmpl w:val="754E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92CDC"/>
    <w:multiLevelType w:val="hybridMultilevel"/>
    <w:tmpl w:val="832C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636862"/>
    <w:multiLevelType w:val="hybridMultilevel"/>
    <w:tmpl w:val="6A18BC5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abstractNumId w:val="29"/>
  </w:num>
  <w:num w:numId="2">
    <w:abstractNumId w:val="18"/>
  </w:num>
  <w:num w:numId="3">
    <w:abstractNumId w:val="11"/>
  </w:num>
  <w:num w:numId="4">
    <w:abstractNumId w:val="32"/>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32"/>
  </w:num>
  <w:num w:numId="17">
    <w:abstractNumId w:val="29"/>
  </w:num>
  <w:num w:numId="18">
    <w:abstractNumId w:val="32"/>
  </w:num>
  <w:num w:numId="19">
    <w:abstractNumId w:val="29"/>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9"/>
  </w:num>
  <w:num w:numId="23">
    <w:abstractNumId w:val="12"/>
  </w:num>
  <w:num w:numId="24">
    <w:abstractNumId w:val="22"/>
  </w:num>
  <w:num w:numId="25">
    <w:abstractNumId w:val="25"/>
  </w:num>
  <w:num w:numId="26">
    <w:abstractNumId w:val="13"/>
  </w:num>
  <w:num w:numId="27">
    <w:abstractNumId w:val="19"/>
  </w:num>
  <w:num w:numId="28">
    <w:abstractNumId w:val="21"/>
  </w:num>
  <w:num w:numId="29">
    <w:abstractNumId w:val="27"/>
  </w:num>
  <w:num w:numId="30">
    <w:abstractNumId w:val="17"/>
  </w:num>
  <w:num w:numId="31">
    <w:abstractNumId w:val="26"/>
  </w:num>
  <w:num w:numId="32">
    <w:abstractNumId w:val="15"/>
  </w:num>
  <w:num w:numId="33">
    <w:abstractNumId w:val="30"/>
  </w:num>
  <w:num w:numId="34">
    <w:abstractNumId w:val="28"/>
  </w:num>
  <w:num w:numId="35">
    <w:abstractNumId w:val="33"/>
  </w:num>
  <w:num w:numId="36">
    <w:abstractNumId w:val="14"/>
  </w:num>
  <w:num w:numId="37">
    <w:abstractNumId w:val="35"/>
  </w:num>
  <w:num w:numId="38">
    <w:abstractNumId w:val="34"/>
  </w:num>
  <w:num w:numId="39">
    <w:abstractNumId w:val="16"/>
  </w:num>
  <w:num w:numId="40">
    <w:abstractNumId w:val="31"/>
  </w:num>
  <w:num w:numId="41">
    <w:abstractNumId w:val="2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32"/>
    <w:rsid w:val="00002E26"/>
    <w:rsid w:val="00012A54"/>
    <w:rsid w:val="00016D80"/>
    <w:rsid w:val="000171EB"/>
    <w:rsid w:val="0001759F"/>
    <w:rsid w:val="0002518B"/>
    <w:rsid w:val="00035FDA"/>
    <w:rsid w:val="000401F2"/>
    <w:rsid w:val="00044E1C"/>
    <w:rsid w:val="000507D7"/>
    <w:rsid w:val="0005459B"/>
    <w:rsid w:val="00055C3A"/>
    <w:rsid w:val="00060F95"/>
    <w:rsid w:val="00064F47"/>
    <w:rsid w:val="00073CFF"/>
    <w:rsid w:val="00076BAE"/>
    <w:rsid w:val="00080479"/>
    <w:rsid w:val="00080FA6"/>
    <w:rsid w:val="00085340"/>
    <w:rsid w:val="00091BFF"/>
    <w:rsid w:val="00091CC5"/>
    <w:rsid w:val="00092917"/>
    <w:rsid w:val="00093CEF"/>
    <w:rsid w:val="000A26DD"/>
    <w:rsid w:val="000A4B08"/>
    <w:rsid w:val="000B1108"/>
    <w:rsid w:val="000B1E15"/>
    <w:rsid w:val="000B3BC0"/>
    <w:rsid w:val="000C2AD7"/>
    <w:rsid w:val="000C6EDC"/>
    <w:rsid w:val="000D352D"/>
    <w:rsid w:val="000D6C9C"/>
    <w:rsid w:val="000D7868"/>
    <w:rsid w:val="000E02D9"/>
    <w:rsid w:val="000E0FAE"/>
    <w:rsid w:val="000E2F89"/>
    <w:rsid w:val="000E43B1"/>
    <w:rsid w:val="000E486C"/>
    <w:rsid w:val="000E4A6C"/>
    <w:rsid w:val="000E5A26"/>
    <w:rsid w:val="000E702F"/>
    <w:rsid w:val="000E7F5E"/>
    <w:rsid w:val="000F1141"/>
    <w:rsid w:val="0010397A"/>
    <w:rsid w:val="00103FD8"/>
    <w:rsid w:val="0010619E"/>
    <w:rsid w:val="001116F9"/>
    <w:rsid w:val="0011171F"/>
    <w:rsid w:val="0012515F"/>
    <w:rsid w:val="001267BE"/>
    <w:rsid w:val="0013070B"/>
    <w:rsid w:val="00132F80"/>
    <w:rsid w:val="00133C52"/>
    <w:rsid w:val="00134798"/>
    <w:rsid w:val="001476C0"/>
    <w:rsid w:val="00151299"/>
    <w:rsid w:val="0015131B"/>
    <w:rsid w:val="00152273"/>
    <w:rsid w:val="001526F1"/>
    <w:rsid w:val="001558E5"/>
    <w:rsid w:val="001565A5"/>
    <w:rsid w:val="001565D2"/>
    <w:rsid w:val="00157CB5"/>
    <w:rsid w:val="00160F7C"/>
    <w:rsid w:val="00165B3F"/>
    <w:rsid w:val="001667EE"/>
    <w:rsid w:val="00166ED8"/>
    <w:rsid w:val="001708F5"/>
    <w:rsid w:val="001713EE"/>
    <w:rsid w:val="00173863"/>
    <w:rsid w:val="00173D57"/>
    <w:rsid w:val="001770E7"/>
    <w:rsid w:val="00187F9D"/>
    <w:rsid w:val="001940DA"/>
    <w:rsid w:val="0019442C"/>
    <w:rsid w:val="001A1A6D"/>
    <w:rsid w:val="001A2060"/>
    <w:rsid w:val="001A4386"/>
    <w:rsid w:val="001A6ACB"/>
    <w:rsid w:val="001B2E1D"/>
    <w:rsid w:val="001B45F2"/>
    <w:rsid w:val="001B62FF"/>
    <w:rsid w:val="001C2C4D"/>
    <w:rsid w:val="001C3A52"/>
    <w:rsid w:val="001D285D"/>
    <w:rsid w:val="001D553D"/>
    <w:rsid w:val="001D692F"/>
    <w:rsid w:val="001D7D61"/>
    <w:rsid w:val="001E4D59"/>
    <w:rsid w:val="001F2942"/>
    <w:rsid w:val="001F5C75"/>
    <w:rsid w:val="001F7E41"/>
    <w:rsid w:val="00200217"/>
    <w:rsid w:val="00200C31"/>
    <w:rsid w:val="00202B4D"/>
    <w:rsid w:val="00202DD9"/>
    <w:rsid w:val="00211B79"/>
    <w:rsid w:val="00214911"/>
    <w:rsid w:val="00214A21"/>
    <w:rsid w:val="00215EC6"/>
    <w:rsid w:val="002215E4"/>
    <w:rsid w:val="00222E0D"/>
    <w:rsid w:val="0023319B"/>
    <w:rsid w:val="00234899"/>
    <w:rsid w:val="002352E8"/>
    <w:rsid w:val="00236EEA"/>
    <w:rsid w:val="00246833"/>
    <w:rsid w:val="00252B9A"/>
    <w:rsid w:val="002542F1"/>
    <w:rsid w:val="0025466F"/>
    <w:rsid w:val="00256A74"/>
    <w:rsid w:val="002665F0"/>
    <w:rsid w:val="00266C52"/>
    <w:rsid w:val="002677BF"/>
    <w:rsid w:val="00271072"/>
    <w:rsid w:val="00271C8A"/>
    <w:rsid w:val="002722A8"/>
    <w:rsid w:val="00280094"/>
    <w:rsid w:val="00281ED3"/>
    <w:rsid w:val="00286177"/>
    <w:rsid w:val="00290094"/>
    <w:rsid w:val="002913E5"/>
    <w:rsid w:val="00293D33"/>
    <w:rsid w:val="00294718"/>
    <w:rsid w:val="00297B4F"/>
    <w:rsid w:val="002A02EE"/>
    <w:rsid w:val="002A1422"/>
    <w:rsid w:val="002A3659"/>
    <w:rsid w:val="002A4488"/>
    <w:rsid w:val="002B14E1"/>
    <w:rsid w:val="002C0274"/>
    <w:rsid w:val="002C1ACC"/>
    <w:rsid w:val="002C3112"/>
    <w:rsid w:val="002C68B4"/>
    <w:rsid w:val="002C6D10"/>
    <w:rsid w:val="002D3655"/>
    <w:rsid w:val="002D3806"/>
    <w:rsid w:val="002D6709"/>
    <w:rsid w:val="002E72DB"/>
    <w:rsid w:val="002F422E"/>
    <w:rsid w:val="00300719"/>
    <w:rsid w:val="00300BEC"/>
    <w:rsid w:val="003029E5"/>
    <w:rsid w:val="00307887"/>
    <w:rsid w:val="00312648"/>
    <w:rsid w:val="003140C7"/>
    <w:rsid w:val="00316F17"/>
    <w:rsid w:val="003373D3"/>
    <w:rsid w:val="00340873"/>
    <w:rsid w:val="00343040"/>
    <w:rsid w:val="003501A8"/>
    <w:rsid w:val="0035613D"/>
    <w:rsid w:val="003570B6"/>
    <w:rsid w:val="00357565"/>
    <w:rsid w:val="00361FEE"/>
    <w:rsid w:val="00362C1A"/>
    <w:rsid w:val="0036793E"/>
    <w:rsid w:val="00375DDF"/>
    <w:rsid w:val="00381494"/>
    <w:rsid w:val="00383D72"/>
    <w:rsid w:val="00384855"/>
    <w:rsid w:val="003855BB"/>
    <w:rsid w:val="0038734F"/>
    <w:rsid w:val="003A103A"/>
    <w:rsid w:val="003A296C"/>
    <w:rsid w:val="003A4794"/>
    <w:rsid w:val="003A644C"/>
    <w:rsid w:val="003A6860"/>
    <w:rsid w:val="003B1353"/>
    <w:rsid w:val="003B6424"/>
    <w:rsid w:val="003B7A28"/>
    <w:rsid w:val="003C5621"/>
    <w:rsid w:val="003C579C"/>
    <w:rsid w:val="003C7896"/>
    <w:rsid w:val="003D4322"/>
    <w:rsid w:val="003D44B7"/>
    <w:rsid w:val="003D4DF3"/>
    <w:rsid w:val="003E06BA"/>
    <w:rsid w:val="003F24F5"/>
    <w:rsid w:val="003F3A5C"/>
    <w:rsid w:val="003F5D0E"/>
    <w:rsid w:val="004003BE"/>
    <w:rsid w:val="00402AD6"/>
    <w:rsid w:val="0040649C"/>
    <w:rsid w:val="00410897"/>
    <w:rsid w:val="00410BC5"/>
    <w:rsid w:val="00412A57"/>
    <w:rsid w:val="0041485A"/>
    <w:rsid w:val="00416085"/>
    <w:rsid w:val="004163E2"/>
    <w:rsid w:val="00424BBA"/>
    <w:rsid w:val="00427205"/>
    <w:rsid w:val="00431463"/>
    <w:rsid w:val="00435CD4"/>
    <w:rsid w:val="00440A64"/>
    <w:rsid w:val="00445846"/>
    <w:rsid w:val="00445A85"/>
    <w:rsid w:val="00451F50"/>
    <w:rsid w:val="00453541"/>
    <w:rsid w:val="0045568F"/>
    <w:rsid w:val="004556FE"/>
    <w:rsid w:val="00457C63"/>
    <w:rsid w:val="00470C38"/>
    <w:rsid w:val="00482B48"/>
    <w:rsid w:val="00494EEA"/>
    <w:rsid w:val="004978D8"/>
    <w:rsid w:val="00497D72"/>
    <w:rsid w:val="004A0A4A"/>
    <w:rsid w:val="004A2459"/>
    <w:rsid w:val="004B005A"/>
    <w:rsid w:val="004B204C"/>
    <w:rsid w:val="004B46B7"/>
    <w:rsid w:val="004B7F55"/>
    <w:rsid w:val="004C2C04"/>
    <w:rsid w:val="004C52D2"/>
    <w:rsid w:val="004E0F0F"/>
    <w:rsid w:val="004E2896"/>
    <w:rsid w:val="004E45EF"/>
    <w:rsid w:val="004F0981"/>
    <w:rsid w:val="004F22FA"/>
    <w:rsid w:val="004F34A7"/>
    <w:rsid w:val="004F3BA9"/>
    <w:rsid w:val="004F3CAA"/>
    <w:rsid w:val="004F6293"/>
    <w:rsid w:val="004F62AD"/>
    <w:rsid w:val="004F6C89"/>
    <w:rsid w:val="004F7ED5"/>
    <w:rsid w:val="00500EAB"/>
    <w:rsid w:val="0050133E"/>
    <w:rsid w:val="005025DC"/>
    <w:rsid w:val="00505A09"/>
    <w:rsid w:val="00511DA7"/>
    <w:rsid w:val="00512AE5"/>
    <w:rsid w:val="005155AE"/>
    <w:rsid w:val="005219E8"/>
    <w:rsid w:val="005223CD"/>
    <w:rsid w:val="00524198"/>
    <w:rsid w:val="0052465C"/>
    <w:rsid w:val="00527637"/>
    <w:rsid w:val="00530467"/>
    <w:rsid w:val="00533749"/>
    <w:rsid w:val="00541515"/>
    <w:rsid w:val="00543DD2"/>
    <w:rsid w:val="00547BEF"/>
    <w:rsid w:val="00552A09"/>
    <w:rsid w:val="00557386"/>
    <w:rsid w:val="00564AF5"/>
    <w:rsid w:val="005663D2"/>
    <w:rsid w:val="005671A2"/>
    <w:rsid w:val="00575EBA"/>
    <w:rsid w:val="0058704A"/>
    <w:rsid w:val="005900A5"/>
    <w:rsid w:val="005930C6"/>
    <w:rsid w:val="005B15B5"/>
    <w:rsid w:val="005B2BC2"/>
    <w:rsid w:val="005B5761"/>
    <w:rsid w:val="005C10FD"/>
    <w:rsid w:val="005C20BD"/>
    <w:rsid w:val="005C2E7E"/>
    <w:rsid w:val="005C480F"/>
    <w:rsid w:val="005E063B"/>
    <w:rsid w:val="005E2810"/>
    <w:rsid w:val="005F1F12"/>
    <w:rsid w:val="005F6ACF"/>
    <w:rsid w:val="00603BB5"/>
    <w:rsid w:val="00606AFD"/>
    <w:rsid w:val="0061069F"/>
    <w:rsid w:val="00610F9E"/>
    <w:rsid w:val="00616F6A"/>
    <w:rsid w:val="0062044E"/>
    <w:rsid w:val="00624107"/>
    <w:rsid w:val="006243AB"/>
    <w:rsid w:val="00624890"/>
    <w:rsid w:val="0062643D"/>
    <w:rsid w:val="00627D93"/>
    <w:rsid w:val="0063581C"/>
    <w:rsid w:val="006363FB"/>
    <w:rsid w:val="00640D24"/>
    <w:rsid w:val="00642877"/>
    <w:rsid w:val="00642A39"/>
    <w:rsid w:val="00644CC4"/>
    <w:rsid w:val="00651EFB"/>
    <w:rsid w:val="00652B02"/>
    <w:rsid w:val="00653857"/>
    <w:rsid w:val="006546AD"/>
    <w:rsid w:val="00655991"/>
    <w:rsid w:val="0066126E"/>
    <w:rsid w:val="00663702"/>
    <w:rsid w:val="0066384F"/>
    <w:rsid w:val="0066443C"/>
    <w:rsid w:val="0067191C"/>
    <w:rsid w:val="006719D8"/>
    <w:rsid w:val="0067314B"/>
    <w:rsid w:val="00673AB9"/>
    <w:rsid w:val="00677C6D"/>
    <w:rsid w:val="00680380"/>
    <w:rsid w:val="0068123F"/>
    <w:rsid w:val="0068168E"/>
    <w:rsid w:val="0068250F"/>
    <w:rsid w:val="00690294"/>
    <w:rsid w:val="00691C95"/>
    <w:rsid w:val="006A2950"/>
    <w:rsid w:val="006A3CBE"/>
    <w:rsid w:val="006B05CD"/>
    <w:rsid w:val="006B0A3E"/>
    <w:rsid w:val="006C2344"/>
    <w:rsid w:val="006C2629"/>
    <w:rsid w:val="006C4EA6"/>
    <w:rsid w:val="006D32B7"/>
    <w:rsid w:val="006D3A80"/>
    <w:rsid w:val="006D3CD7"/>
    <w:rsid w:val="006E0C7F"/>
    <w:rsid w:val="006E5382"/>
    <w:rsid w:val="006E5563"/>
    <w:rsid w:val="006F0398"/>
    <w:rsid w:val="006F17D0"/>
    <w:rsid w:val="006F2438"/>
    <w:rsid w:val="006F34D5"/>
    <w:rsid w:val="006F5AAD"/>
    <w:rsid w:val="006F6C45"/>
    <w:rsid w:val="00702AB2"/>
    <w:rsid w:val="00703982"/>
    <w:rsid w:val="00706D31"/>
    <w:rsid w:val="00712495"/>
    <w:rsid w:val="00712E07"/>
    <w:rsid w:val="007150D0"/>
    <w:rsid w:val="0071548F"/>
    <w:rsid w:val="0071550A"/>
    <w:rsid w:val="00722DB1"/>
    <w:rsid w:val="007306B3"/>
    <w:rsid w:val="00732093"/>
    <w:rsid w:val="007321A3"/>
    <w:rsid w:val="00735967"/>
    <w:rsid w:val="00736DCE"/>
    <w:rsid w:val="00740466"/>
    <w:rsid w:val="00743AE8"/>
    <w:rsid w:val="0075566D"/>
    <w:rsid w:val="00755CE0"/>
    <w:rsid w:val="007575B9"/>
    <w:rsid w:val="0078055D"/>
    <w:rsid w:val="007866D8"/>
    <w:rsid w:val="00796D61"/>
    <w:rsid w:val="007A6E35"/>
    <w:rsid w:val="007B274A"/>
    <w:rsid w:val="007B2DE5"/>
    <w:rsid w:val="007B6BFD"/>
    <w:rsid w:val="007C0165"/>
    <w:rsid w:val="007C32A6"/>
    <w:rsid w:val="007C35E2"/>
    <w:rsid w:val="007D11C5"/>
    <w:rsid w:val="007E05EC"/>
    <w:rsid w:val="007E4D04"/>
    <w:rsid w:val="007F2387"/>
    <w:rsid w:val="007F6453"/>
    <w:rsid w:val="00800D8C"/>
    <w:rsid w:val="00804D01"/>
    <w:rsid w:val="00805683"/>
    <w:rsid w:val="00806207"/>
    <w:rsid w:val="00810CAD"/>
    <w:rsid w:val="00811004"/>
    <w:rsid w:val="00811229"/>
    <w:rsid w:val="0081154D"/>
    <w:rsid w:val="00811ED2"/>
    <w:rsid w:val="00812EFB"/>
    <w:rsid w:val="00820881"/>
    <w:rsid w:val="0082419B"/>
    <w:rsid w:val="008260AA"/>
    <w:rsid w:val="00826CFA"/>
    <w:rsid w:val="00830151"/>
    <w:rsid w:val="00831032"/>
    <w:rsid w:val="00831A55"/>
    <w:rsid w:val="0083458B"/>
    <w:rsid w:val="00834D03"/>
    <w:rsid w:val="0083576F"/>
    <w:rsid w:val="00841654"/>
    <w:rsid w:val="00843B0C"/>
    <w:rsid w:val="00845DF1"/>
    <w:rsid w:val="008503E7"/>
    <w:rsid w:val="00850665"/>
    <w:rsid w:val="00850ABB"/>
    <w:rsid w:val="00852836"/>
    <w:rsid w:val="008529F8"/>
    <w:rsid w:val="00855C1F"/>
    <w:rsid w:val="00861A05"/>
    <w:rsid w:val="0086300B"/>
    <w:rsid w:val="00866AE6"/>
    <w:rsid w:val="00867B3C"/>
    <w:rsid w:val="00871203"/>
    <w:rsid w:val="00872FD6"/>
    <w:rsid w:val="008822E7"/>
    <w:rsid w:val="00884185"/>
    <w:rsid w:val="00887861"/>
    <w:rsid w:val="00890726"/>
    <w:rsid w:val="00892DED"/>
    <w:rsid w:val="00894145"/>
    <w:rsid w:val="008942F1"/>
    <w:rsid w:val="008A4222"/>
    <w:rsid w:val="008A428F"/>
    <w:rsid w:val="008A72F6"/>
    <w:rsid w:val="008B029C"/>
    <w:rsid w:val="008B4F06"/>
    <w:rsid w:val="008B6ACE"/>
    <w:rsid w:val="008C0145"/>
    <w:rsid w:val="008C0629"/>
    <w:rsid w:val="008C3C0E"/>
    <w:rsid w:val="008C5E9D"/>
    <w:rsid w:val="008D03E8"/>
    <w:rsid w:val="008D0D6B"/>
    <w:rsid w:val="008D2717"/>
    <w:rsid w:val="008D4EB9"/>
    <w:rsid w:val="008D5284"/>
    <w:rsid w:val="008D6123"/>
    <w:rsid w:val="008E4AE2"/>
    <w:rsid w:val="008E62E7"/>
    <w:rsid w:val="008E727C"/>
    <w:rsid w:val="008F1655"/>
    <w:rsid w:val="009060B8"/>
    <w:rsid w:val="009076BD"/>
    <w:rsid w:val="00915AC3"/>
    <w:rsid w:val="00921D17"/>
    <w:rsid w:val="0093045E"/>
    <w:rsid w:val="009325B3"/>
    <w:rsid w:val="00934C2F"/>
    <w:rsid w:val="00936C04"/>
    <w:rsid w:val="00936C78"/>
    <w:rsid w:val="00942B47"/>
    <w:rsid w:val="00945F08"/>
    <w:rsid w:val="00945FCF"/>
    <w:rsid w:val="009559BE"/>
    <w:rsid w:val="00962A9F"/>
    <w:rsid w:val="00962B9C"/>
    <w:rsid w:val="00962E2B"/>
    <w:rsid w:val="00965F0A"/>
    <w:rsid w:val="00981F48"/>
    <w:rsid w:val="009837E5"/>
    <w:rsid w:val="0099089D"/>
    <w:rsid w:val="0099165B"/>
    <w:rsid w:val="00991A09"/>
    <w:rsid w:val="00995436"/>
    <w:rsid w:val="009C042F"/>
    <w:rsid w:val="009C24E5"/>
    <w:rsid w:val="009C48C7"/>
    <w:rsid w:val="009D051B"/>
    <w:rsid w:val="009D0B13"/>
    <w:rsid w:val="009D3C84"/>
    <w:rsid w:val="009D5C0A"/>
    <w:rsid w:val="009F06E4"/>
    <w:rsid w:val="009F0B50"/>
    <w:rsid w:val="009F3E26"/>
    <w:rsid w:val="009F3F5C"/>
    <w:rsid w:val="00A11E72"/>
    <w:rsid w:val="00A15471"/>
    <w:rsid w:val="00A16C80"/>
    <w:rsid w:val="00A20B81"/>
    <w:rsid w:val="00A233CC"/>
    <w:rsid w:val="00A33158"/>
    <w:rsid w:val="00A33AD7"/>
    <w:rsid w:val="00A42A50"/>
    <w:rsid w:val="00A42CC1"/>
    <w:rsid w:val="00A46111"/>
    <w:rsid w:val="00A52E7F"/>
    <w:rsid w:val="00A530BD"/>
    <w:rsid w:val="00A54021"/>
    <w:rsid w:val="00A5497E"/>
    <w:rsid w:val="00A55B8E"/>
    <w:rsid w:val="00A57F00"/>
    <w:rsid w:val="00A57F42"/>
    <w:rsid w:val="00A66937"/>
    <w:rsid w:val="00A7218F"/>
    <w:rsid w:val="00A75B0F"/>
    <w:rsid w:val="00A76E72"/>
    <w:rsid w:val="00A803E0"/>
    <w:rsid w:val="00A82D03"/>
    <w:rsid w:val="00A83524"/>
    <w:rsid w:val="00A92D9D"/>
    <w:rsid w:val="00A95E26"/>
    <w:rsid w:val="00A976B0"/>
    <w:rsid w:val="00A97BA7"/>
    <w:rsid w:val="00AA02A7"/>
    <w:rsid w:val="00AB0FA1"/>
    <w:rsid w:val="00AB21F3"/>
    <w:rsid w:val="00AC207D"/>
    <w:rsid w:val="00AC2B30"/>
    <w:rsid w:val="00AD166D"/>
    <w:rsid w:val="00AD47A4"/>
    <w:rsid w:val="00AE20C9"/>
    <w:rsid w:val="00AE4E59"/>
    <w:rsid w:val="00AE53E7"/>
    <w:rsid w:val="00AE6A81"/>
    <w:rsid w:val="00AE7A2D"/>
    <w:rsid w:val="00AF1C59"/>
    <w:rsid w:val="00B00E7D"/>
    <w:rsid w:val="00B030FD"/>
    <w:rsid w:val="00B035A8"/>
    <w:rsid w:val="00B0564B"/>
    <w:rsid w:val="00B07ED8"/>
    <w:rsid w:val="00B12142"/>
    <w:rsid w:val="00B13927"/>
    <w:rsid w:val="00B15EF1"/>
    <w:rsid w:val="00B2218E"/>
    <w:rsid w:val="00B227CE"/>
    <w:rsid w:val="00B24874"/>
    <w:rsid w:val="00B26E40"/>
    <w:rsid w:val="00B30BDC"/>
    <w:rsid w:val="00B321B8"/>
    <w:rsid w:val="00B337D6"/>
    <w:rsid w:val="00B351B6"/>
    <w:rsid w:val="00B37F40"/>
    <w:rsid w:val="00B40B84"/>
    <w:rsid w:val="00B461A7"/>
    <w:rsid w:val="00B516ED"/>
    <w:rsid w:val="00B51D90"/>
    <w:rsid w:val="00B53093"/>
    <w:rsid w:val="00B547CB"/>
    <w:rsid w:val="00B64350"/>
    <w:rsid w:val="00B65D4F"/>
    <w:rsid w:val="00B6727E"/>
    <w:rsid w:val="00B73017"/>
    <w:rsid w:val="00B815C0"/>
    <w:rsid w:val="00B830D7"/>
    <w:rsid w:val="00B93FEC"/>
    <w:rsid w:val="00BA1926"/>
    <w:rsid w:val="00BA622B"/>
    <w:rsid w:val="00BA7C50"/>
    <w:rsid w:val="00BB0ABC"/>
    <w:rsid w:val="00BB2161"/>
    <w:rsid w:val="00BC0F35"/>
    <w:rsid w:val="00BC4CC5"/>
    <w:rsid w:val="00BC5E5A"/>
    <w:rsid w:val="00BC60C3"/>
    <w:rsid w:val="00BD377C"/>
    <w:rsid w:val="00BD6563"/>
    <w:rsid w:val="00BE237E"/>
    <w:rsid w:val="00BE2C3B"/>
    <w:rsid w:val="00BE4193"/>
    <w:rsid w:val="00BF1135"/>
    <w:rsid w:val="00BF210D"/>
    <w:rsid w:val="00C00DB2"/>
    <w:rsid w:val="00C0227D"/>
    <w:rsid w:val="00C03C27"/>
    <w:rsid w:val="00C1299F"/>
    <w:rsid w:val="00C17F56"/>
    <w:rsid w:val="00C230F6"/>
    <w:rsid w:val="00C24523"/>
    <w:rsid w:val="00C32337"/>
    <w:rsid w:val="00C33D4B"/>
    <w:rsid w:val="00C352BA"/>
    <w:rsid w:val="00C354E6"/>
    <w:rsid w:val="00C367D5"/>
    <w:rsid w:val="00C40B7C"/>
    <w:rsid w:val="00C41310"/>
    <w:rsid w:val="00C415B7"/>
    <w:rsid w:val="00C43ADC"/>
    <w:rsid w:val="00C5378A"/>
    <w:rsid w:val="00C600C9"/>
    <w:rsid w:val="00C62833"/>
    <w:rsid w:val="00C64956"/>
    <w:rsid w:val="00C65BAE"/>
    <w:rsid w:val="00C71942"/>
    <w:rsid w:val="00C8546E"/>
    <w:rsid w:val="00C8558C"/>
    <w:rsid w:val="00C901FF"/>
    <w:rsid w:val="00C91D1F"/>
    <w:rsid w:val="00C9343E"/>
    <w:rsid w:val="00CA19B2"/>
    <w:rsid w:val="00CA248D"/>
    <w:rsid w:val="00CA302C"/>
    <w:rsid w:val="00CA3492"/>
    <w:rsid w:val="00CB1D47"/>
    <w:rsid w:val="00CB23FB"/>
    <w:rsid w:val="00CB35DA"/>
    <w:rsid w:val="00CB50EC"/>
    <w:rsid w:val="00CB7C81"/>
    <w:rsid w:val="00CC18AA"/>
    <w:rsid w:val="00CC325E"/>
    <w:rsid w:val="00CD0716"/>
    <w:rsid w:val="00CD24C2"/>
    <w:rsid w:val="00CD300D"/>
    <w:rsid w:val="00CD46DD"/>
    <w:rsid w:val="00CD531B"/>
    <w:rsid w:val="00CE1C5C"/>
    <w:rsid w:val="00CE5E7C"/>
    <w:rsid w:val="00CF2290"/>
    <w:rsid w:val="00CF2E79"/>
    <w:rsid w:val="00CF41C8"/>
    <w:rsid w:val="00CF7DAA"/>
    <w:rsid w:val="00D006BD"/>
    <w:rsid w:val="00D01DA2"/>
    <w:rsid w:val="00D16341"/>
    <w:rsid w:val="00D217BD"/>
    <w:rsid w:val="00D23D39"/>
    <w:rsid w:val="00D24734"/>
    <w:rsid w:val="00D26C68"/>
    <w:rsid w:val="00D32497"/>
    <w:rsid w:val="00D34615"/>
    <w:rsid w:val="00D37107"/>
    <w:rsid w:val="00D51935"/>
    <w:rsid w:val="00D53D33"/>
    <w:rsid w:val="00D547EE"/>
    <w:rsid w:val="00D561D7"/>
    <w:rsid w:val="00D57923"/>
    <w:rsid w:val="00D57972"/>
    <w:rsid w:val="00D66066"/>
    <w:rsid w:val="00D717D3"/>
    <w:rsid w:val="00D725C8"/>
    <w:rsid w:val="00D82A99"/>
    <w:rsid w:val="00D85A74"/>
    <w:rsid w:val="00D927CC"/>
    <w:rsid w:val="00D9602F"/>
    <w:rsid w:val="00DA42B8"/>
    <w:rsid w:val="00DA4581"/>
    <w:rsid w:val="00DA566C"/>
    <w:rsid w:val="00DB2B2E"/>
    <w:rsid w:val="00DC4C81"/>
    <w:rsid w:val="00DC5EF0"/>
    <w:rsid w:val="00DD0251"/>
    <w:rsid w:val="00DD05A7"/>
    <w:rsid w:val="00DD43D4"/>
    <w:rsid w:val="00DD519C"/>
    <w:rsid w:val="00DD6DE2"/>
    <w:rsid w:val="00DE36C3"/>
    <w:rsid w:val="00DE36C7"/>
    <w:rsid w:val="00DE61DA"/>
    <w:rsid w:val="00E0769B"/>
    <w:rsid w:val="00E16D07"/>
    <w:rsid w:val="00E2544E"/>
    <w:rsid w:val="00E26B04"/>
    <w:rsid w:val="00E337DC"/>
    <w:rsid w:val="00E33FB8"/>
    <w:rsid w:val="00E3508D"/>
    <w:rsid w:val="00E42340"/>
    <w:rsid w:val="00E47370"/>
    <w:rsid w:val="00E53797"/>
    <w:rsid w:val="00E54E1C"/>
    <w:rsid w:val="00E5627F"/>
    <w:rsid w:val="00E566CF"/>
    <w:rsid w:val="00E57FE2"/>
    <w:rsid w:val="00E62C7B"/>
    <w:rsid w:val="00E8110F"/>
    <w:rsid w:val="00E831DD"/>
    <w:rsid w:val="00E86D9F"/>
    <w:rsid w:val="00E87403"/>
    <w:rsid w:val="00E91596"/>
    <w:rsid w:val="00E9319B"/>
    <w:rsid w:val="00E9411F"/>
    <w:rsid w:val="00E95137"/>
    <w:rsid w:val="00E96DCD"/>
    <w:rsid w:val="00EA4537"/>
    <w:rsid w:val="00EA6B38"/>
    <w:rsid w:val="00EB2AD6"/>
    <w:rsid w:val="00EB78DE"/>
    <w:rsid w:val="00EC5512"/>
    <w:rsid w:val="00EC760F"/>
    <w:rsid w:val="00ED0DD6"/>
    <w:rsid w:val="00ED4045"/>
    <w:rsid w:val="00ED5610"/>
    <w:rsid w:val="00ED5BC3"/>
    <w:rsid w:val="00EF0B71"/>
    <w:rsid w:val="00EF254C"/>
    <w:rsid w:val="00EF2A7D"/>
    <w:rsid w:val="00EF4025"/>
    <w:rsid w:val="00EF59E8"/>
    <w:rsid w:val="00F022C6"/>
    <w:rsid w:val="00F05285"/>
    <w:rsid w:val="00F12932"/>
    <w:rsid w:val="00F14D1F"/>
    <w:rsid w:val="00F22470"/>
    <w:rsid w:val="00F236A7"/>
    <w:rsid w:val="00F25B7F"/>
    <w:rsid w:val="00F3122A"/>
    <w:rsid w:val="00F34074"/>
    <w:rsid w:val="00F359AC"/>
    <w:rsid w:val="00F422C2"/>
    <w:rsid w:val="00F43D98"/>
    <w:rsid w:val="00F5249D"/>
    <w:rsid w:val="00F530BF"/>
    <w:rsid w:val="00F579F3"/>
    <w:rsid w:val="00F62260"/>
    <w:rsid w:val="00F639D2"/>
    <w:rsid w:val="00F65AA8"/>
    <w:rsid w:val="00F702D0"/>
    <w:rsid w:val="00F70479"/>
    <w:rsid w:val="00F7472E"/>
    <w:rsid w:val="00F75BDC"/>
    <w:rsid w:val="00F76528"/>
    <w:rsid w:val="00F80570"/>
    <w:rsid w:val="00F86BA1"/>
    <w:rsid w:val="00F91D41"/>
    <w:rsid w:val="00F91D4A"/>
    <w:rsid w:val="00F93AF1"/>
    <w:rsid w:val="00F95F1A"/>
    <w:rsid w:val="00F97CEC"/>
    <w:rsid w:val="00FA06BD"/>
    <w:rsid w:val="00FA06E7"/>
    <w:rsid w:val="00FB0D70"/>
    <w:rsid w:val="00FB37FA"/>
    <w:rsid w:val="00FC430E"/>
    <w:rsid w:val="00FC44F3"/>
    <w:rsid w:val="00FC6776"/>
    <w:rsid w:val="00FD630B"/>
    <w:rsid w:val="00FD684E"/>
    <w:rsid w:val="00FE4A60"/>
    <w:rsid w:val="00FE6762"/>
    <w:rsid w:val="00FE6C6E"/>
    <w:rsid w:val="00FE6D3C"/>
    <w:rsid w:val="00FE7CF9"/>
    <w:rsid w:val="00FF1038"/>
    <w:rsid w:val="00FF40CE"/>
    <w:rsid w:val="00FF71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227C28"/>
  <w14:defaultImageDpi w14:val="330"/>
  <w15:docId w15:val="{1477C246-AC14-4A99-9F8F-5DF11D59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D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F639D2"/>
    <w:pPr>
      <w:numPr>
        <w:numId w:val="21"/>
      </w:numPr>
      <w:spacing w:after="120" w:line="276" w:lineRule="auto"/>
      <w:ind w:left="1080"/>
    </w:pPr>
    <w:rPr>
      <w:rFonts w:ascii="Arial" w:hAnsi="Arial"/>
    </w:rPr>
  </w:style>
  <w:style w:type="paragraph" w:customStyle="1" w:styleId="SubBullets">
    <w:name w:val="Sub Bullets"/>
    <w:qFormat/>
    <w:rsid w:val="00F639D2"/>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D300D"/>
    <w:pPr>
      <w:spacing w:after="480"/>
    </w:pPr>
    <w:rPr>
      <w:b/>
      <w:color w:val="FF8200" w:themeColor="accent5"/>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F639D2"/>
    <w:pPr>
      <w:numPr>
        <w:numId w:val="20"/>
      </w:numPr>
      <w:ind w:left="720" w:hanging="357"/>
    </w:p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L"/>
    <w:basedOn w:val="Normal"/>
    <w:link w:val="ListParagraphChar"/>
    <w:uiPriority w:val="34"/>
    <w:qFormat/>
    <w:rsid w:val="007C35E2"/>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7C35E2"/>
    <w:rPr>
      <w:rFonts w:ascii="Arial" w:hAnsi="Arial"/>
    </w:rPr>
  </w:style>
  <w:style w:type="character" w:customStyle="1" w:styleId="normaltextrun">
    <w:name w:val="normaltextrun"/>
    <w:basedOn w:val="DefaultParagraphFont"/>
    <w:rsid w:val="007C35E2"/>
  </w:style>
  <w:style w:type="character" w:customStyle="1" w:styleId="eop">
    <w:name w:val="eop"/>
    <w:basedOn w:val="DefaultParagraphFont"/>
    <w:rsid w:val="007C35E2"/>
  </w:style>
  <w:style w:type="character" w:styleId="Hyperlink">
    <w:name w:val="Hyperlink"/>
    <w:basedOn w:val="DefaultParagraphFont"/>
    <w:uiPriority w:val="99"/>
    <w:unhideWhenUsed/>
    <w:rsid w:val="00C71942"/>
    <w:rPr>
      <w:color w:val="FF00C8" w:themeColor="hyperlink"/>
      <w:u w:val="single"/>
    </w:rPr>
  </w:style>
  <w:style w:type="paragraph" w:styleId="NormalWeb">
    <w:name w:val="Normal (Web)"/>
    <w:basedOn w:val="Normal"/>
    <w:uiPriority w:val="99"/>
    <w:semiHidden/>
    <w:unhideWhenUsed/>
    <w:rsid w:val="006C4EA6"/>
    <w:rPr>
      <w:rFonts w:ascii="Times New Roman" w:hAnsi="Times New Roman" w:cs="Times New Roman"/>
    </w:rPr>
  </w:style>
  <w:style w:type="table" w:styleId="GridTable1Light-Accent2">
    <w:name w:val="Grid Table 1 Light Accent 2"/>
    <w:basedOn w:val="TableNormal"/>
    <w:uiPriority w:val="46"/>
    <w:rsid w:val="002665F0"/>
    <w:tblPr>
      <w:tblStyleRowBandSize w:val="1"/>
      <w:tblStyleColBandSize w:val="1"/>
      <w:tblBorders>
        <w:top w:val="single" w:sz="4" w:space="0" w:color="E0BEFF" w:themeColor="accent2" w:themeTint="66"/>
        <w:left w:val="single" w:sz="4" w:space="0" w:color="E0BEFF" w:themeColor="accent2" w:themeTint="66"/>
        <w:bottom w:val="single" w:sz="4" w:space="0" w:color="E0BEFF" w:themeColor="accent2" w:themeTint="66"/>
        <w:right w:val="single" w:sz="4" w:space="0" w:color="E0BEFF" w:themeColor="accent2" w:themeTint="66"/>
        <w:insideH w:val="single" w:sz="4" w:space="0" w:color="E0BEFF" w:themeColor="accent2" w:themeTint="66"/>
        <w:insideV w:val="single" w:sz="4" w:space="0" w:color="E0BEFF" w:themeColor="accent2" w:themeTint="66"/>
      </w:tblBorders>
    </w:tblPr>
    <w:tblStylePr w:type="firstRow">
      <w:rPr>
        <w:b/>
        <w:bCs/>
      </w:rPr>
      <w:tblPr/>
      <w:tcPr>
        <w:tcBorders>
          <w:bottom w:val="single" w:sz="12" w:space="0" w:color="D09EFF" w:themeColor="accent2" w:themeTint="99"/>
        </w:tcBorders>
      </w:tcPr>
    </w:tblStylePr>
    <w:tblStylePr w:type="lastRow">
      <w:rPr>
        <w:b/>
        <w:bCs/>
      </w:rPr>
      <w:tblPr/>
      <w:tcPr>
        <w:tcBorders>
          <w:top w:val="double" w:sz="2" w:space="0" w:color="D09EFF"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65F0"/>
    <w:tblPr>
      <w:tblStyleRowBandSize w:val="1"/>
      <w:tblStyleColBandSize w:val="1"/>
      <w:tblBorders>
        <w:top w:val="single" w:sz="4" w:space="0" w:color="FF90A8" w:themeColor="accent4" w:themeTint="66"/>
        <w:left w:val="single" w:sz="4" w:space="0" w:color="FF90A8" w:themeColor="accent4" w:themeTint="66"/>
        <w:bottom w:val="single" w:sz="4" w:space="0" w:color="FF90A8" w:themeColor="accent4" w:themeTint="66"/>
        <w:right w:val="single" w:sz="4" w:space="0" w:color="FF90A8" w:themeColor="accent4" w:themeTint="66"/>
        <w:insideH w:val="single" w:sz="4" w:space="0" w:color="FF90A8" w:themeColor="accent4" w:themeTint="66"/>
        <w:insideV w:val="single" w:sz="4" w:space="0" w:color="FF90A8" w:themeColor="accent4" w:themeTint="66"/>
      </w:tblBorders>
    </w:tblPr>
    <w:tblStylePr w:type="firstRow">
      <w:rPr>
        <w:b/>
        <w:bCs/>
      </w:rPr>
      <w:tblPr/>
      <w:tcPr>
        <w:tcBorders>
          <w:bottom w:val="single" w:sz="12" w:space="0" w:color="FF597D" w:themeColor="accent4" w:themeTint="99"/>
        </w:tcBorders>
      </w:tcPr>
    </w:tblStylePr>
    <w:tblStylePr w:type="lastRow">
      <w:rPr>
        <w:b/>
        <w:bCs/>
      </w:rPr>
      <w:tblPr/>
      <w:tcPr>
        <w:tcBorders>
          <w:top w:val="double" w:sz="2" w:space="0" w:color="FF597D"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65F0"/>
    <w:tblPr>
      <w:tblStyleRowBandSize w:val="1"/>
      <w:tblStyleColBandSize w:val="1"/>
      <w:tblBorders>
        <w:top w:val="single" w:sz="4" w:space="0" w:color="99F1FF" w:themeColor="accent3" w:themeTint="66"/>
        <w:left w:val="single" w:sz="4" w:space="0" w:color="99F1FF" w:themeColor="accent3" w:themeTint="66"/>
        <w:bottom w:val="single" w:sz="4" w:space="0" w:color="99F1FF" w:themeColor="accent3" w:themeTint="66"/>
        <w:right w:val="single" w:sz="4" w:space="0" w:color="99F1FF" w:themeColor="accent3" w:themeTint="66"/>
        <w:insideH w:val="single" w:sz="4" w:space="0" w:color="99F1FF" w:themeColor="accent3" w:themeTint="66"/>
        <w:insideV w:val="single" w:sz="4" w:space="0" w:color="99F1FF" w:themeColor="accent3" w:themeTint="66"/>
      </w:tblBorders>
    </w:tblPr>
    <w:tblStylePr w:type="firstRow">
      <w:rPr>
        <w:b/>
        <w:bCs/>
      </w:rPr>
      <w:tblPr/>
      <w:tcPr>
        <w:tcBorders>
          <w:bottom w:val="single" w:sz="12" w:space="0" w:color="66EAFF" w:themeColor="accent3" w:themeTint="99"/>
        </w:tcBorders>
      </w:tcPr>
    </w:tblStylePr>
    <w:tblStylePr w:type="lastRow">
      <w:rPr>
        <w:b/>
        <w:bCs/>
      </w:rPr>
      <w:tblPr/>
      <w:tcPr>
        <w:tcBorders>
          <w:top w:val="double" w:sz="2" w:space="0" w:color="66EAFF"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321B8"/>
    <w:rPr>
      <w:sz w:val="16"/>
      <w:szCs w:val="16"/>
    </w:rPr>
  </w:style>
  <w:style w:type="paragraph" w:styleId="CommentText">
    <w:name w:val="annotation text"/>
    <w:basedOn w:val="Normal"/>
    <w:link w:val="CommentTextChar"/>
    <w:uiPriority w:val="99"/>
    <w:semiHidden/>
    <w:unhideWhenUsed/>
    <w:rsid w:val="00B321B8"/>
    <w:pPr>
      <w:spacing w:line="240" w:lineRule="auto"/>
    </w:pPr>
    <w:rPr>
      <w:sz w:val="20"/>
      <w:szCs w:val="20"/>
    </w:rPr>
  </w:style>
  <w:style w:type="character" w:customStyle="1" w:styleId="CommentTextChar">
    <w:name w:val="Comment Text Char"/>
    <w:basedOn w:val="DefaultParagraphFont"/>
    <w:link w:val="CommentText"/>
    <w:uiPriority w:val="99"/>
    <w:semiHidden/>
    <w:rsid w:val="00B321B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321B8"/>
    <w:rPr>
      <w:b/>
      <w:bCs/>
    </w:rPr>
  </w:style>
  <w:style w:type="character" w:customStyle="1" w:styleId="CommentSubjectChar">
    <w:name w:val="Comment Subject Char"/>
    <w:basedOn w:val="CommentTextChar"/>
    <w:link w:val="CommentSubject"/>
    <w:uiPriority w:val="99"/>
    <w:semiHidden/>
    <w:rsid w:val="00B321B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373082">
      <w:bodyDiv w:val="1"/>
      <w:marLeft w:val="0"/>
      <w:marRight w:val="0"/>
      <w:marTop w:val="0"/>
      <w:marBottom w:val="0"/>
      <w:divBdr>
        <w:top w:val="none" w:sz="0" w:space="0" w:color="auto"/>
        <w:left w:val="none" w:sz="0" w:space="0" w:color="auto"/>
        <w:bottom w:val="none" w:sz="0" w:space="0" w:color="auto"/>
        <w:right w:val="none" w:sz="0" w:space="0" w:color="auto"/>
      </w:divBdr>
    </w:div>
    <w:div w:id="1332637142">
      <w:bodyDiv w:val="1"/>
      <w:marLeft w:val="0"/>
      <w:marRight w:val="0"/>
      <w:marTop w:val="0"/>
      <w:marBottom w:val="0"/>
      <w:divBdr>
        <w:top w:val="none" w:sz="0" w:space="0" w:color="auto"/>
        <w:left w:val="none" w:sz="0" w:space="0" w:color="auto"/>
        <w:bottom w:val="none" w:sz="0" w:space="0" w:color="auto"/>
        <w:right w:val="none" w:sz="0" w:space="0" w:color="auto"/>
      </w:divBdr>
    </w:div>
    <w:div w:id="1617446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arts@britishcouncil.org.v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narts@britishcouncil.org.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narts@britishcouncil.org.v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ritishcouncil.vn/" TargetMode="External"/><Relationship Id="rId4" Type="http://schemas.openxmlformats.org/officeDocument/2006/relationships/settings" Target="settings.xml"/><Relationship Id="rId9" Type="http://schemas.openxmlformats.org/officeDocument/2006/relationships/hyperlink" Target="http://www.britishcouncil.org/privacy"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79455-7B0F-431F-BD36-33FBF948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27</TotalTime>
  <Pages>4</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Phan, Nga (Vietnam)</cp:lastModifiedBy>
  <cp:revision>19</cp:revision>
  <cp:lastPrinted>2019-10-31T13:43:00Z</cp:lastPrinted>
  <dcterms:created xsi:type="dcterms:W3CDTF">2021-08-25T09:27:00Z</dcterms:created>
  <dcterms:modified xsi:type="dcterms:W3CDTF">2021-10-21T03:32:00Z</dcterms:modified>
</cp:coreProperties>
</file>