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5A6A5" w14:textId="113F57FB" w:rsidR="000171EB" w:rsidRDefault="00857FF3" w:rsidP="00C17F56">
      <w:pPr>
        <w:pStyle w:val="CoverA"/>
      </w:pPr>
      <w:r>
        <w:t>Không gian Văn hóa Sáng tạo Việt Nam</w:t>
      </w:r>
    </w:p>
    <w:p w14:paraId="01740AEA" w14:textId="033E8ED2" w:rsidR="00096E8E" w:rsidRPr="00FD0208" w:rsidRDefault="00FD0208" w:rsidP="008A5308">
      <w:pPr>
        <w:pStyle w:val="HeadingA"/>
        <w:rPr>
          <w:b w:val="0"/>
          <w:bCs/>
          <w:i/>
          <w:iCs/>
          <w:sz w:val="24"/>
        </w:rPr>
      </w:pPr>
      <w:r w:rsidRPr="00FD0208">
        <w:rPr>
          <w:b w:val="0"/>
          <w:bCs/>
          <w:i/>
          <w:iCs/>
          <w:sz w:val="24"/>
        </w:rPr>
        <w:t xml:space="preserve">Một dự án do Liên minh Châu âu và Hội đồng Anh tài trợ, và do Hội đồng Anh phối hợp với Viện Văn hóa Nghệ thuật Quốc gia Việt Nam thực hiện. </w:t>
      </w:r>
    </w:p>
    <w:p w14:paraId="0E07017A" w14:textId="70EE3634"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6CAB87EA" wp14:editId="0B8A1685">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F663EE6"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60B565ED" w14:textId="77777777" w:rsidR="00155537" w:rsidRPr="00155537" w:rsidRDefault="00155537" w:rsidP="00155537">
      <w:pPr>
        <w:pStyle w:val="CoverTitle"/>
        <w:spacing w:after="0"/>
        <w:rPr>
          <w:sz w:val="16"/>
          <w:szCs w:val="16"/>
        </w:rPr>
      </w:pPr>
    </w:p>
    <w:p w14:paraId="3DD070C6" w14:textId="58AF8605" w:rsidR="003140C7" w:rsidRDefault="009B0CDA" w:rsidP="00155537">
      <w:pPr>
        <w:pStyle w:val="CoverTitle"/>
      </w:pPr>
      <w:r>
        <w:t xml:space="preserve">Đề xuất </w:t>
      </w:r>
      <w:r w:rsidR="000F5DC0">
        <w:t xml:space="preserve">sự kiện </w:t>
      </w:r>
    </w:p>
    <w:p w14:paraId="097A9C0C" w14:textId="5AF928FF" w:rsidR="000F5DC0" w:rsidRDefault="000F5DC0" w:rsidP="000F5DC0">
      <w:pPr>
        <w:pStyle w:val="HeadingA"/>
        <w:rPr>
          <w:sz w:val="44"/>
          <w:szCs w:val="44"/>
        </w:rPr>
      </w:pPr>
      <w:r>
        <w:rPr>
          <w:sz w:val="44"/>
          <w:szCs w:val="44"/>
        </w:rPr>
        <w:t>‘The Title Is A Work In Progress’</w:t>
      </w:r>
    </w:p>
    <w:p w14:paraId="3FC12312" w14:textId="6057DF94" w:rsidR="000F5DC0" w:rsidRDefault="00174C26" w:rsidP="000F5DC0">
      <w:pPr>
        <w:pStyle w:val="HeadingA"/>
        <w:rPr>
          <w:sz w:val="24"/>
        </w:rPr>
      </w:pPr>
      <w:r>
        <w:rPr>
          <w:sz w:val="24"/>
        </w:rPr>
        <w:t>Chuỗi</w:t>
      </w:r>
      <w:r w:rsidR="000F5DC0">
        <w:rPr>
          <w:sz w:val="24"/>
        </w:rPr>
        <w:t xml:space="preserve"> sự kiện văn hóa nghệ thuật diễn ra từ ngày </w:t>
      </w:r>
      <w:r>
        <w:rPr>
          <w:sz w:val="24"/>
        </w:rPr>
        <w:t>0</w:t>
      </w:r>
      <w:r w:rsidR="000F5DC0">
        <w:rPr>
          <w:sz w:val="24"/>
        </w:rPr>
        <w:t>5</w:t>
      </w:r>
      <w:r>
        <w:rPr>
          <w:sz w:val="24"/>
        </w:rPr>
        <w:t>.03.2021</w:t>
      </w:r>
      <w:r w:rsidR="000F5DC0">
        <w:rPr>
          <w:sz w:val="24"/>
        </w:rPr>
        <w:t xml:space="preserve"> – </w:t>
      </w:r>
      <w:r>
        <w:rPr>
          <w:sz w:val="24"/>
        </w:rPr>
        <w:t>2</w:t>
      </w:r>
      <w:r w:rsidR="000F5DC0">
        <w:rPr>
          <w:sz w:val="24"/>
        </w:rPr>
        <w:t>1</w:t>
      </w:r>
      <w:r>
        <w:rPr>
          <w:sz w:val="24"/>
        </w:rPr>
        <w:t>.</w:t>
      </w:r>
      <w:r w:rsidR="000F5DC0">
        <w:rPr>
          <w:sz w:val="24"/>
        </w:rPr>
        <w:t>03</w:t>
      </w:r>
      <w:r>
        <w:rPr>
          <w:sz w:val="24"/>
        </w:rPr>
        <w:t>.</w:t>
      </w:r>
      <w:r w:rsidR="000F5DC0">
        <w:rPr>
          <w:sz w:val="24"/>
        </w:rPr>
        <w:t>20</w:t>
      </w:r>
      <w:bookmarkStart w:id="0" w:name="_GoBack"/>
      <w:bookmarkEnd w:id="0"/>
      <w:r w:rsidR="000F5DC0">
        <w:rPr>
          <w:sz w:val="24"/>
        </w:rPr>
        <w:t>21</w:t>
      </w:r>
    </w:p>
    <w:p w14:paraId="19888FE8" w14:textId="77777777" w:rsidR="000F5DC0" w:rsidRDefault="000F5DC0" w:rsidP="000F5DC0">
      <w:pPr>
        <w:spacing w:after="0" w:line="240" w:lineRule="auto"/>
      </w:pPr>
    </w:p>
    <w:p w14:paraId="23260439" w14:textId="64CCBC2E" w:rsidR="000F5DC0" w:rsidRDefault="000F5DC0" w:rsidP="000F5DC0">
      <w:pPr>
        <w:spacing w:after="0" w:line="240" w:lineRule="auto"/>
        <w:rPr>
          <w:rFonts w:cs="Arial"/>
          <w:i/>
          <w:color w:val="000000" w:themeColor="text1"/>
          <w:highlight w:val="yellow"/>
        </w:rPr>
      </w:pPr>
      <w:r>
        <w:rPr>
          <w:rFonts w:cs="Arial"/>
          <w:i/>
          <w:color w:val="000000" w:themeColor="text1"/>
          <w:highlight w:val="yellow"/>
        </w:rPr>
        <w:t>[Các phần trong ngoặc vuông là hướng dẫn, có thể xóa đi hoặc viết đ</w:t>
      </w:r>
      <w:r w:rsidR="000969DA">
        <w:rPr>
          <w:rFonts w:cs="Arial"/>
          <w:i/>
          <w:color w:val="000000" w:themeColor="text1"/>
          <w:highlight w:val="yellow"/>
        </w:rPr>
        <w:t>è</w:t>
      </w:r>
      <w:r>
        <w:rPr>
          <w:rFonts w:cs="Arial"/>
          <w:i/>
          <w:color w:val="000000" w:themeColor="text1"/>
          <w:highlight w:val="yellow"/>
        </w:rPr>
        <w:t xml:space="preserve"> lền</w:t>
      </w:r>
      <w:r w:rsidRPr="000F5DC0">
        <w:rPr>
          <w:rFonts w:cs="Arial"/>
          <w:i/>
          <w:color w:val="000000" w:themeColor="text1"/>
          <w:highlight w:val="yellow"/>
        </w:rPr>
        <w:t>]</w:t>
      </w:r>
    </w:p>
    <w:p w14:paraId="22AF84D8" w14:textId="20F89581" w:rsidR="000F5DC0" w:rsidRPr="000F5DC0" w:rsidRDefault="000F5DC0" w:rsidP="000F5DC0">
      <w:pPr>
        <w:spacing w:after="0" w:line="240" w:lineRule="auto"/>
        <w:rPr>
          <w:rFonts w:cs="Arial"/>
          <w:i/>
          <w:color w:val="000000" w:themeColor="text1"/>
          <w:highlight w:val="yellow"/>
        </w:rPr>
      </w:pPr>
      <w:r>
        <w:rPr>
          <w:rFonts w:cs="Arial"/>
          <w:i/>
          <w:color w:val="000000" w:themeColor="text1"/>
          <w:highlight w:val="yellow"/>
        </w:rPr>
        <w:t>[</w:t>
      </w:r>
      <w:r w:rsidRPr="000F5DC0">
        <w:rPr>
          <w:rFonts w:cs="Arial"/>
          <w:i/>
          <w:color w:val="000000" w:themeColor="text1"/>
          <w:highlight w:val="yellow"/>
        </w:rPr>
        <w:t xml:space="preserve">Khuyến khích trình bày đề xuất trong </w:t>
      </w:r>
      <w:r w:rsidR="003557C9">
        <w:rPr>
          <w:rFonts w:cs="Arial"/>
          <w:i/>
          <w:color w:val="000000" w:themeColor="text1"/>
          <w:highlight w:val="yellow"/>
        </w:rPr>
        <w:t>ba</w:t>
      </w:r>
      <w:r w:rsidRPr="000F5DC0">
        <w:rPr>
          <w:rFonts w:cs="Arial"/>
          <w:i/>
          <w:color w:val="000000" w:themeColor="text1"/>
          <w:highlight w:val="yellow"/>
        </w:rPr>
        <w:t xml:space="preserve"> trang A4 không </w:t>
      </w:r>
      <w:r>
        <w:rPr>
          <w:rFonts w:cs="Arial"/>
          <w:i/>
          <w:color w:val="000000" w:themeColor="text1"/>
          <w:highlight w:val="yellow"/>
        </w:rPr>
        <w:t>tính</w:t>
      </w:r>
      <w:r w:rsidRPr="000F5DC0">
        <w:rPr>
          <w:rFonts w:cs="Arial"/>
          <w:i/>
          <w:color w:val="000000" w:themeColor="text1"/>
          <w:highlight w:val="yellow"/>
        </w:rPr>
        <w:t xml:space="preserve"> ngân sách]</w:t>
      </w:r>
    </w:p>
    <w:p w14:paraId="428827AA" w14:textId="77777777" w:rsidR="000F5DC0" w:rsidRPr="00E82FDE" w:rsidRDefault="000F5DC0" w:rsidP="000F5DC0">
      <w:pPr>
        <w:spacing w:after="0" w:line="240" w:lineRule="auto"/>
        <w:rPr>
          <w:rFonts w:cs="Arial"/>
          <w:b/>
          <w:color w:val="000000" w:themeColor="text1"/>
        </w:rPr>
      </w:pPr>
    </w:p>
    <w:p w14:paraId="28C7499A" w14:textId="77777777" w:rsidR="000F5DC0" w:rsidRDefault="000F5DC0" w:rsidP="000F5DC0">
      <w:pPr>
        <w:spacing w:after="0" w:line="240" w:lineRule="auto"/>
        <w:rPr>
          <w:rFonts w:cs="Arial"/>
          <w:b/>
          <w:color w:val="000000" w:themeColor="text1"/>
        </w:rPr>
      </w:pPr>
    </w:p>
    <w:p w14:paraId="7C666C63" w14:textId="47371FAF" w:rsidR="000F5DC0" w:rsidRPr="00E82FDE" w:rsidRDefault="000F5DC0" w:rsidP="000F5DC0">
      <w:pPr>
        <w:spacing w:after="0" w:line="240" w:lineRule="auto"/>
        <w:rPr>
          <w:rFonts w:cs="Arial"/>
          <w:b/>
          <w:color w:val="000000" w:themeColor="text1"/>
        </w:rPr>
      </w:pPr>
      <w:r w:rsidRPr="00E82FDE">
        <w:rPr>
          <w:rFonts w:cs="Arial"/>
          <w:b/>
          <w:color w:val="000000" w:themeColor="text1"/>
        </w:rPr>
        <w:t xml:space="preserve">Phần I: Thông tin chung </w:t>
      </w:r>
    </w:p>
    <w:p w14:paraId="005904AF" w14:textId="77777777" w:rsidR="000F5DC0" w:rsidRPr="00E82FDE" w:rsidRDefault="000F5DC0" w:rsidP="000F5DC0">
      <w:pPr>
        <w:spacing w:after="0" w:line="240" w:lineRule="auto"/>
        <w:rPr>
          <w:rFonts w:cs="Arial"/>
          <w:color w:val="000000" w:themeColor="text1"/>
        </w:rPr>
      </w:pPr>
    </w:p>
    <w:p w14:paraId="721564A5" w14:textId="3DF42842" w:rsidR="000F5DC0" w:rsidRDefault="000F5DC0" w:rsidP="000F5DC0">
      <w:pPr>
        <w:spacing w:after="0" w:line="240" w:lineRule="auto"/>
        <w:rPr>
          <w:rFonts w:cs="Arial"/>
          <w:color w:val="000000" w:themeColor="text1"/>
        </w:rPr>
      </w:pPr>
      <w:r w:rsidRPr="00E82FDE">
        <w:rPr>
          <w:rFonts w:cs="Arial"/>
          <w:color w:val="000000" w:themeColor="text1"/>
        </w:rPr>
        <w:t xml:space="preserve">Tên </w:t>
      </w:r>
      <w:r w:rsidR="000969DA">
        <w:rPr>
          <w:rFonts w:cs="Arial"/>
          <w:color w:val="000000" w:themeColor="text1"/>
        </w:rPr>
        <w:t>s</w:t>
      </w:r>
      <w:r>
        <w:rPr>
          <w:rFonts w:cs="Arial"/>
          <w:color w:val="000000" w:themeColor="text1"/>
        </w:rPr>
        <w:t>ự kiện:</w:t>
      </w:r>
      <w:r w:rsidRPr="000F5DC0">
        <w:rPr>
          <w:rFonts w:cs="Arial"/>
          <w:color w:val="000000" w:themeColor="text1"/>
        </w:rPr>
        <w:t xml:space="preserve"> </w:t>
      </w:r>
      <w:r w:rsidRPr="000F5DC0">
        <w:rPr>
          <w:rFonts w:cs="Arial"/>
          <w:color w:val="000000" w:themeColor="text1"/>
          <w:highlight w:val="yellow"/>
        </w:rPr>
        <w:t>[điền vào đây]</w:t>
      </w:r>
    </w:p>
    <w:p w14:paraId="711A9327" w14:textId="77777777" w:rsidR="00186026" w:rsidRPr="00E82FDE" w:rsidRDefault="00186026" w:rsidP="000F5DC0">
      <w:pPr>
        <w:spacing w:after="0" w:line="240" w:lineRule="auto"/>
        <w:rPr>
          <w:rFonts w:cs="Arial"/>
          <w:color w:val="000000" w:themeColor="text1"/>
        </w:rPr>
      </w:pPr>
    </w:p>
    <w:p w14:paraId="39C2FB30" w14:textId="5920B076" w:rsidR="000F5DC0" w:rsidRDefault="000F5DC0" w:rsidP="000F5DC0">
      <w:pPr>
        <w:spacing w:after="0" w:line="240" w:lineRule="auto"/>
        <w:rPr>
          <w:rFonts w:cs="Arial"/>
          <w:color w:val="000000" w:themeColor="text1"/>
        </w:rPr>
      </w:pPr>
      <w:r w:rsidRPr="00E82FDE">
        <w:rPr>
          <w:rFonts w:cs="Arial"/>
          <w:color w:val="000000" w:themeColor="text1"/>
        </w:rPr>
        <w:t xml:space="preserve">Tên </w:t>
      </w:r>
      <w:r w:rsidR="00E86DD7">
        <w:rPr>
          <w:rFonts w:cs="Arial"/>
          <w:color w:val="000000" w:themeColor="text1"/>
        </w:rPr>
        <w:t>K</w:t>
      </w:r>
      <w:r w:rsidRPr="00E82FDE">
        <w:rPr>
          <w:rFonts w:cs="Arial"/>
          <w:color w:val="000000" w:themeColor="text1"/>
        </w:rPr>
        <w:t>hông gian</w:t>
      </w:r>
      <w:r w:rsidR="00E86DD7">
        <w:rPr>
          <w:rFonts w:cs="Arial"/>
          <w:color w:val="000000" w:themeColor="text1"/>
        </w:rPr>
        <w:t xml:space="preserve"> văn hóa sáng tạo (KGVHST)</w:t>
      </w:r>
      <w:r w:rsidRPr="00E82FDE">
        <w:rPr>
          <w:rFonts w:cs="Arial"/>
          <w:color w:val="000000" w:themeColor="text1"/>
        </w:rPr>
        <w:t xml:space="preserve"> </w:t>
      </w:r>
      <w:r>
        <w:rPr>
          <w:rFonts w:cs="Arial"/>
          <w:color w:val="000000" w:themeColor="text1"/>
        </w:rPr>
        <w:t xml:space="preserve">hoặc người làm đề xuất chính: </w:t>
      </w:r>
      <w:r w:rsidRPr="000F5DC0">
        <w:rPr>
          <w:rFonts w:cs="Arial"/>
          <w:color w:val="000000" w:themeColor="text1"/>
          <w:highlight w:val="yellow"/>
        </w:rPr>
        <w:t>[điền vào đây]</w:t>
      </w:r>
    </w:p>
    <w:p w14:paraId="03A6BF96" w14:textId="2F1087C1" w:rsidR="00186026" w:rsidRDefault="00186026" w:rsidP="000F5DC0">
      <w:pPr>
        <w:spacing w:after="0" w:line="240" w:lineRule="auto"/>
        <w:rPr>
          <w:rFonts w:cs="Arial"/>
          <w:color w:val="000000" w:themeColor="text1"/>
        </w:rPr>
      </w:pPr>
    </w:p>
    <w:p w14:paraId="2834BBAD" w14:textId="3F4E9F55" w:rsidR="00186026" w:rsidRDefault="00186026" w:rsidP="000F5DC0">
      <w:pPr>
        <w:spacing w:after="0" w:line="240" w:lineRule="auto"/>
        <w:rPr>
          <w:rFonts w:cs="Arial"/>
          <w:color w:val="000000" w:themeColor="text1"/>
        </w:rPr>
      </w:pPr>
      <w:r>
        <w:rPr>
          <w:rFonts w:cs="Arial"/>
          <w:color w:val="000000" w:themeColor="text1"/>
        </w:rPr>
        <w:t xml:space="preserve">Thông tin liên hệ: </w:t>
      </w:r>
      <w:r w:rsidRPr="000F5DC0">
        <w:rPr>
          <w:rFonts w:cs="Arial"/>
          <w:color w:val="000000" w:themeColor="text1"/>
          <w:highlight w:val="yellow"/>
        </w:rPr>
        <w:t xml:space="preserve">[điền </w:t>
      </w:r>
      <w:r>
        <w:rPr>
          <w:rFonts w:cs="Arial"/>
          <w:color w:val="000000" w:themeColor="text1"/>
          <w:highlight w:val="yellow"/>
        </w:rPr>
        <w:t xml:space="preserve">địa chỉ email và địa chỉ thư </w:t>
      </w:r>
      <w:r w:rsidRPr="000F5DC0">
        <w:rPr>
          <w:rFonts w:cs="Arial"/>
          <w:color w:val="000000" w:themeColor="text1"/>
          <w:highlight w:val="yellow"/>
        </w:rPr>
        <w:t>vào đây]</w:t>
      </w:r>
    </w:p>
    <w:p w14:paraId="54EC8254" w14:textId="77777777" w:rsidR="00186026" w:rsidRPr="00E82FDE" w:rsidRDefault="00186026" w:rsidP="000F5DC0">
      <w:pPr>
        <w:spacing w:after="0" w:line="240" w:lineRule="auto"/>
        <w:rPr>
          <w:rFonts w:cs="Arial"/>
          <w:color w:val="000000" w:themeColor="text1"/>
        </w:rPr>
      </w:pPr>
    </w:p>
    <w:p w14:paraId="7E9839C1" w14:textId="3E250DA7" w:rsidR="000F5DC0" w:rsidRPr="00E82FDE" w:rsidRDefault="000F5DC0" w:rsidP="000F5DC0">
      <w:pPr>
        <w:spacing w:after="0" w:line="240" w:lineRule="auto"/>
        <w:rPr>
          <w:rFonts w:cs="Arial"/>
          <w:color w:val="000000" w:themeColor="text1"/>
        </w:rPr>
      </w:pPr>
      <w:r w:rsidRPr="00E82FDE">
        <w:rPr>
          <w:rFonts w:cs="Arial"/>
          <w:color w:val="000000" w:themeColor="text1"/>
        </w:rPr>
        <w:t xml:space="preserve">Thời gian </w:t>
      </w:r>
      <w:r w:rsidR="00186026">
        <w:rPr>
          <w:rFonts w:cs="Arial"/>
          <w:color w:val="000000" w:themeColor="text1"/>
        </w:rPr>
        <w:t xml:space="preserve">tổ chức sự kiện: </w:t>
      </w:r>
      <w:r w:rsidR="00186026" w:rsidRPr="000F5DC0">
        <w:rPr>
          <w:rFonts w:cs="Arial"/>
          <w:color w:val="000000" w:themeColor="text1"/>
          <w:highlight w:val="yellow"/>
        </w:rPr>
        <w:t>[điền vào đây</w:t>
      </w:r>
      <w:r w:rsidR="00186026">
        <w:rPr>
          <w:rFonts w:cs="Arial"/>
          <w:color w:val="000000" w:themeColor="text1"/>
          <w:highlight w:val="yellow"/>
        </w:rPr>
        <w:t xml:space="preserve"> từ ngày DD/MM/YY đến ngày DD/MM/YY trong khoảng thời gian từ 05/03/2021 – 21/03/2021</w:t>
      </w:r>
      <w:r w:rsidR="00186026" w:rsidRPr="000F5DC0">
        <w:rPr>
          <w:rFonts w:cs="Arial"/>
          <w:color w:val="000000" w:themeColor="text1"/>
          <w:highlight w:val="yellow"/>
        </w:rPr>
        <w:t>]</w:t>
      </w:r>
      <w:r w:rsidRPr="00E82FDE">
        <w:rPr>
          <w:rFonts w:cs="Arial"/>
          <w:color w:val="000000" w:themeColor="text1"/>
        </w:rPr>
        <w:t xml:space="preserve"> </w:t>
      </w:r>
    </w:p>
    <w:p w14:paraId="7EAB0C8D" w14:textId="77777777" w:rsidR="000F5DC0" w:rsidRPr="00E82FDE" w:rsidRDefault="000F5DC0" w:rsidP="000F5DC0">
      <w:pPr>
        <w:spacing w:after="0" w:line="240" w:lineRule="auto"/>
        <w:rPr>
          <w:rFonts w:cs="Arial"/>
          <w:b/>
          <w:color w:val="000000" w:themeColor="text1"/>
        </w:rPr>
      </w:pPr>
    </w:p>
    <w:p w14:paraId="030D80A7" w14:textId="77777777" w:rsidR="000F5DC0" w:rsidRPr="00E82FDE" w:rsidRDefault="000F5DC0" w:rsidP="000F5DC0">
      <w:pPr>
        <w:spacing w:after="0" w:line="240" w:lineRule="auto"/>
        <w:rPr>
          <w:rFonts w:cs="Arial"/>
          <w:b/>
          <w:color w:val="000000" w:themeColor="text1"/>
        </w:rPr>
      </w:pPr>
    </w:p>
    <w:p w14:paraId="6730ECCC" w14:textId="77777777" w:rsidR="000F5DC0" w:rsidRDefault="000F5DC0">
      <w:pPr>
        <w:spacing w:after="0" w:line="240" w:lineRule="auto"/>
        <w:rPr>
          <w:rFonts w:cs="Arial"/>
          <w:b/>
          <w:color w:val="000000" w:themeColor="text1"/>
        </w:rPr>
      </w:pPr>
      <w:r>
        <w:rPr>
          <w:rFonts w:cs="Arial"/>
          <w:b/>
          <w:color w:val="000000" w:themeColor="text1"/>
        </w:rPr>
        <w:br w:type="page"/>
      </w:r>
    </w:p>
    <w:p w14:paraId="380D2ADC" w14:textId="3EC05AA0" w:rsidR="000F5DC0" w:rsidRPr="00E82FDE" w:rsidRDefault="000F5DC0" w:rsidP="000F5DC0">
      <w:pPr>
        <w:spacing w:after="0" w:line="240" w:lineRule="auto"/>
        <w:rPr>
          <w:rFonts w:cs="Arial"/>
          <w:b/>
          <w:color w:val="000000" w:themeColor="text1"/>
        </w:rPr>
      </w:pPr>
      <w:r w:rsidRPr="00E82FDE">
        <w:rPr>
          <w:rFonts w:cs="Arial"/>
          <w:b/>
          <w:color w:val="000000" w:themeColor="text1"/>
        </w:rPr>
        <w:lastRenderedPageBreak/>
        <w:t xml:space="preserve">Phần II: Mô tả </w:t>
      </w:r>
      <w:r w:rsidR="00873DC1">
        <w:rPr>
          <w:rFonts w:cs="Arial"/>
          <w:b/>
          <w:color w:val="000000" w:themeColor="text1"/>
        </w:rPr>
        <w:t xml:space="preserve">về </w:t>
      </w:r>
      <w:r w:rsidR="00E86DD7">
        <w:rPr>
          <w:rFonts w:cs="Arial"/>
          <w:b/>
          <w:color w:val="000000" w:themeColor="text1"/>
        </w:rPr>
        <w:t>s</w:t>
      </w:r>
      <w:r w:rsidR="00873DC1">
        <w:rPr>
          <w:rFonts w:cs="Arial"/>
          <w:b/>
          <w:color w:val="000000" w:themeColor="text1"/>
        </w:rPr>
        <w:t>ự kiện</w:t>
      </w:r>
      <w:r w:rsidRPr="00E82FDE">
        <w:rPr>
          <w:rFonts w:cs="Arial"/>
          <w:b/>
          <w:color w:val="000000" w:themeColor="text1"/>
        </w:rPr>
        <w:t xml:space="preserve"> </w:t>
      </w:r>
    </w:p>
    <w:p w14:paraId="6C32097F" w14:textId="77777777" w:rsidR="000F5DC0" w:rsidRPr="00E82FDE" w:rsidRDefault="000F5DC0" w:rsidP="000F5DC0">
      <w:pPr>
        <w:spacing w:after="0" w:line="240" w:lineRule="auto"/>
        <w:rPr>
          <w:rFonts w:cs="Arial"/>
          <w:color w:val="000000" w:themeColor="text1"/>
        </w:rPr>
      </w:pPr>
    </w:p>
    <w:p w14:paraId="56A33A3B" w14:textId="77777777" w:rsidR="000F5DC0" w:rsidRPr="00E82FDE" w:rsidRDefault="000F5DC0" w:rsidP="000F5DC0">
      <w:pPr>
        <w:spacing w:after="0" w:line="240" w:lineRule="auto"/>
        <w:rPr>
          <w:rFonts w:cs="Arial"/>
          <w:color w:val="000000" w:themeColor="text1"/>
        </w:rPr>
      </w:pPr>
      <w:r w:rsidRPr="00E82FDE">
        <w:rPr>
          <w:rFonts w:cs="Arial"/>
          <w:color w:val="000000" w:themeColor="text1"/>
        </w:rPr>
        <w:t>Vui lòng cung cấp các thông tin sau:</w:t>
      </w:r>
    </w:p>
    <w:p w14:paraId="4EFDD541" w14:textId="77777777" w:rsidR="000F5DC0" w:rsidRPr="00E82FDE" w:rsidRDefault="000F5DC0" w:rsidP="000F5DC0">
      <w:pPr>
        <w:spacing w:after="0" w:line="240" w:lineRule="auto"/>
        <w:rPr>
          <w:rFonts w:cs="Arial"/>
          <w:color w:val="000000" w:themeColor="text1"/>
        </w:rPr>
      </w:pPr>
    </w:p>
    <w:p w14:paraId="7AEB070F" w14:textId="3CBF0A9E" w:rsidR="000F5DC0" w:rsidRDefault="000F5DC0" w:rsidP="000F5DC0">
      <w:pPr>
        <w:spacing w:after="0" w:line="240" w:lineRule="auto"/>
        <w:rPr>
          <w:rFonts w:eastAsia="British Council Sans" w:cs="Arial"/>
          <w:i/>
          <w:iCs/>
          <w:color w:val="000000" w:themeColor="text1"/>
        </w:rPr>
      </w:pPr>
      <w:r w:rsidRPr="00D83A2A">
        <w:rPr>
          <w:rFonts w:eastAsia="British Council Sans" w:cs="Arial"/>
          <w:b/>
          <w:bCs/>
          <w:color w:val="000000" w:themeColor="text1"/>
        </w:rPr>
        <w:t>1.</w:t>
      </w:r>
      <w:r w:rsidRPr="00E82FDE">
        <w:rPr>
          <w:rFonts w:eastAsia="British Council Sans" w:cs="Arial"/>
          <w:color w:val="000000" w:themeColor="text1"/>
        </w:rPr>
        <w:t xml:space="preserve"> Mô tả và giải thích vắn tắt </w:t>
      </w:r>
      <w:r w:rsidR="003557C9">
        <w:rPr>
          <w:rFonts w:eastAsia="British Council Sans" w:cs="Arial"/>
          <w:color w:val="000000" w:themeColor="text1"/>
        </w:rPr>
        <w:t>sự kiện sẽ</w:t>
      </w:r>
      <w:r w:rsidRPr="00E82FDE">
        <w:rPr>
          <w:rFonts w:eastAsia="British Council Sans" w:cs="Arial"/>
          <w:color w:val="000000" w:themeColor="text1"/>
        </w:rPr>
        <w:t xml:space="preserve"> đóng góp vào mục tiêu</w:t>
      </w:r>
      <w:r w:rsidR="003557C9">
        <w:rPr>
          <w:rFonts w:eastAsia="British Council Sans" w:cs="Arial"/>
          <w:color w:val="000000" w:themeColor="text1"/>
        </w:rPr>
        <w:t xml:space="preserve"> của chương trình</w:t>
      </w:r>
      <w:r w:rsidRPr="00E82FDE">
        <w:rPr>
          <w:rFonts w:eastAsia="British Council Sans" w:cs="Arial"/>
          <w:color w:val="000000" w:themeColor="text1"/>
        </w:rPr>
        <w:t xml:space="preserve"> </w:t>
      </w:r>
      <w:r>
        <w:rPr>
          <w:rFonts w:eastAsia="British Council Sans" w:cs="Arial"/>
          <w:color w:val="000000" w:themeColor="text1"/>
        </w:rPr>
        <w:t>như yêu cầu</w:t>
      </w:r>
      <w:r w:rsidRPr="00E82FDE">
        <w:rPr>
          <w:rFonts w:eastAsia="British Council Sans" w:cs="Arial"/>
          <w:color w:val="000000" w:themeColor="text1"/>
        </w:rPr>
        <w:t>?</w:t>
      </w:r>
      <w:r w:rsidRPr="00E82FDE">
        <w:rPr>
          <w:rFonts w:eastAsia="British Council Sans" w:cs="Arial"/>
          <w:i/>
          <w:iCs/>
          <w:color w:val="000000" w:themeColor="text1"/>
        </w:rPr>
        <w:t xml:space="preserve"> (Không quá </w:t>
      </w:r>
      <w:r w:rsidR="00EB39A6">
        <w:rPr>
          <w:rFonts w:eastAsia="British Council Sans" w:cs="Arial"/>
          <w:i/>
          <w:iCs/>
          <w:color w:val="000000" w:themeColor="text1"/>
        </w:rPr>
        <w:t>20</w:t>
      </w:r>
      <w:r w:rsidRPr="00E82FDE">
        <w:rPr>
          <w:rFonts w:eastAsia="British Council Sans" w:cs="Arial"/>
          <w:i/>
          <w:iCs/>
          <w:color w:val="000000" w:themeColor="text1"/>
        </w:rPr>
        <w:t>0 từ)</w:t>
      </w:r>
    </w:p>
    <w:p w14:paraId="639CB11F" w14:textId="0D43DA91" w:rsidR="00E86DD7" w:rsidRDefault="00E86DD7" w:rsidP="000F5DC0">
      <w:pPr>
        <w:spacing w:after="0" w:line="240" w:lineRule="auto"/>
        <w:rPr>
          <w:rFonts w:eastAsia="British Council Sans" w:cs="Arial"/>
          <w:i/>
          <w:iCs/>
          <w:color w:val="000000" w:themeColor="text1"/>
        </w:rPr>
      </w:pPr>
    </w:p>
    <w:p w14:paraId="7F249A27" w14:textId="3A3AD430" w:rsidR="00E86DD7" w:rsidRPr="00E82FDE" w:rsidRDefault="00E86DD7" w:rsidP="000F5DC0">
      <w:pPr>
        <w:spacing w:after="0" w:line="240" w:lineRule="auto"/>
        <w:rPr>
          <w:rFonts w:eastAsia="British Council Sans,Arial" w:cs="Arial"/>
          <w:color w:val="000000" w:themeColor="text1"/>
        </w:rPr>
      </w:pPr>
      <w:r w:rsidRPr="000F5DC0">
        <w:rPr>
          <w:rFonts w:cs="Arial"/>
          <w:color w:val="000000" w:themeColor="text1"/>
          <w:highlight w:val="yellow"/>
        </w:rPr>
        <w:t>[điền vào đây]</w:t>
      </w:r>
    </w:p>
    <w:p w14:paraId="257AD299" w14:textId="77777777" w:rsidR="000F5DC0" w:rsidRPr="00E82FDE" w:rsidRDefault="000F5DC0" w:rsidP="000F5DC0">
      <w:pPr>
        <w:spacing w:after="0" w:line="240" w:lineRule="auto"/>
        <w:rPr>
          <w:rFonts w:cs="Arial"/>
          <w:color w:val="000000" w:themeColor="text1"/>
        </w:rPr>
      </w:pPr>
    </w:p>
    <w:p w14:paraId="73EDECB4" w14:textId="4AE807A7" w:rsidR="000F5DC0" w:rsidRPr="00612143" w:rsidRDefault="000F5DC0" w:rsidP="000F5DC0">
      <w:pPr>
        <w:spacing w:after="0" w:line="240" w:lineRule="auto"/>
        <w:rPr>
          <w:rFonts w:cs="Arial"/>
          <w:color w:val="000000" w:themeColor="text1"/>
        </w:rPr>
      </w:pPr>
      <w:r w:rsidRPr="00D83A2A">
        <w:rPr>
          <w:rFonts w:cs="Arial"/>
          <w:b/>
          <w:bCs/>
          <w:color w:val="000000" w:themeColor="text1"/>
        </w:rPr>
        <w:t>2.</w:t>
      </w:r>
      <w:r w:rsidRPr="00E82FDE">
        <w:rPr>
          <w:rFonts w:cs="Arial"/>
          <w:color w:val="000000" w:themeColor="text1"/>
        </w:rPr>
        <w:t xml:space="preserve"> Mô tả tất cả các hoạt động thuộc </w:t>
      </w:r>
      <w:r w:rsidR="003557C9">
        <w:rPr>
          <w:rFonts w:cs="Arial"/>
          <w:color w:val="000000" w:themeColor="text1"/>
        </w:rPr>
        <w:t>sự kiện</w:t>
      </w:r>
      <w:r w:rsidRPr="00E82FDE">
        <w:rPr>
          <w:rFonts w:cs="Arial"/>
          <w:color w:val="000000" w:themeColor="text1"/>
        </w:rPr>
        <w:t>: Hoạt động gì, diễn ra khi nào, thực hiện ra sao</w:t>
      </w:r>
      <w:r w:rsidR="00612143">
        <w:rPr>
          <w:rFonts w:cs="Arial"/>
          <w:color w:val="000000" w:themeColor="text1"/>
        </w:rPr>
        <w:t>?</w:t>
      </w:r>
      <w:r w:rsidR="00E86DD7">
        <w:rPr>
          <w:rFonts w:cs="Arial"/>
          <w:color w:val="000000" w:themeColor="text1"/>
        </w:rPr>
        <w:t xml:space="preserve"> </w:t>
      </w:r>
      <w:r w:rsidRPr="00E82FDE">
        <w:rPr>
          <w:rFonts w:cs="Arial"/>
          <w:i/>
          <w:color w:val="000000" w:themeColor="text1"/>
        </w:rPr>
        <w:t xml:space="preserve">(Không quá </w:t>
      </w:r>
      <w:r w:rsidR="00EB39A6">
        <w:rPr>
          <w:rFonts w:cs="Arial"/>
          <w:i/>
          <w:color w:val="000000" w:themeColor="text1"/>
        </w:rPr>
        <w:t>200</w:t>
      </w:r>
      <w:r w:rsidRPr="00E82FDE">
        <w:rPr>
          <w:rFonts w:cs="Arial"/>
          <w:i/>
          <w:color w:val="000000" w:themeColor="text1"/>
        </w:rPr>
        <w:t xml:space="preserve"> từ</w:t>
      </w:r>
      <w:r w:rsidR="00EB39A6">
        <w:rPr>
          <w:rFonts w:cs="Arial"/>
          <w:i/>
          <w:color w:val="000000" w:themeColor="text1"/>
        </w:rPr>
        <w:t xml:space="preserve"> không kể bảng</w:t>
      </w:r>
      <w:r w:rsidRPr="00E82FDE">
        <w:rPr>
          <w:rFonts w:cs="Arial"/>
          <w:i/>
          <w:color w:val="000000" w:themeColor="text1"/>
        </w:rPr>
        <w:t>)</w:t>
      </w:r>
    </w:p>
    <w:p w14:paraId="3B5483E2" w14:textId="345445F3" w:rsidR="00E86DD7" w:rsidRDefault="00E86DD7" w:rsidP="000F5DC0">
      <w:pPr>
        <w:spacing w:after="0" w:line="240" w:lineRule="auto"/>
        <w:rPr>
          <w:rFonts w:cs="Arial"/>
          <w:i/>
          <w:color w:val="000000" w:themeColor="text1"/>
        </w:rPr>
      </w:pPr>
    </w:p>
    <w:p w14:paraId="200C54BE" w14:textId="6E493879" w:rsidR="00E86DD7" w:rsidRDefault="00E86DD7" w:rsidP="000F5DC0">
      <w:pPr>
        <w:spacing w:after="0" w:line="240" w:lineRule="auto"/>
        <w:rPr>
          <w:rFonts w:cs="Arial"/>
          <w:color w:val="000000" w:themeColor="text1"/>
        </w:rPr>
      </w:pPr>
      <w:r w:rsidRPr="000F5DC0">
        <w:rPr>
          <w:rFonts w:cs="Arial"/>
          <w:color w:val="000000" w:themeColor="text1"/>
          <w:highlight w:val="yellow"/>
        </w:rPr>
        <w:t>[điền vào đây</w:t>
      </w:r>
      <w:r w:rsidR="009537FF">
        <w:rPr>
          <w:rFonts w:cs="Arial"/>
          <w:color w:val="000000" w:themeColor="text1"/>
          <w:highlight w:val="yellow"/>
        </w:rPr>
        <w:t xml:space="preserve"> và bảng dưới</w:t>
      </w:r>
      <w:r w:rsidR="004E45CD">
        <w:rPr>
          <w:rFonts w:cs="Arial"/>
          <w:color w:val="000000" w:themeColor="text1"/>
          <w:highlight w:val="yellow"/>
        </w:rPr>
        <w:t xml:space="preserve"> – lưu ý sự kiện có thể diễn ra trong </w:t>
      </w:r>
      <w:r w:rsidR="00A526B1">
        <w:rPr>
          <w:rFonts w:cs="Arial"/>
          <w:color w:val="000000" w:themeColor="text1"/>
          <w:highlight w:val="yellow"/>
        </w:rPr>
        <w:t xml:space="preserve">vòng </w:t>
      </w:r>
      <w:r w:rsidR="004E45CD">
        <w:rPr>
          <w:rFonts w:cs="Arial"/>
          <w:color w:val="000000" w:themeColor="text1"/>
          <w:highlight w:val="yellow"/>
        </w:rPr>
        <w:t>một ngày hoặc hơn tùy</w:t>
      </w:r>
      <w:r w:rsidR="00A526B1">
        <w:rPr>
          <w:rFonts w:cs="Arial"/>
          <w:color w:val="000000" w:themeColor="text1"/>
          <w:highlight w:val="yellow"/>
        </w:rPr>
        <w:t xml:space="preserve"> theo</w:t>
      </w:r>
      <w:r w:rsidR="004E45CD">
        <w:rPr>
          <w:rFonts w:cs="Arial"/>
          <w:color w:val="000000" w:themeColor="text1"/>
          <w:highlight w:val="yellow"/>
        </w:rPr>
        <w:t xml:space="preserve"> đề xuất</w:t>
      </w:r>
      <w:r w:rsidRPr="000F5DC0">
        <w:rPr>
          <w:rFonts w:cs="Arial"/>
          <w:color w:val="000000" w:themeColor="text1"/>
          <w:highlight w:val="yellow"/>
        </w:rPr>
        <w:t>]</w:t>
      </w:r>
    </w:p>
    <w:p w14:paraId="2B3C992A" w14:textId="4ECCBB12" w:rsidR="009537FF" w:rsidRDefault="009537FF" w:rsidP="000F5DC0">
      <w:pPr>
        <w:spacing w:after="0" w:line="240" w:lineRule="auto"/>
        <w:rPr>
          <w:rFonts w:cs="Arial"/>
          <w:color w:val="000000" w:themeColor="text1"/>
        </w:rPr>
      </w:pPr>
    </w:p>
    <w:tbl>
      <w:tblPr>
        <w:tblStyle w:val="TableGrid"/>
        <w:tblW w:w="10343" w:type="dxa"/>
        <w:tblLayout w:type="fixed"/>
        <w:tblLook w:val="04A0" w:firstRow="1" w:lastRow="0" w:firstColumn="1" w:lastColumn="0" w:noHBand="0" w:noVBand="1"/>
      </w:tblPr>
      <w:tblGrid>
        <w:gridCol w:w="1696"/>
        <w:gridCol w:w="2977"/>
        <w:gridCol w:w="2835"/>
        <w:gridCol w:w="2835"/>
      </w:tblGrid>
      <w:tr w:rsidR="009537FF" w:rsidRPr="00E82FDE" w14:paraId="101046B3" w14:textId="77777777" w:rsidTr="00062CEE">
        <w:tc>
          <w:tcPr>
            <w:tcW w:w="1696" w:type="dxa"/>
            <w:shd w:val="clear" w:color="auto" w:fill="BFBFBF" w:themeFill="background1" w:themeFillShade="BF"/>
          </w:tcPr>
          <w:p w14:paraId="49318015" w14:textId="77777777" w:rsidR="009537FF" w:rsidRPr="00E82FDE" w:rsidRDefault="009537FF" w:rsidP="003D5695">
            <w:pPr>
              <w:spacing w:after="0" w:line="240" w:lineRule="auto"/>
              <w:jc w:val="center"/>
              <w:rPr>
                <w:rFonts w:cs="Arial"/>
                <w:b/>
                <w:color w:val="000000" w:themeColor="text1"/>
              </w:rPr>
            </w:pPr>
            <w:r w:rsidRPr="00E82FDE">
              <w:rPr>
                <w:rFonts w:cs="Arial"/>
                <w:b/>
                <w:color w:val="000000" w:themeColor="text1"/>
              </w:rPr>
              <w:t>Hoạt động</w:t>
            </w:r>
          </w:p>
        </w:tc>
        <w:tc>
          <w:tcPr>
            <w:tcW w:w="2977" w:type="dxa"/>
            <w:shd w:val="clear" w:color="auto" w:fill="BFBFBF" w:themeFill="background1" w:themeFillShade="BF"/>
          </w:tcPr>
          <w:p w14:paraId="0B0B78BA" w14:textId="61739E41" w:rsidR="009537FF" w:rsidRPr="00E82FDE" w:rsidRDefault="009537FF" w:rsidP="003D5695">
            <w:pPr>
              <w:spacing w:after="0" w:line="240" w:lineRule="auto"/>
              <w:jc w:val="center"/>
              <w:rPr>
                <w:rFonts w:cs="Arial"/>
                <w:b/>
                <w:color w:val="000000" w:themeColor="text1"/>
              </w:rPr>
            </w:pPr>
            <w:r>
              <w:rPr>
                <w:rFonts w:cs="Arial"/>
                <w:b/>
                <w:color w:val="000000" w:themeColor="text1"/>
              </w:rPr>
              <w:t>Ngày 1</w:t>
            </w:r>
            <w:r w:rsidR="00062CEE">
              <w:rPr>
                <w:rFonts w:cs="Arial"/>
                <w:b/>
                <w:color w:val="000000" w:themeColor="text1"/>
              </w:rPr>
              <w:t xml:space="preserve"> (DD/MM/YYYY)</w:t>
            </w:r>
          </w:p>
        </w:tc>
        <w:tc>
          <w:tcPr>
            <w:tcW w:w="2835" w:type="dxa"/>
            <w:shd w:val="clear" w:color="auto" w:fill="BFBFBF" w:themeFill="background1" w:themeFillShade="BF"/>
          </w:tcPr>
          <w:p w14:paraId="52233BE7" w14:textId="068C9D4F" w:rsidR="009537FF" w:rsidRPr="00E82FDE" w:rsidRDefault="009537FF" w:rsidP="003D5695">
            <w:pPr>
              <w:spacing w:after="0" w:line="240" w:lineRule="auto"/>
              <w:jc w:val="center"/>
              <w:rPr>
                <w:rFonts w:cs="Arial"/>
                <w:b/>
                <w:color w:val="000000" w:themeColor="text1"/>
              </w:rPr>
            </w:pPr>
            <w:r>
              <w:rPr>
                <w:rFonts w:cs="Arial"/>
                <w:b/>
                <w:color w:val="000000" w:themeColor="text1"/>
              </w:rPr>
              <w:t>Ngày 2</w:t>
            </w:r>
            <w:r w:rsidR="00062CEE">
              <w:rPr>
                <w:rFonts w:cs="Arial"/>
                <w:b/>
                <w:color w:val="000000" w:themeColor="text1"/>
              </w:rPr>
              <w:t xml:space="preserve"> (DD/MM/YYYY)</w:t>
            </w:r>
          </w:p>
        </w:tc>
        <w:tc>
          <w:tcPr>
            <w:tcW w:w="2835" w:type="dxa"/>
            <w:shd w:val="clear" w:color="auto" w:fill="BFBFBF" w:themeFill="background1" w:themeFillShade="BF"/>
          </w:tcPr>
          <w:p w14:paraId="2CBDFFEF" w14:textId="30CF5FBE" w:rsidR="009537FF" w:rsidRPr="00E82FDE" w:rsidRDefault="009537FF" w:rsidP="003D5695">
            <w:pPr>
              <w:spacing w:after="0" w:line="240" w:lineRule="auto"/>
              <w:jc w:val="center"/>
              <w:rPr>
                <w:rFonts w:cs="Arial"/>
                <w:b/>
                <w:color w:val="000000" w:themeColor="text1"/>
              </w:rPr>
            </w:pPr>
            <w:r>
              <w:rPr>
                <w:rFonts w:cs="Arial"/>
                <w:b/>
                <w:color w:val="000000" w:themeColor="text1"/>
              </w:rPr>
              <w:t>Ngày 3</w:t>
            </w:r>
            <w:r w:rsidR="00062CEE">
              <w:rPr>
                <w:rFonts w:cs="Arial"/>
                <w:b/>
                <w:color w:val="000000" w:themeColor="text1"/>
              </w:rPr>
              <w:t xml:space="preserve"> (DD/MM/YYYY)</w:t>
            </w:r>
          </w:p>
        </w:tc>
      </w:tr>
      <w:tr w:rsidR="009537FF" w:rsidRPr="00E82FDE" w14:paraId="5BE26516" w14:textId="77777777" w:rsidTr="00062CEE">
        <w:tc>
          <w:tcPr>
            <w:tcW w:w="1696" w:type="dxa"/>
          </w:tcPr>
          <w:p w14:paraId="5B74F075" w14:textId="6A91139F" w:rsidR="009537FF" w:rsidRPr="00E82FDE" w:rsidRDefault="009537FF" w:rsidP="003D5695">
            <w:pPr>
              <w:spacing w:after="0" w:line="240" w:lineRule="auto"/>
              <w:rPr>
                <w:rFonts w:cs="Arial"/>
                <w:color w:val="000000" w:themeColor="text1"/>
              </w:rPr>
            </w:pPr>
            <w:r w:rsidRPr="00E82FDE">
              <w:rPr>
                <w:rFonts w:cs="Arial"/>
                <w:color w:val="000000" w:themeColor="text1"/>
              </w:rPr>
              <w:t>H</w:t>
            </w:r>
            <w:r w:rsidR="0052725A">
              <w:rPr>
                <w:rFonts w:cs="Arial"/>
                <w:color w:val="000000" w:themeColor="text1"/>
              </w:rPr>
              <w:t xml:space="preserve">oạt </w:t>
            </w:r>
            <w:r w:rsidRPr="00E82FDE">
              <w:rPr>
                <w:rFonts w:cs="Arial"/>
                <w:color w:val="000000" w:themeColor="text1"/>
              </w:rPr>
              <w:t>đ</w:t>
            </w:r>
            <w:r w:rsidR="0052725A">
              <w:rPr>
                <w:rFonts w:cs="Arial"/>
                <w:color w:val="000000" w:themeColor="text1"/>
              </w:rPr>
              <w:t>ộng</w:t>
            </w:r>
            <w:r w:rsidRPr="00E82FDE">
              <w:rPr>
                <w:rFonts w:cs="Arial"/>
                <w:color w:val="000000" w:themeColor="text1"/>
              </w:rPr>
              <w:t xml:space="preserve"> 1:  </w:t>
            </w:r>
          </w:p>
        </w:tc>
        <w:tc>
          <w:tcPr>
            <w:tcW w:w="2977" w:type="dxa"/>
            <w:shd w:val="clear" w:color="auto" w:fill="FF0000"/>
          </w:tcPr>
          <w:p w14:paraId="30399185" w14:textId="5B8DBD0B" w:rsidR="009537FF" w:rsidRPr="00E82FDE" w:rsidRDefault="009537FF" w:rsidP="003D5695">
            <w:pPr>
              <w:spacing w:after="0" w:line="240" w:lineRule="auto"/>
              <w:rPr>
                <w:rFonts w:cs="Arial"/>
                <w:color w:val="000000" w:themeColor="text1"/>
              </w:rPr>
            </w:pPr>
            <w:r w:rsidRPr="00E82FDE">
              <w:rPr>
                <w:rFonts w:cs="Arial"/>
                <w:color w:val="FFFFFF" w:themeColor="background1"/>
              </w:rPr>
              <w:t>(</w:t>
            </w:r>
            <w:r>
              <w:rPr>
                <w:rFonts w:cs="Arial"/>
                <w:color w:val="FFFFFF" w:themeColor="background1"/>
              </w:rPr>
              <w:t>Tên hoạt động</w:t>
            </w:r>
            <w:r w:rsidRPr="00E82FDE">
              <w:rPr>
                <w:rFonts w:cs="Arial"/>
                <w:color w:val="FFFFFF" w:themeColor="background1"/>
              </w:rPr>
              <w:t>)</w:t>
            </w:r>
          </w:p>
        </w:tc>
        <w:tc>
          <w:tcPr>
            <w:tcW w:w="2835" w:type="dxa"/>
          </w:tcPr>
          <w:p w14:paraId="2B906D11" w14:textId="77777777" w:rsidR="009537FF" w:rsidRPr="00E82FDE" w:rsidRDefault="009537FF" w:rsidP="003D5695">
            <w:pPr>
              <w:spacing w:after="0" w:line="240" w:lineRule="auto"/>
              <w:rPr>
                <w:rFonts w:cs="Arial"/>
                <w:color w:val="000000" w:themeColor="text1"/>
              </w:rPr>
            </w:pPr>
          </w:p>
        </w:tc>
        <w:tc>
          <w:tcPr>
            <w:tcW w:w="2835" w:type="dxa"/>
          </w:tcPr>
          <w:p w14:paraId="5EB4DF2B" w14:textId="77777777" w:rsidR="009537FF" w:rsidRPr="00E82FDE" w:rsidRDefault="009537FF" w:rsidP="003D5695">
            <w:pPr>
              <w:spacing w:after="0" w:line="240" w:lineRule="auto"/>
              <w:rPr>
                <w:rFonts w:cs="Arial"/>
                <w:color w:val="000000" w:themeColor="text1"/>
              </w:rPr>
            </w:pPr>
          </w:p>
        </w:tc>
      </w:tr>
      <w:tr w:rsidR="009537FF" w:rsidRPr="00E82FDE" w14:paraId="5259EDBC" w14:textId="77777777" w:rsidTr="00062CEE">
        <w:tc>
          <w:tcPr>
            <w:tcW w:w="1696" w:type="dxa"/>
          </w:tcPr>
          <w:p w14:paraId="174CEF7C" w14:textId="3E2369FF" w:rsidR="009537FF" w:rsidRPr="00E82FDE" w:rsidRDefault="0052725A" w:rsidP="003D5695">
            <w:pPr>
              <w:spacing w:after="0" w:line="240" w:lineRule="auto"/>
              <w:rPr>
                <w:rFonts w:cs="Arial"/>
                <w:color w:val="000000" w:themeColor="text1"/>
              </w:rPr>
            </w:pPr>
            <w:r w:rsidRPr="00E82FDE">
              <w:rPr>
                <w:rFonts w:cs="Arial"/>
                <w:color w:val="000000" w:themeColor="text1"/>
              </w:rPr>
              <w:t>H</w:t>
            </w:r>
            <w:r>
              <w:rPr>
                <w:rFonts w:cs="Arial"/>
                <w:color w:val="000000" w:themeColor="text1"/>
              </w:rPr>
              <w:t xml:space="preserve">oạt </w:t>
            </w:r>
            <w:r w:rsidRPr="00E82FDE">
              <w:rPr>
                <w:rFonts w:cs="Arial"/>
                <w:color w:val="000000" w:themeColor="text1"/>
              </w:rPr>
              <w:t>đ</w:t>
            </w:r>
            <w:r>
              <w:rPr>
                <w:rFonts w:cs="Arial"/>
                <w:color w:val="000000" w:themeColor="text1"/>
              </w:rPr>
              <w:t>ộng</w:t>
            </w:r>
            <w:r w:rsidRPr="00E82FDE">
              <w:rPr>
                <w:rFonts w:cs="Arial"/>
                <w:color w:val="000000" w:themeColor="text1"/>
              </w:rPr>
              <w:t xml:space="preserve"> </w:t>
            </w:r>
            <w:r>
              <w:rPr>
                <w:rFonts w:cs="Arial"/>
                <w:color w:val="000000" w:themeColor="text1"/>
              </w:rPr>
              <w:t>2</w:t>
            </w:r>
            <w:r w:rsidRPr="00E82FDE">
              <w:rPr>
                <w:rFonts w:cs="Arial"/>
                <w:color w:val="000000" w:themeColor="text1"/>
              </w:rPr>
              <w:t xml:space="preserve">:  </w:t>
            </w:r>
          </w:p>
        </w:tc>
        <w:tc>
          <w:tcPr>
            <w:tcW w:w="2977" w:type="dxa"/>
          </w:tcPr>
          <w:p w14:paraId="7D8C3080" w14:textId="77777777" w:rsidR="009537FF" w:rsidRPr="00E82FDE" w:rsidRDefault="009537FF" w:rsidP="003D5695">
            <w:pPr>
              <w:spacing w:after="0" w:line="240" w:lineRule="auto"/>
              <w:rPr>
                <w:rFonts w:cs="Arial"/>
                <w:color w:val="000000" w:themeColor="text1"/>
              </w:rPr>
            </w:pPr>
          </w:p>
        </w:tc>
        <w:tc>
          <w:tcPr>
            <w:tcW w:w="2835" w:type="dxa"/>
            <w:shd w:val="clear" w:color="auto" w:fill="FF0000"/>
          </w:tcPr>
          <w:p w14:paraId="062D9125" w14:textId="6B9F1B7C" w:rsidR="009537FF" w:rsidRPr="00E82FDE" w:rsidRDefault="009537FF" w:rsidP="003D5695">
            <w:pPr>
              <w:spacing w:after="0" w:line="240" w:lineRule="auto"/>
              <w:rPr>
                <w:rFonts w:cs="Arial"/>
                <w:color w:val="000000" w:themeColor="text1"/>
              </w:rPr>
            </w:pPr>
            <w:r w:rsidRPr="00E82FDE">
              <w:rPr>
                <w:rFonts w:cs="Arial"/>
                <w:color w:val="FFFFFF" w:themeColor="background1"/>
              </w:rPr>
              <w:t>(</w:t>
            </w:r>
            <w:r w:rsidR="00342B6F">
              <w:rPr>
                <w:rFonts w:cs="Arial"/>
                <w:color w:val="FFFFFF" w:themeColor="background1"/>
              </w:rPr>
              <w:t>T</w:t>
            </w:r>
            <w:r>
              <w:rPr>
                <w:rFonts w:cs="Arial"/>
                <w:color w:val="FFFFFF" w:themeColor="background1"/>
              </w:rPr>
              <w:t>ên hoạt động</w:t>
            </w:r>
            <w:r w:rsidRPr="00E82FDE">
              <w:rPr>
                <w:rFonts w:cs="Arial"/>
                <w:color w:val="FFFFFF" w:themeColor="background1"/>
              </w:rPr>
              <w:t>)</w:t>
            </w:r>
          </w:p>
        </w:tc>
        <w:tc>
          <w:tcPr>
            <w:tcW w:w="2835" w:type="dxa"/>
            <w:shd w:val="clear" w:color="auto" w:fill="auto"/>
          </w:tcPr>
          <w:p w14:paraId="1D25E89F" w14:textId="77777777" w:rsidR="009537FF" w:rsidRPr="00E82FDE" w:rsidRDefault="009537FF" w:rsidP="003D5695">
            <w:pPr>
              <w:spacing w:after="0" w:line="240" w:lineRule="auto"/>
              <w:rPr>
                <w:rFonts w:cs="Arial"/>
                <w:color w:val="000000" w:themeColor="text1"/>
              </w:rPr>
            </w:pPr>
          </w:p>
        </w:tc>
      </w:tr>
      <w:tr w:rsidR="009537FF" w:rsidRPr="00E82FDE" w14:paraId="01BEDB46" w14:textId="77777777" w:rsidTr="00062CEE">
        <w:tc>
          <w:tcPr>
            <w:tcW w:w="1696" w:type="dxa"/>
          </w:tcPr>
          <w:p w14:paraId="5F021432" w14:textId="53957B10" w:rsidR="009537FF" w:rsidRPr="00E82FDE" w:rsidRDefault="0052725A" w:rsidP="003D5695">
            <w:pPr>
              <w:spacing w:after="0" w:line="240" w:lineRule="auto"/>
              <w:rPr>
                <w:rFonts w:cs="Arial"/>
                <w:color w:val="000000" w:themeColor="text1"/>
              </w:rPr>
            </w:pPr>
            <w:r w:rsidRPr="00E82FDE">
              <w:rPr>
                <w:rFonts w:cs="Arial"/>
                <w:color w:val="000000" w:themeColor="text1"/>
              </w:rPr>
              <w:t>H</w:t>
            </w:r>
            <w:r>
              <w:rPr>
                <w:rFonts w:cs="Arial"/>
                <w:color w:val="000000" w:themeColor="text1"/>
              </w:rPr>
              <w:t xml:space="preserve">oạt </w:t>
            </w:r>
            <w:r w:rsidRPr="00E82FDE">
              <w:rPr>
                <w:rFonts w:cs="Arial"/>
                <w:color w:val="000000" w:themeColor="text1"/>
              </w:rPr>
              <w:t>đ</w:t>
            </w:r>
            <w:r>
              <w:rPr>
                <w:rFonts w:cs="Arial"/>
                <w:color w:val="000000" w:themeColor="text1"/>
              </w:rPr>
              <w:t>ộng</w:t>
            </w:r>
            <w:r w:rsidRPr="00E82FDE">
              <w:rPr>
                <w:rFonts w:cs="Arial"/>
                <w:color w:val="000000" w:themeColor="text1"/>
              </w:rPr>
              <w:t xml:space="preserve"> </w:t>
            </w:r>
            <w:r>
              <w:rPr>
                <w:rFonts w:cs="Arial"/>
                <w:color w:val="000000" w:themeColor="text1"/>
              </w:rPr>
              <w:t>3</w:t>
            </w:r>
            <w:r w:rsidRPr="00E82FDE">
              <w:rPr>
                <w:rFonts w:cs="Arial"/>
                <w:color w:val="000000" w:themeColor="text1"/>
              </w:rPr>
              <w:t xml:space="preserve">:  </w:t>
            </w:r>
          </w:p>
        </w:tc>
        <w:tc>
          <w:tcPr>
            <w:tcW w:w="2977" w:type="dxa"/>
          </w:tcPr>
          <w:p w14:paraId="6DCDA644" w14:textId="77777777" w:rsidR="009537FF" w:rsidRPr="00E82FDE" w:rsidRDefault="009537FF" w:rsidP="003D5695">
            <w:pPr>
              <w:spacing w:after="0" w:line="240" w:lineRule="auto"/>
              <w:rPr>
                <w:rFonts w:cs="Arial"/>
                <w:color w:val="000000" w:themeColor="text1"/>
              </w:rPr>
            </w:pPr>
          </w:p>
        </w:tc>
        <w:tc>
          <w:tcPr>
            <w:tcW w:w="2835" w:type="dxa"/>
          </w:tcPr>
          <w:p w14:paraId="05707252" w14:textId="77777777" w:rsidR="009537FF" w:rsidRPr="00E82FDE" w:rsidRDefault="009537FF" w:rsidP="003D5695">
            <w:pPr>
              <w:spacing w:after="0" w:line="240" w:lineRule="auto"/>
              <w:rPr>
                <w:rFonts w:cs="Arial"/>
                <w:color w:val="000000" w:themeColor="text1"/>
              </w:rPr>
            </w:pPr>
          </w:p>
        </w:tc>
        <w:tc>
          <w:tcPr>
            <w:tcW w:w="2835" w:type="dxa"/>
            <w:shd w:val="clear" w:color="auto" w:fill="FF0000"/>
          </w:tcPr>
          <w:p w14:paraId="45DE71C1" w14:textId="3CAEF4DE" w:rsidR="009537FF" w:rsidRPr="00E82FDE" w:rsidRDefault="009537FF" w:rsidP="003D5695">
            <w:pPr>
              <w:spacing w:after="0" w:line="240" w:lineRule="auto"/>
              <w:rPr>
                <w:rFonts w:cs="Arial"/>
                <w:color w:val="000000" w:themeColor="text1"/>
              </w:rPr>
            </w:pPr>
            <w:r w:rsidRPr="00E82FDE">
              <w:rPr>
                <w:rFonts w:cs="Arial"/>
                <w:color w:val="FFFFFF" w:themeColor="background1"/>
              </w:rPr>
              <w:t>(</w:t>
            </w:r>
            <w:r w:rsidR="00342B6F">
              <w:rPr>
                <w:rFonts w:cs="Arial"/>
                <w:color w:val="FFFFFF" w:themeColor="background1"/>
              </w:rPr>
              <w:t>T</w:t>
            </w:r>
            <w:r>
              <w:rPr>
                <w:rFonts w:cs="Arial"/>
                <w:color w:val="FFFFFF" w:themeColor="background1"/>
              </w:rPr>
              <w:t>ên hoạt động</w:t>
            </w:r>
            <w:r w:rsidRPr="00E82FDE">
              <w:rPr>
                <w:rFonts w:cs="Arial"/>
                <w:color w:val="FFFFFF" w:themeColor="background1"/>
              </w:rPr>
              <w:t>)</w:t>
            </w:r>
          </w:p>
        </w:tc>
      </w:tr>
    </w:tbl>
    <w:p w14:paraId="1F318113" w14:textId="77777777" w:rsidR="009537FF" w:rsidRPr="00E82FDE" w:rsidRDefault="009537FF" w:rsidP="000F5DC0">
      <w:pPr>
        <w:spacing w:after="0" w:line="240" w:lineRule="auto"/>
        <w:rPr>
          <w:rFonts w:cs="Arial"/>
          <w:color w:val="000000" w:themeColor="text1"/>
        </w:rPr>
      </w:pPr>
    </w:p>
    <w:p w14:paraId="099EAD48" w14:textId="77777777" w:rsidR="000F5DC0" w:rsidRPr="00E82FDE" w:rsidRDefault="000F5DC0" w:rsidP="000F5DC0">
      <w:pPr>
        <w:spacing w:after="0" w:line="240" w:lineRule="auto"/>
        <w:rPr>
          <w:rFonts w:cs="Arial"/>
          <w:color w:val="000000" w:themeColor="text1"/>
        </w:rPr>
      </w:pPr>
    </w:p>
    <w:p w14:paraId="351412A6" w14:textId="72B09C54" w:rsidR="00612143" w:rsidRDefault="000F5DC0" w:rsidP="00612143">
      <w:pPr>
        <w:spacing w:after="0" w:line="240" w:lineRule="auto"/>
        <w:rPr>
          <w:rFonts w:cs="Arial"/>
          <w:i/>
          <w:color w:val="000000" w:themeColor="text1"/>
        </w:rPr>
      </w:pPr>
      <w:r w:rsidRPr="00D83A2A">
        <w:rPr>
          <w:rFonts w:eastAsia="British Council Sans" w:cs="Arial"/>
          <w:b/>
          <w:bCs/>
          <w:color w:val="000000" w:themeColor="text1"/>
        </w:rPr>
        <w:t>3.</w:t>
      </w:r>
      <w:r w:rsidR="00612143">
        <w:rPr>
          <w:rFonts w:eastAsia="British Council Sans" w:cs="Arial"/>
          <w:color w:val="000000" w:themeColor="text1"/>
        </w:rPr>
        <w:t xml:space="preserve"> Nêu rõ sự kiện sẽ cộng tác </w:t>
      </w:r>
      <w:r w:rsidR="00612143" w:rsidRPr="00E82FDE">
        <w:rPr>
          <w:rFonts w:cs="Arial"/>
          <w:color w:val="000000" w:themeColor="text1"/>
        </w:rPr>
        <w:t>với</w:t>
      </w:r>
      <w:r w:rsidR="00612143">
        <w:rPr>
          <w:rFonts w:cs="Arial"/>
          <w:color w:val="000000" w:themeColor="text1"/>
        </w:rPr>
        <w:t xml:space="preserve"> các KGVHST nào,</w:t>
      </w:r>
      <w:r w:rsidR="00612143" w:rsidRPr="00E82FDE">
        <w:rPr>
          <w:rFonts w:cs="Arial"/>
          <w:color w:val="000000" w:themeColor="text1"/>
        </w:rPr>
        <w:t xml:space="preserve"> </w:t>
      </w:r>
      <w:r w:rsidR="00612143">
        <w:rPr>
          <w:rFonts w:cs="Arial"/>
          <w:color w:val="000000" w:themeColor="text1"/>
        </w:rPr>
        <w:t>nghệ sỹ hay người thực hành nghệ thuật nào</w:t>
      </w:r>
      <w:r w:rsidR="009537FF">
        <w:rPr>
          <w:rFonts w:cs="Arial"/>
          <w:color w:val="000000" w:themeColor="text1"/>
        </w:rPr>
        <w:t xml:space="preserve"> </w:t>
      </w:r>
      <w:r w:rsidR="00637F08">
        <w:rPr>
          <w:rFonts w:cs="Arial"/>
          <w:color w:val="000000" w:themeColor="text1"/>
        </w:rPr>
        <w:t xml:space="preserve">sáng tạo </w:t>
      </w:r>
      <w:r w:rsidR="009537FF">
        <w:rPr>
          <w:rFonts w:cs="Arial"/>
          <w:color w:val="000000" w:themeColor="text1"/>
        </w:rPr>
        <w:t>và tác phẩm hay</w:t>
      </w:r>
      <w:r w:rsidR="00637F08">
        <w:rPr>
          <w:rFonts w:cs="Arial"/>
          <w:color w:val="000000" w:themeColor="text1"/>
        </w:rPr>
        <w:t xml:space="preserve"> nội dung</w:t>
      </w:r>
      <w:r w:rsidR="009537FF">
        <w:rPr>
          <w:rFonts w:cs="Arial"/>
          <w:color w:val="000000" w:themeColor="text1"/>
        </w:rPr>
        <w:t xml:space="preserve"> thực hành của họ </w:t>
      </w:r>
      <w:r w:rsidR="00637F08">
        <w:rPr>
          <w:rFonts w:cs="Arial"/>
          <w:color w:val="000000" w:themeColor="text1"/>
        </w:rPr>
        <w:t xml:space="preserve">sự được giới thiệu trong sự kiện </w:t>
      </w:r>
      <w:r w:rsidR="009537FF">
        <w:rPr>
          <w:rFonts w:cs="Arial"/>
          <w:color w:val="000000" w:themeColor="text1"/>
        </w:rPr>
        <w:t>là gì</w:t>
      </w:r>
      <w:r w:rsidR="00612143">
        <w:rPr>
          <w:rFonts w:cs="Arial"/>
          <w:color w:val="000000" w:themeColor="text1"/>
        </w:rPr>
        <w:t xml:space="preserve">? </w:t>
      </w:r>
      <w:r w:rsidR="00612143" w:rsidRPr="00E82FDE">
        <w:rPr>
          <w:rFonts w:cs="Arial"/>
          <w:i/>
          <w:color w:val="000000" w:themeColor="text1"/>
        </w:rPr>
        <w:t xml:space="preserve">(Không quá </w:t>
      </w:r>
      <w:r w:rsidR="00EB39A6">
        <w:rPr>
          <w:rFonts w:cs="Arial"/>
          <w:i/>
          <w:color w:val="000000" w:themeColor="text1"/>
        </w:rPr>
        <w:t>200</w:t>
      </w:r>
      <w:r w:rsidR="00612143" w:rsidRPr="00E82FDE">
        <w:rPr>
          <w:rFonts w:cs="Arial"/>
          <w:i/>
          <w:color w:val="000000" w:themeColor="text1"/>
        </w:rPr>
        <w:t xml:space="preserve"> từ)</w:t>
      </w:r>
    </w:p>
    <w:p w14:paraId="35B09B1D" w14:textId="533B892A" w:rsidR="009537FF" w:rsidRDefault="009537FF" w:rsidP="00612143">
      <w:pPr>
        <w:spacing w:after="0" w:line="240" w:lineRule="auto"/>
        <w:rPr>
          <w:rFonts w:cs="Arial"/>
          <w:i/>
          <w:color w:val="000000" w:themeColor="text1"/>
        </w:rPr>
      </w:pPr>
    </w:p>
    <w:p w14:paraId="2E0A0419" w14:textId="124E0C74" w:rsidR="009537FF" w:rsidRPr="009537FF" w:rsidRDefault="009537FF" w:rsidP="00612143">
      <w:pPr>
        <w:spacing w:after="0" w:line="240" w:lineRule="auto"/>
        <w:rPr>
          <w:rFonts w:eastAsia="British Council Sans,Arial" w:cs="Arial"/>
          <w:color w:val="000000" w:themeColor="text1"/>
        </w:rPr>
      </w:pPr>
      <w:r w:rsidRPr="000F5DC0">
        <w:rPr>
          <w:rFonts w:cs="Arial"/>
          <w:color w:val="000000" w:themeColor="text1"/>
          <w:highlight w:val="yellow"/>
        </w:rPr>
        <w:t>[điền vào đây]</w:t>
      </w:r>
    </w:p>
    <w:p w14:paraId="2541B3E8" w14:textId="77777777" w:rsidR="00612143" w:rsidRDefault="00612143" w:rsidP="00612143">
      <w:pPr>
        <w:spacing w:after="0" w:line="240" w:lineRule="auto"/>
        <w:rPr>
          <w:rFonts w:cs="Arial"/>
          <w:i/>
          <w:color w:val="000000" w:themeColor="text1"/>
        </w:rPr>
      </w:pPr>
    </w:p>
    <w:p w14:paraId="276A483F" w14:textId="7853A952" w:rsidR="000F5DC0" w:rsidRDefault="00612143" w:rsidP="000F5DC0">
      <w:pPr>
        <w:spacing w:after="0" w:line="240" w:lineRule="auto"/>
        <w:rPr>
          <w:rFonts w:eastAsia="British Council Sans,Arial" w:cs="Arial"/>
          <w:color w:val="000000" w:themeColor="text1"/>
        </w:rPr>
      </w:pPr>
      <w:r>
        <w:rPr>
          <w:rFonts w:eastAsia="British Council Sans" w:cs="Arial"/>
          <w:color w:val="000000" w:themeColor="text1"/>
        </w:rPr>
        <w:t xml:space="preserve"> </w:t>
      </w:r>
      <w:r w:rsidR="009537FF" w:rsidRPr="00D83A2A">
        <w:rPr>
          <w:rFonts w:eastAsia="British Council Sans" w:cs="Arial"/>
          <w:b/>
          <w:bCs/>
          <w:color w:val="000000" w:themeColor="text1"/>
        </w:rPr>
        <w:t>4.</w:t>
      </w:r>
      <w:r w:rsidR="009537FF">
        <w:rPr>
          <w:rFonts w:eastAsia="British Council Sans" w:cs="Arial"/>
          <w:color w:val="000000" w:themeColor="text1"/>
        </w:rPr>
        <w:t xml:space="preserve"> </w:t>
      </w:r>
      <w:r w:rsidR="00EB39A6">
        <w:rPr>
          <w:rFonts w:eastAsia="British Council Sans" w:cs="Arial"/>
          <w:color w:val="000000" w:themeColor="text1"/>
        </w:rPr>
        <w:t>Mô tả về đối tượng khán giả hướng tới của sự kiện là ai, nội dung mong muốn truyền tải đến khán giả là gì và số lượng khán giả mong đợi là bao nhiêu người</w:t>
      </w:r>
      <w:r w:rsidR="000F5DC0" w:rsidRPr="00E82FDE">
        <w:rPr>
          <w:rFonts w:eastAsia="British Council Sans" w:cs="Arial"/>
          <w:color w:val="000000" w:themeColor="text1"/>
        </w:rPr>
        <w:t xml:space="preserve">? </w:t>
      </w:r>
      <w:r w:rsidR="000F5DC0" w:rsidRPr="00E82FDE">
        <w:rPr>
          <w:rFonts w:eastAsia="British Council Sans" w:cs="Arial"/>
          <w:i/>
          <w:iCs/>
          <w:color w:val="000000" w:themeColor="text1"/>
        </w:rPr>
        <w:t xml:space="preserve">(Không quá </w:t>
      </w:r>
      <w:r w:rsidR="00EB39A6">
        <w:rPr>
          <w:rFonts w:eastAsia="British Council Sans" w:cs="Arial"/>
          <w:i/>
          <w:iCs/>
          <w:color w:val="000000" w:themeColor="text1"/>
        </w:rPr>
        <w:t>200</w:t>
      </w:r>
      <w:r w:rsidR="000F5DC0" w:rsidRPr="00E82FDE">
        <w:rPr>
          <w:rFonts w:eastAsia="British Council Sans" w:cs="Arial"/>
          <w:i/>
          <w:iCs/>
          <w:color w:val="000000" w:themeColor="text1"/>
        </w:rPr>
        <w:t xml:space="preserve"> từ)</w:t>
      </w:r>
      <w:r w:rsidR="000F5DC0" w:rsidRPr="00E82FDE">
        <w:rPr>
          <w:rFonts w:eastAsia="British Council Sans,Arial" w:cs="Arial"/>
          <w:color w:val="000000" w:themeColor="text1"/>
        </w:rPr>
        <w:t xml:space="preserve"> </w:t>
      </w:r>
    </w:p>
    <w:p w14:paraId="1826C42D" w14:textId="2240A959" w:rsidR="00E86DD7" w:rsidRDefault="00E86DD7" w:rsidP="000F5DC0">
      <w:pPr>
        <w:spacing w:after="0" w:line="240" w:lineRule="auto"/>
        <w:rPr>
          <w:rFonts w:eastAsia="British Council Sans,Arial" w:cs="Arial"/>
          <w:color w:val="000000" w:themeColor="text1"/>
        </w:rPr>
      </w:pPr>
    </w:p>
    <w:p w14:paraId="25AD7B3F" w14:textId="0B5DF768" w:rsidR="00E86DD7" w:rsidRPr="00E82FDE" w:rsidRDefault="00E86DD7" w:rsidP="000F5DC0">
      <w:pPr>
        <w:spacing w:after="0" w:line="240" w:lineRule="auto"/>
        <w:rPr>
          <w:rFonts w:eastAsia="British Council Sans,Arial" w:cs="Arial"/>
          <w:color w:val="000000" w:themeColor="text1"/>
        </w:rPr>
      </w:pPr>
      <w:r w:rsidRPr="000F5DC0">
        <w:rPr>
          <w:rFonts w:cs="Arial"/>
          <w:color w:val="000000" w:themeColor="text1"/>
          <w:highlight w:val="yellow"/>
        </w:rPr>
        <w:t>[điền vào đây]</w:t>
      </w:r>
    </w:p>
    <w:p w14:paraId="2605DD66" w14:textId="77777777" w:rsidR="000F5DC0" w:rsidRDefault="000F5DC0" w:rsidP="000F5DC0">
      <w:pPr>
        <w:spacing w:after="0" w:line="240" w:lineRule="auto"/>
        <w:rPr>
          <w:rFonts w:cs="Arial"/>
          <w:color w:val="000000" w:themeColor="text1"/>
        </w:rPr>
      </w:pPr>
    </w:p>
    <w:p w14:paraId="4A0B61DA" w14:textId="77777777" w:rsidR="000F5DC0" w:rsidRPr="00E82FDE" w:rsidRDefault="000F5DC0" w:rsidP="000F5DC0">
      <w:pPr>
        <w:spacing w:after="0" w:line="240" w:lineRule="auto"/>
        <w:rPr>
          <w:rFonts w:cs="Arial"/>
          <w:color w:val="000000" w:themeColor="text1"/>
        </w:rPr>
      </w:pPr>
    </w:p>
    <w:p w14:paraId="31B5D332" w14:textId="77777777" w:rsidR="000F5DC0" w:rsidRPr="00E82FDE" w:rsidRDefault="000F5DC0" w:rsidP="000F5DC0">
      <w:pPr>
        <w:spacing w:after="0" w:line="240" w:lineRule="auto"/>
        <w:rPr>
          <w:rFonts w:cs="Arial"/>
          <w:b/>
          <w:color w:val="000000" w:themeColor="text1"/>
        </w:rPr>
      </w:pPr>
      <w:r w:rsidRPr="00E82FDE">
        <w:rPr>
          <w:rFonts w:cs="Arial"/>
          <w:b/>
          <w:color w:val="000000" w:themeColor="text1"/>
        </w:rPr>
        <w:t xml:space="preserve">Phần IV: Đội ngũ dự án </w:t>
      </w:r>
    </w:p>
    <w:p w14:paraId="2773E754" w14:textId="2752D5F1" w:rsidR="000F5DC0" w:rsidRDefault="000F5DC0" w:rsidP="000F5DC0">
      <w:pPr>
        <w:spacing w:after="0" w:line="240" w:lineRule="auto"/>
        <w:rPr>
          <w:rFonts w:cs="Arial"/>
          <w:b/>
          <w:color w:val="000000" w:themeColor="text1"/>
        </w:rPr>
      </w:pPr>
    </w:p>
    <w:p w14:paraId="2FE64D27" w14:textId="253482FE" w:rsidR="00CE6AB6" w:rsidRPr="00CE6AB6" w:rsidRDefault="00CE6AB6" w:rsidP="000F5DC0">
      <w:pPr>
        <w:spacing w:after="0" w:line="240" w:lineRule="auto"/>
        <w:rPr>
          <w:rFonts w:eastAsia="British Council Sans,Arial" w:cs="Arial"/>
          <w:color w:val="000000" w:themeColor="text1"/>
        </w:rPr>
      </w:pPr>
      <w:r w:rsidRPr="000F5DC0">
        <w:rPr>
          <w:rFonts w:cs="Arial"/>
          <w:color w:val="000000" w:themeColor="text1"/>
          <w:highlight w:val="yellow"/>
        </w:rPr>
        <w:t>[điền vào đây]</w:t>
      </w:r>
    </w:p>
    <w:p w14:paraId="4A4BBBCA" w14:textId="77777777" w:rsidR="00CE6AB6" w:rsidRPr="00E82FDE" w:rsidRDefault="00CE6AB6" w:rsidP="000F5DC0">
      <w:pPr>
        <w:spacing w:after="0" w:line="240" w:lineRule="auto"/>
        <w:rPr>
          <w:rFonts w:cs="Arial"/>
          <w:b/>
          <w:color w:val="000000" w:themeColor="text1"/>
        </w:rPr>
      </w:pPr>
    </w:p>
    <w:p w14:paraId="247E43E7" w14:textId="78D215CA" w:rsidR="000F5DC0" w:rsidRPr="00E82FDE" w:rsidRDefault="00CE6AB6" w:rsidP="000F5DC0">
      <w:pPr>
        <w:spacing w:after="0" w:line="240" w:lineRule="auto"/>
        <w:rPr>
          <w:rFonts w:cs="Arial"/>
          <w:color w:val="000000" w:themeColor="text1"/>
        </w:rPr>
      </w:pPr>
      <w:r w:rsidRPr="00CE6AB6">
        <w:rPr>
          <w:rFonts w:cs="Arial"/>
          <w:color w:val="000000" w:themeColor="text1"/>
          <w:highlight w:val="yellow"/>
        </w:rPr>
        <w:t>[</w:t>
      </w:r>
      <w:r w:rsidR="000F5DC0" w:rsidRPr="00CE6AB6">
        <w:rPr>
          <w:rFonts w:cs="Arial"/>
          <w:color w:val="000000" w:themeColor="text1"/>
          <w:highlight w:val="yellow"/>
        </w:rPr>
        <w:t>Phần này, ứng viên vui lòng liệt kê họ tên và đoạn giới thiệu ngắn của tất cả nhân sự thực hiện xuyên suốt quá trình triển khai dự án. Đính kèm lý lịch kinh nghiệm và danh sách hoạt động mà họ đã thực hiện.</w:t>
      </w:r>
      <w:r w:rsidRPr="00CE6AB6">
        <w:rPr>
          <w:rFonts w:cs="Arial"/>
          <w:color w:val="000000" w:themeColor="text1"/>
          <w:highlight w:val="yellow"/>
        </w:rPr>
        <w:t>]</w:t>
      </w:r>
      <w:r w:rsidR="000F5DC0" w:rsidRPr="00E82FDE">
        <w:rPr>
          <w:rFonts w:cs="Arial"/>
          <w:color w:val="000000" w:themeColor="text1"/>
        </w:rPr>
        <w:t xml:space="preserve">   </w:t>
      </w:r>
    </w:p>
    <w:p w14:paraId="1AFFCC36" w14:textId="70751C4A" w:rsidR="000F5DC0" w:rsidRDefault="000F5DC0" w:rsidP="000F5DC0">
      <w:pPr>
        <w:spacing w:after="0" w:line="240" w:lineRule="auto"/>
        <w:rPr>
          <w:rFonts w:cs="Arial"/>
          <w:color w:val="000000" w:themeColor="text1"/>
        </w:rPr>
      </w:pPr>
    </w:p>
    <w:p w14:paraId="57CB41E3" w14:textId="77777777" w:rsidR="00060856" w:rsidRDefault="00060856" w:rsidP="000F5DC0">
      <w:pPr>
        <w:spacing w:after="0" w:line="240" w:lineRule="auto"/>
        <w:rPr>
          <w:rFonts w:cs="Arial"/>
          <w:color w:val="000000" w:themeColor="text1"/>
        </w:rPr>
      </w:pPr>
    </w:p>
    <w:p w14:paraId="39D3B9A2" w14:textId="77777777" w:rsidR="007304CC" w:rsidRDefault="007304CC">
      <w:pPr>
        <w:spacing w:after="0" w:line="240" w:lineRule="auto"/>
        <w:rPr>
          <w:rFonts w:cs="Arial"/>
          <w:b/>
          <w:color w:val="000000" w:themeColor="text1"/>
        </w:rPr>
      </w:pPr>
      <w:r>
        <w:rPr>
          <w:rFonts w:cs="Arial"/>
          <w:b/>
          <w:color w:val="000000" w:themeColor="text1"/>
        </w:rPr>
        <w:br w:type="page"/>
      </w:r>
    </w:p>
    <w:p w14:paraId="6249FE8B" w14:textId="233B6D10" w:rsidR="000F5DC0" w:rsidRPr="00695E43" w:rsidRDefault="000F5DC0" w:rsidP="000F5DC0">
      <w:pPr>
        <w:spacing w:after="0" w:line="240" w:lineRule="auto"/>
        <w:rPr>
          <w:rFonts w:cs="Arial"/>
          <w:color w:val="000000" w:themeColor="text1"/>
        </w:rPr>
      </w:pPr>
      <w:r>
        <w:rPr>
          <w:rFonts w:cs="Arial"/>
          <w:b/>
          <w:color w:val="000000" w:themeColor="text1"/>
        </w:rPr>
        <w:lastRenderedPageBreak/>
        <w:t>Phần V</w:t>
      </w:r>
      <w:r w:rsidRPr="00E82FDE">
        <w:rPr>
          <w:rFonts w:cs="Arial"/>
          <w:b/>
          <w:color w:val="000000" w:themeColor="text1"/>
        </w:rPr>
        <w:t xml:space="preserve">: Ngân sách </w:t>
      </w:r>
      <w:r w:rsidRPr="00F364FA">
        <w:rPr>
          <w:rFonts w:cs="Arial"/>
          <w:bCs/>
          <w:i/>
          <w:iCs/>
          <w:color w:val="000000" w:themeColor="text1"/>
        </w:rPr>
        <w:t>(Vui lòng làm file ngân sách trên excel theo</w:t>
      </w:r>
      <w:r>
        <w:rPr>
          <w:rFonts w:cs="Arial"/>
          <w:bCs/>
          <w:i/>
          <w:iCs/>
          <w:color w:val="000000" w:themeColor="text1"/>
        </w:rPr>
        <w:t xml:space="preserve"> đúng</w:t>
      </w:r>
      <w:r w:rsidRPr="00F364FA">
        <w:rPr>
          <w:rFonts w:cs="Arial"/>
          <w:bCs/>
          <w:i/>
          <w:iCs/>
          <w:color w:val="000000" w:themeColor="text1"/>
        </w:rPr>
        <w:t xml:space="preserve"> mẫu dưới đây)</w:t>
      </w:r>
    </w:p>
    <w:p w14:paraId="4BB70CE9" w14:textId="77777777" w:rsidR="000F5DC0" w:rsidRPr="00E82FDE" w:rsidRDefault="000F5DC0" w:rsidP="000F5DC0">
      <w:pPr>
        <w:spacing w:after="0" w:line="240" w:lineRule="auto"/>
        <w:rPr>
          <w:rFonts w:cs="Arial"/>
          <w:b/>
          <w:color w:val="000000" w:themeColor="text1"/>
        </w:rPr>
      </w:pPr>
    </w:p>
    <w:tbl>
      <w:tblPr>
        <w:tblStyle w:val="TableGrid"/>
        <w:tblW w:w="10421" w:type="dxa"/>
        <w:tblLook w:val="04A0" w:firstRow="1" w:lastRow="0" w:firstColumn="1" w:lastColumn="0" w:noHBand="0" w:noVBand="1"/>
      </w:tblPr>
      <w:tblGrid>
        <w:gridCol w:w="670"/>
        <w:gridCol w:w="2244"/>
        <w:gridCol w:w="1444"/>
        <w:gridCol w:w="883"/>
        <w:gridCol w:w="1146"/>
        <w:gridCol w:w="925"/>
        <w:gridCol w:w="1550"/>
        <w:gridCol w:w="1559"/>
      </w:tblGrid>
      <w:tr w:rsidR="000F5DC0" w:rsidRPr="00E82FDE" w14:paraId="401B0D16" w14:textId="77777777" w:rsidTr="003D5695">
        <w:tc>
          <w:tcPr>
            <w:tcW w:w="670" w:type="dxa"/>
          </w:tcPr>
          <w:p w14:paraId="48772E7F" w14:textId="77777777" w:rsidR="000F5DC0" w:rsidRPr="00E82FDE" w:rsidRDefault="000F5DC0" w:rsidP="003D5695">
            <w:pPr>
              <w:spacing w:after="0" w:line="240" w:lineRule="auto"/>
              <w:jc w:val="center"/>
              <w:rPr>
                <w:rFonts w:cs="Arial"/>
                <w:b/>
                <w:color w:val="000000" w:themeColor="text1"/>
              </w:rPr>
            </w:pPr>
            <w:r w:rsidRPr="00E82FDE">
              <w:rPr>
                <w:rFonts w:cs="Arial"/>
                <w:b/>
                <w:color w:val="000000" w:themeColor="text1"/>
              </w:rPr>
              <w:t>STT</w:t>
            </w:r>
          </w:p>
        </w:tc>
        <w:tc>
          <w:tcPr>
            <w:tcW w:w="2247" w:type="dxa"/>
          </w:tcPr>
          <w:p w14:paraId="1F3F8E89" w14:textId="77777777" w:rsidR="000F5DC0" w:rsidRPr="00E82FDE" w:rsidRDefault="000F5DC0" w:rsidP="003D5695">
            <w:pPr>
              <w:spacing w:after="0" w:line="240" w:lineRule="auto"/>
              <w:jc w:val="center"/>
              <w:rPr>
                <w:rFonts w:cs="Arial"/>
                <w:b/>
                <w:color w:val="000000" w:themeColor="text1"/>
              </w:rPr>
            </w:pPr>
            <w:r w:rsidRPr="00E82FDE">
              <w:rPr>
                <w:rFonts w:cs="Arial"/>
                <w:b/>
                <w:color w:val="000000" w:themeColor="text1"/>
              </w:rPr>
              <w:t>Đầu mục</w:t>
            </w:r>
          </w:p>
        </w:tc>
        <w:tc>
          <w:tcPr>
            <w:tcW w:w="1444" w:type="dxa"/>
          </w:tcPr>
          <w:p w14:paraId="644BF3C9" w14:textId="77777777" w:rsidR="000F5DC0" w:rsidRPr="00E82FDE" w:rsidRDefault="000F5DC0" w:rsidP="003D5695">
            <w:pPr>
              <w:spacing w:after="0" w:line="240" w:lineRule="auto"/>
              <w:jc w:val="center"/>
              <w:rPr>
                <w:rFonts w:cs="Arial"/>
                <w:b/>
                <w:color w:val="000000" w:themeColor="text1"/>
              </w:rPr>
            </w:pPr>
            <w:r w:rsidRPr="00E82FDE">
              <w:rPr>
                <w:rFonts w:cs="Arial"/>
                <w:b/>
                <w:color w:val="000000" w:themeColor="text1"/>
              </w:rPr>
              <w:t>Đơn vị</w:t>
            </w:r>
          </w:p>
        </w:tc>
        <w:tc>
          <w:tcPr>
            <w:tcW w:w="883" w:type="dxa"/>
          </w:tcPr>
          <w:p w14:paraId="50D453F0" w14:textId="77777777" w:rsidR="000F5DC0" w:rsidRPr="00E82FDE" w:rsidRDefault="000F5DC0" w:rsidP="003D5695">
            <w:pPr>
              <w:spacing w:after="0" w:line="240" w:lineRule="auto"/>
              <w:jc w:val="center"/>
              <w:rPr>
                <w:rFonts w:cs="Arial"/>
                <w:b/>
                <w:color w:val="000000" w:themeColor="text1"/>
              </w:rPr>
            </w:pPr>
            <w:r w:rsidRPr="00E82FDE">
              <w:rPr>
                <w:rFonts w:cs="Arial"/>
                <w:b/>
                <w:color w:val="000000" w:themeColor="text1"/>
              </w:rPr>
              <w:t>Giá trị</w:t>
            </w:r>
          </w:p>
          <w:p w14:paraId="7CA509EE" w14:textId="77777777" w:rsidR="000F5DC0" w:rsidRPr="00E82FDE" w:rsidRDefault="000F5DC0" w:rsidP="003D5695">
            <w:pPr>
              <w:spacing w:after="0" w:line="240" w:lineRule="auto"/>
              <w:jc w:val="center"/>
              <w:rPr>
                <w:rFonts w:cs="Arial"/>
                <w:b/>
                <w:color w:val="000000" w:themeColor="text1"/>
              </w:rPr>
            </w:pPr>
            <w:r w:rsidRPr="00E82FDE">
              <w:rPr>
                <w:rFonts w:cs="Arial"/>
                <w:b/>
                <w:color w:val="000000" w:themeColor="text1"/>
              </w:rPr>
              <w:t>(VNĐ)</w:t>
            </w:r>
          </w:p>
        </w:tc>
        <w:tc>
          <w:tcPr>
            <w:tcW w:w="1146" w:type="dxa"/>
          </w:tcPr>
          <w:p w14:paraId="627AF74E" w14:textId="77777777" w:rsidR="000F5DC0" w:rsidRPr="00E82FDE" w:rsidRDefault="000F5DC0" w:rsidP="003D5695">
            <w:pPr>
              <w:spacing w:after="0" w:line="240" w:lineRule="auto"/>
              <w:jc w:val="center"/>
              <w:rPr>
                <w:rFonts w:cs="Arial"/>
                <w:b/>
                <w:color w:val="000000" w:themeColor="text1"/>
              </w:rPr>
            </w:pPr>
            <w:r w:rsidRPr="00E82FDE">
              <w:rPr>
                <w:rFonts w:cs="Arial"/>
                <w:b/>
                <w:color w:val="000000" w:themeColor="text1"/>
              </w:rPr>
              <w:t># số lượng</w:t>
            </w:r>
          </w:p>
        </w:tc>
        <w:tc>
          <w:tcPr>
            <w:tcW w:w="925" w:type="dxa"/>
          </w:tcPr>
          <w:p w14:paraId="226E5151" w14:textId="77777777" w:rsidR="000F5DC0" w:rsidRPr="00E82FDE" w:rsidRDefault="000F5DC0" w:rsidP="003D5695">
            <w:pPr>
              <w:spacing w:after="0" w:line="240" w:lineRule="auto"/>
              <w:jc w:val="center"/>
              <w:rPr>
                <w:rFonts w:cs="Arial"/>
                <w:b/>
                <w:color w:val="000000" w:themeColor="text1"/>
              </w:rPr>
            </w:pPr>
            <w:r w:rsidRPr="00E82FDE">
              <w:rPr>
                <w:rFonts w:cs="Arial"/>
                <w:b/>
                <w:color w:val="000000" w:themeColor="text1"/>
              </w:rPr>
              <w:t>Tổng</w:t>
            </w:r>
          </w:p>
          <w:p w14:paraId="7D324C11" w14:textId="77777777" w:rsidR="000F5DC0" w:rsidRPr="00E82FDE" w:rsidRDefault="000F5DC0" w:rsidP="003D5695">
            <w:pPr>
              <w:spacing w:after="0" w:line="240" w:lineRule="auto"/>
              <w:jc w:val="center"/>
              <w:rPr>
                <w:rFonts w:cs="Arial"/>
                <w:b/>
                <w:color w:val="000000" w:themeColor="text1"/>
              </w:rPr>
            </w:pPr>
            <w:r w:rsidRPr="00E82FDE">
              <w:rPr>
                <w:rFonts w:cs="Arial"/>
                <w:b/>
                <w:color w:val="000000" w:themeColor="text1"/>
              </w:rPr>
              <w:t>(VNĐ)</w:t>
            </w:r>
          </w:p>
        </w:tc>
        <w:tc>
          <w:tcPr>
            <w:tcW w:w="1546" w:type="dxa"/>
          </w:tcPr>
          <w:p w14:paraId="0D9D187F" w14:textId="030DB713" w:rsidR="000F5DC0" w:rsidRPr="00E82FDE" w:rsidRDefault="00F42EAC" w:rsidP="003D5695">
            <w:pPr>
              <w:spacing w:after="0" w:line="240" w:lineRule="auto"/>
              <w:jc w:val="center"/>
              <w:rPr>
                <w:rFonts w:cs="Arial"/>
                <w:b/>
                <w:color w:val="000000" w:themeColor="text1"/>
              </w:rPr>
            </w:pPr>
            <w:r>
              <w:rPr>
                <w:rFonts w:cs="Arial"/>
                <w:b/>
                <w:color w:val="000000" w:themeColor="text1"/>
              </w:rPr>
              <w:t>Đề xuất</w:t>
            </w:r>
            <w:r w:rsidR="000F5DC0" w:rsidRPr="00E82FDE">
              <w:rPr>
                <w:rFonts w:cs="Arial"/>
                <w:b/>
                <w:color w:val="000000" w:themeColor="text1"/>
              </w:rPr>
              <w:t xml:space="preserve"> đóng góp từ Dự án KGVHST</w:t>
            </w:r>
            <w:r>
              <w:rPr>
                <w:rFonts w:cs="Arial"/>
                <w:b/>
                <w:color w:val="000000" w:themeColor="text1"/>
              </w:rPr>
              <w:t>VN</w:t>
            </w:r>
          </w:p>
        </w:tc>
        <w:tc>
          <w:tcPr>
            <w:tcW w:w="1560" w:type="dxa"/>
          </w:tcPr>
          <w:p w14:paraId="5EC17E67" w14:textId="77777777" w:rsidR="000F5DC0" w:rsidRPr="00E82FDE" w:rsidRDefault="000F5DC0" w:rsidP="003D5695">
            <w:pPr>
              <w:spacing w:after="0" w:line="240" w:lineRule="auto"/>
              <w:jc w:val="center"/>
              <w:rPr>
                <w:rFonts w:cs="Arial"/>
                <w:b/>
                <w:color w:val="000000" w:themeColor="text1"/>
              </w:rPr>
            </w:pPr>
            <w:r w:rsidRPr="00E82FDE">
              <w:rPr>
                <w:rFonts w:cs="Arial"/>
                <w:b/>
                <w:color w:val="000000" w:themeColor="text1"/>
              </w:rPr>
              <w:t>Đóng góp từ đơn vị hoặc các nguồn khác (nêu rõ)</w:t>
            </w:r>
          </w:p>
        </w:tc>
      </w:tr>
      <w:tr w:rsidR="000F5DC0" w:rsidRPr="00E82FDE" w14:paraId="4B464669" w14:textId="77777777" w:rsidTr="003D5695">
        <w:tc>
          <w:tcPr>
            <w:tcW w:w="670" w:type="dxa"/>
          </w:tcPr>
          <w:p w14:paraId="68D1CC66" w14:textId="77777777" w:rsidR="000F5DC0" w:rsidRPr="00E82FDE" w:rsidRDefault="000F5DC0" w:rsidP="003D5695">
            <w:pPr>
              <w:spacing w:after="0" w:line="240" w:lineRule="auto"/>
              <w:rPr>
                <w:rFonts w:cs="Arial"/>
                <w:b/>
                <w:color w:val="000000" w:themeColor="text1"/>
              </w:rPr>
            </w:pPr>
            <w:r w:rsidRPr="00E82FDE">
              <w:rPr>
                <w:rFonts w:cs="Arial"/>
                <w:b/>
                <w:color w:val="000000" w:themeColor="text1"/>
              </w:rPr>
              <w:t>1</w:t>
            </w:r>
          </w:p>
        </w:tc>
        <w:tc>
          <w:tcPr>
            <w:tcW w:w="2247" w:type="dxa"/>
          </w:tcPr>
          <w:p w14:paraId="539B42DD" w14:textId="77777777" w:rsidR="000F5DC0" w:rsidRPr="00E82FDE" w:rsidRDefault="000F5DC0" w:rsidP="003D5695">
            <w:pPr>
              <w:spacing w:after="0" w:line="240" w:lineRule="auto"/>
              <w:rPr>
                <w:rFonts w:cs="Arial"/>
                <w:b/>
                <w:color w:val="000000" w:themeColor="text1"/>
              </w:rPr>
            </w:pPr>
            <w:r w:rsidRPr="00E82FDE">
              <w:rPr>
                <w:rFonts w:cs="Arial"/>
                <w:b/>
                <w:color w:val="000000" w:themeColor="text1"/>
              </w:rPr>
              <w:t>Nhân sự</w:t>
            </w:r>
          </w:p>
        </w:tc>
        <w:tc>
          <w:tcPr>
            <w:tcW w:w="1444" w:type="dxa"/>
          </w:tcPr>
          <w:p w14:paraId="06610203" w14:textId="77777777" w:rsidR="000F5DC0" w:rsidRPr="00E82FDE" w:rsidRDefault="000F5DC0" w:rsidP="003D5695">
            <w:pPr>
              <w:spacing w:after="0" w:line="240" w:lineRule="auto"/>
              <w:rPr>
                <w:rFonts w:cs="Arial"/>
                <w:b/>
                <w:color w:val="000000" w:themeColor="text1"/>
              </w:rPr>
            </w:pPr>
          </w:p>
        </w:tc>
        <w:tc>
          <w:tcPr>
            <w:tcW w:w="883" w:type="dxa"/>
          </w:tcPr>
          <w:p w14:paraId="5296EBE1" w14:textId="77777777" w:rsidR="000F5DC0" w:rsidRPr="00E82FDE" w:rsidRDefault="000F5DC0" w:rsidP="003D5695">
            <w:pPr>
              <w:spacing w:after="0" w:line="240" w:lineRule="auto"/>
              <w:rPr>
                <w:rFonts w:cs="Arial"/>
                <w:b/>
                <w:color w:val="000000" w:themeColor="text1"/>
              </w:rPr>
            </w:pPr>
          </w:p>
        </w:tc>
        <w:tc>
          <w:tcPr>
            <w:tcW w:w="1146" w:type="dxa"/>
          </w:tcPr>
          <w:p w14:paraId="02E3F8D3" w14:textId="77777777" w:rsidR="000F5DC0" w:rsidRPr="00E82FDE" w:rsidRDefault="000F5DC0" w:rsidP="003D5695">
            <w:pPr>
              <w:spacing w:after="0" w:line="240" w:lineRule="auto"/>
              <w:rPr>
                <w:rFonts w:cs="Arial"/>
                <w:b/>
                <w:color w:val="000000" w:themeColor="text1"/>
              </w:rPr>
            </w:pPr>
          </w:p>
        </w:tc>
        <w:tc>
          <w:tcPr>
            <w:tcW w:w="925" w:type="dxa"/>
          </w:tcPr>
          <w:p w14:paraId="7ECD6135" w14:textId="77777777" w:rsidR="000F5DC0" w:rsidRPr="00E82FDE" w:rsidRDefault="000F5DC0" w:rsidP="003D5695">
            <w:pPr>
              <w:spacing w:after="0" w:line="240" w:lineRule="auto"/>
              <w:rPr>
                <w:rFonts w:cs="Arial"/>
                <w:b/>
                <w:color w:val="000000" w:themeColor="text1"/>
              </w:rPr>
            </w:pPr>
          </w:p>
        </w:tc>
        <w:tc>
          <w:tcPr>
            <w:tcW w:w="1546" w:type="dxa"/>
          </w:tcPr>
          <w:p w14:paraId="2817350E" w14:textId="77777777" w:rsidR="000F5DC0" w:rsidRPr="00E82FDE" w:rsidRDefault="000F5DC0" w:rsidP="003D5695">
            <w:pPr>
              <w:spacing w:after="0" w:line="240" w:lineRule="auto"/>
              <w:rPr>
                <w:rFonts w:cs="Arial"/>
                <w:b/>
                <w:color w:val="000000" w:themeColor="text1"/>
              </w:rPr>
            </w:pPr>
          </w:p>
        </w:tc>
        <w:tc>
          <w:tcPr>
            <w:tcW w:w="1560" w:type="dxa"/>
          </w:tcPr>
          <w:p w14:paraId="1D5B1BCD" w14:textId="77777777" w:rsidR="000F5DC0" w:rsidRPr="00E82FDE" w:rsidRDefault="000F5DC0" w:rsidP="003D5695">
            <w:pPr>
              <w:spacing w:after="0" w:line="240" w:lineRule="auto"/>
              <w:rPr>
                <w:rFonts w:cs="Arial"/>
                <w:b/>
                <w:color w:val="000000" w:themeColor="text1"/>
              </w:rPr>
            </w:pPr>
          </w:p>
        </w:tc>
      </w:tr>
      <w:tr w:rsidR="000F5DC0" w:rsidRPr="00E82FDE" w14:paraId="32DDDD0C" w14:textId="77777777" w:rsidTr="003D5695">
        <w:tc>
          <w:tcPr>
            <w:tcW w:w="670" w:type="dxa"/>
          </w:tcPr>
          <w:p w14:paraId="62081A29"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1.1</w:t>
            </w:r>
          </w:p>
        </w:tc>
        <w:tc>
          <w:tcPr>
            <w:tcW w:w="2247" w:type="dxa"/>
          </w:tcPr>
          <w:p w14:paraId="6BE085F0"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Chi phí cho Nhân sự 1</w:t>
            </w:r>
          </w:p>
        </w:tc>
        <w:tc>
          <w:tcPr>
            <w:tcW w:w="1444" w:type="dxa"/>
          </w:tcPr>
          <w:p w14:paraId="1F7F295F"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Ngày/tháng</w:t>
            </w:r>
          </w:p>
        </w:tc>
        <w:tc>
          <w:tcPr>
            <w:tcW w:w="883" w:type="dxa"/>
          </w:tcPr>
          <w:p w14:paraId="6C62EB9D" w14:textId="77777777" w:rsidR="000F5DC0" w:rsidRPr="00E82FDE" w:rsidRDefault="000F5DC0" w:rsidP="003D5695">
            <w:pPr>
              <w:spacing w:after="0" w:line="240" w:lineRule="auto"/>
              <w:rPr>
                <w:rFonts w:cs="Arial"/>
                <w:color w:val="000000" w:themeColor="text1"/>
              </w:rPr>
            </w:pPr>
          </w:p>
        </w:tc>
        <w:tc>
          <w:tcPr>
            <w:tcW w:w="1146" w:type="dxa"/>
          </w:tcPr>
          <w:p w14:paraId="29F5D887" w14:textId="77777777" w:rsidR="000F5DC0" w:rsidRPr="00E82FDE" w:rsidRDefault="000F5DC0" w:rsidP="003D5695">
            <w:pPr>
              <w:spacing w:after="0" w:line="240" w:lineRule="auto"/>
              <w:rPr>
                <w:rFonts w:cs="Arial"/>
                <w:color w:val="000000" w:themeColor="text1"/>
              </w:rPr>
            </w:pPr>
          </w:p>
        </w:tc>
        <w:tc>
          <w:tcPr>
            <w:tcW w:w="925" w:type="dxa"/>
          </w:tcPr>
          <w:p w14:paraId="57807B7F" w14:textId="77777777" w:rsidR="000F5DC0" w:rsidRPr="00E82FDE" w:rsidRDefault="000F5DC0" w:rsidP="003D5695">
            <w:pPr>
              <w:spacing w:after="0" w:line="240" w:lineRule="auto"/>
              <w:rPr>
                <w:rFonts w:cs="Arial"/>
                <w:color w:val="000000" w:themeColor="text1"/>
              </w:rPr>
            </w:pPr>
          </w:p>
        </w:tc>
        <w:tc>
          <w:tcPr>
            <w:tcW w:w="1546" w:type="dxa"/>
          </w:tcPr>
          <w:p w14:paraId="770EA9C6" w14:textId="77777777" w:rsidR="000F5DC0" w:rsidRPr="00E82FDE" w:rsidRDefault="000F5DC0" w:rsidP="003D5695">
            <w:pPr>
              <w:spacing w:after="0" w:line="240" w:lineRule="auto"/>
              <w:rPr>
                <w:rFonts w:cs="Arial"/>
                <w:color w:val="000000" w:themeColor="text1"/>
              </w:rPr>
            </w:pPr>
          </w:p>
        </w:tc>
        <w:tc>
          <w:tcPr>
            <w:tcW w:w="1560" w:type="dxa"/>
          </w:tcPr>
          <w:p w14:paraId="08940DB0" w14:textId="77777777" w:rsidR="000F5DC0" w:rsidRPr="00E82FDE" w:rsidRDefault="000F5DC0" w:rsidP="003D5695">
            <w:pPr>
              <w:spacing w:after="0" w:line="240" w:lineRule="auto"/>
              <w:rPr>
                <w:rFonts w:cs="Arial"/>
                <w:color w:val="000000" w:themeColor="text1"/>
              </w:rPr>
            </w:pPr>
          </w:p>
        </w:tc>
      </w:tr>
      <w:tr w:rsidR="000F5DC0" w:rsidRPr="00E82FDE" w14:paraId="07143D59" w14:textId="77777777" w:rsidTr="003D5695">
        <w:tc>
          <w:tcPr>
            <w:tcW w:w="670" w:type="dxa"/>
          </w:tcPr>
          <w:p w14:paraId="0475F379"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1.2</w:t>
            </w:r>
          </w:p>
        </w:tc>
        <w:tc>
          <w:tcPr>
            <w:tcW w:w="2247" w:type="dxa"/>
          </w:tcPr>
          <w:p w14:paraId="3C0A21D4"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Chi phí cho Nhân sự 2</w:t>
            </w:r>
          </w:p>
        </w:tc>
        <w:tc>
          <w:tcPr>
            <w:tcW w:w="1444" w:type="dxa"/>
          </w:tcPr>
          <w:p w14:paraId="6BC096AF"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Ngày/tháng</w:t>
            </w:r>
          </w:p>
        </w:tc>
        <w:tc>
          <w:tcPr>
            <w:tcW w:w="883" w:type="dxa"/>
          </w:tcPr>
          <w:p w14:paraId="56619B27" w14:textId="77777777" w:rsidR="000F5DC0" w:rsidRPr="00E82FDE" w:rsidRDefault="000F5DC0" w:rsidP="003D5695">
            <w:pPr>
              <w:spacing w:after="0" w:line="240" w:lineRule="auto"/>
              <w:rPr>
                <w:rFonts w:cs="Arial"/>
                <w:color w:val="000000" w:themeColor="text1"/>
              </w:rPr>
            </w:pPr>
          </w:p>
        </w:tc>
        <w:tc>
          <w:tcPr>
            <w:tcW w:w="1146" w:type="dxa"/>
          </w:tcPr>
          <w:p w14:paraId="798A1070" w14:textId="77777777" w:rsidR="000F5DC0" w:rsidRPr="00E82FDE" w:rsidRDefault="000F5DC0" w:rsidP="003D5695">
            <w:pPr>
              <w:spacing w:after="0" w:line="240" w:lineRule="auto"/>
              <w:rPr>
                <w:rFonts w:cs="Arial"/>
                <w:color w:val="000000" w:themeColor="text1"/>
              </w:rPr>
            </w:pPr>
          </w:p>
        </w:tc>
        <w:tc>
          <w:tcPr>
            <w:tcW w:w="925" w:type="dxa"/>
          </w:tcPr>
          <w:p w14:paraId="40A5A0C2" w14:textId="77777777" w:rsidR="000F5DC0" w:rsidRPr="00E82FDE" w:rsidRDefault="000F5DC0" w:rsidP="003D5695">
            <w:pPr>
              <w:spacing w:after="0" w:line="240" w:lineRule="auto"/>
              <w:rPr>
                <w:rFonts w:cs="Arial"/>
                <w:color w:val="000000" w:themeColor="text1"/>
              </w:rPr>
            </w:pPr>
          </w:p>
        </w:tc>
        <w:tc>
          <w:tcPr>
            <w:tcW w:w="1546" w:type="dxa"/>
          </w:tcPr>
          <w:p w14:paraId="2D1506EC" w14:textId="77777777" w:rsidR="000F5DC0" w:rsidRPr="00E82FDE" w:rsidRDefault="000F5DC0" w:rsidP="003D5695">
            <w:pPr>
              <w:spacing w:after="0" w:line="240" w:lineRule="auto"/>
              <w:rPr>
                <w:rFonts w:cs="Arial"/>
                <w:color w:val="000000" w:themeColor="text1"/>
              </w:rPr>
            </w:pPr>
          </w:p>
        </w:tc>
        <w:tc>
          <w:tcPr>
            <w:tcW w:w="1560" w:type="dxa"/>
          </w:tcPr>
          <w:p w14:paraId="1AB75A69" w14:textId="77777777" w:rsidR="000F5DC0" w:rsidRPr="00E82FDE" w:rsidRDefault="000F5DC0" w:rsidP="003D5695">
            <w:pPr>
              <w:spacing w:after="0" w:line="240" w:lineRule="auto"/>
              <w:rPr>
                <w:rFonts w:cs="Arial"/>
                <w:color w:val="000000" w:themeColor="text1"/>
              </w:rPr>
            </w:pPr>
          </w:p>
        </w:tc>
      </w:tr>
      <w:tr w:rsidR="000F5DC0" w:rsidRPr="00E82FDE" w14:paraId="19E2BD80" w14:textId="77777777" w:rsidTr="003D5695">
        <w:tc>
          <w:tcPr>
            <w:tcW w:w="670" w:type="dxa"/>
          </w:tcPr>
          <w:p w14:paraId="2E823296" w14:textId="77777777" w:rsidR="000F5DC0" w:rsidRPr="00E82FDE" w:rsidRDefault="000F5DC0" w:rsidP="003D5695">
            <w:pPr>
              <w:spacing w:after="0" w:line="240" w:lineRule="auto"/>
              <w:rPr>
                <w:rFonts w:cs="Arial"/>
                <w:b/>
                <w:color w:val="000000" w:themeColor="text1"/>
              </w:rPr>
            </w:pPr>
          </w:p>
        </w:tc>
        <w:tc>
          <w:tcPr>
            <w:tcW w:w="2247" w:type="dxa"/>
          </w:tcPr>
          <w:p w14:paraId="53DB6142" w14:textId="77777777" w:rsidR="000F5DC0" w:rsidRPr="00E82FDE" w:rsidRDefault="000F5DC0" w:rsidP="003D5695">
            <w:pPr>
              <w:spacing w:after="0" w:line="240" w:lineRule="auto"/>
              <w:rPr>
                <w:rFonts w:cs="Arial"/>
                <w:b/>
                <w:color w:val="000000" w:themeColor="text1"/>
              </w:rPr>
            </w:pPr>
          </w:p>
        </w:tc>
        <w:tc>
          <w:tcPr>
            <w:tcW w:w="1444" w:type="dxa"/>
          </w:tcPr>
          <w:p w14:paraId="222F06BB" w14:textId="77777777" w:rsidR="000F5DC0" w:rsidRPr="00E82FDE" w:rsidRDefault="000F5DC0" w:rsidP="003D5695">
            <w:pPr>
              <w:spacing w:after="0" w:line="240" w:lineRule="auto"/>
              <w:rPr>
                <w:rFonts w:cs="Arial"/>
                <w:b/>
                <w:color w:val="000000" w:themeColor="text1"/>
              </w:rPr>
            </w:pPr>
          </w:p>
        </w:tc>
        <w:tc>
          <w:tcPr>
            <w:tcW w:w="883" w:type="dxa"/>
          </w:tcPr>
          <w:p w14:paraId="0122010A" w14:textId="77777777" w:rsidR="000F5DC0" w:rsidRPr="00E82FDE" w:rsidRDefault="000F5DC0" w:rsidP="003D5695">
            <w:pPr>
              <w:spacing w:after="0" w:line="240" w:lineRule="auto"/>
              <w:rPr>
                <w:rFonts w:cs="Arial"/>
                <w:b/>
                <w:color w:val="000000" w:themeColor="text1"/>
              </w:rPr>
            </w:pPr>
          </w:p>
        </w:tc>
        <w:tc>
          <w:tcPr>
            <w:tcW w:w="1146" w:type="dxa"/>
          </w:tcPr>
          <w:p w14:paraId="108E8C97" w14:textId="77777777" w:rsidR="000F5DC0" w:rsidRPr="00E82FDE" w:rsidRDefault="000F5DC0" w:rsidP="003D5695">
            <w:pPr>
              <w:spacing w:after="0" w:line="240" w:lineRule="auto"/>
              <w:rPr>
                <w:rFonts w:cs="Arial"/>
                <w:b/>
                <w:color w:val="000000" w:themeColor="text1"/>
              </w:rPr>
            </w:pPr>
          </w:p>
        </w:tc>
        <w:tc>
          <w:tcPr>
            <w:tcW w:w="925" w:type="dxa"/>
          </w:tcPr>
          <w:p w14:paraId="47B439EC" w14:textId="77777777" w:rsidR="000F5DC0" w:rsidRPr="00E82FDE" w:rsidRDefault="000F5DC0" w:rsidP="003D5695">
            <w:pPr>
              <w:spacing w:after="0" w:line="240" w:lineRule="auto"/>
              <w:rPr>
                <w:rFonts w:cs="Arial"/>
                <w:b/>
                <w:color w:val="000000" w:themeColor="text1"/>
              </w:rPr>
            </w:pPr>
          </w:p>
        </w:tc>
        <w:tc>
          <w:tcPr>
            <w:tcW w:w="1546" w:type="dxa"/>
          </w:tcPr>
          <w:p w14:paraId="681EF97F" w14:textId="77777777" w:rsidR="000F5DC0" w:rsidRPr="00E82FDE" w:rsidRDefault="000F5DC0" w:rsidP="003D5695">
            <w:pPr>
              <w:spacing w:after="0" w:line="240" w:lineRule="auto"/>
              <w:rPr>
                <w:rFonts w:cs="Arial"/>
                <w:b/>
                <w:color w:val="000000" w:themeColor="text1"/>
              </w:rPr>
            </w:pPr>
          </w:p>
        </w:tc>
        <w:tc>
          <w:tcPr>
            <w:tcW w:w="1560" w:type="dxa"/>
          </w:tcPr>
          <w:p w14:paraId="07566EBB" w14:textId="77777777" w:rsidR="000F5DC0" w:rsidRPr="00E82FDE" w:rsidRDefault="000F5DC0" w:rsidP="003D5695">
            <w:pPr>
              <w:spacing w:after="0" w:line="240" w:lineRule="auto"/>
              <w:rPr>
                <w:rFonts w:cs="Arial"/>
                <w:b/>
                <w:color w:val="000000" w:themeColor="text1"/>
              </w:rPr>
            </w:pPr>
          </w:p>
        </w:tc>
      </w:tr>
      <w:tr w:rsidR="000F5DC0" w:rsidRPr="00E82FDE" w14:paraId="38A17C53" w14:textId="77777777" w:rsidTr="003D5695">
        <w:tc>
          <w:tcPr>
            <w:tcW w:w="670" w:type="dxa"/>
          </w:tcPr>
          <w:p w14:paraId="2A8C8881" w14:textId="77777777" w:rsidR="000F5DC0" w:rsidRPr="00E82FDE" w:rsidRDefault="000F5DC0" w:rsidP="003D5695">
            <w:pPr>
              <w:spacing w:after="0" w:line="240" w:lineRule="auto"/>
              <w:rPr>
                <w:rFonts w:cs="Arial"/>
                <w:b/>
                <w:color w:val="000000" w:themeColor="text1"/>
              </w:rPr>
            </w:pPr>
            <w:r w:rsidRPr="00E82FDE">
              <w:rPr>
                <w:rFonts w:cs="Arial"/>
                <w:b/>
                <w:color w:val="000000" w:themeColor="text1"/>
              </w:rPr>
              <w:t>2</w:t>
            </w:r>
          </w:p>
        </w:tc>
        <w:tc>
          <w:tcPr>
            <w:tcW w:w="2247" w:type="dxa"/>
          </w:tcPr>
          <w:p w14:paraId="6C5D8EC2" w14:textId="77777777" w:rsidR="000F5DC0" w:rsidRPr="00E82FDE" w:rsidRDefault="000F5DC0" w:rsidP="003D5695">
            <w:pPr>
              <w:spacing w:after="0" w:line="240" w:lineRule="auto"/>
              <w:rPr>
                <w:rFonts w:cs="Arial"/>
                <w:b/>
                <w:color w:val="000000" w:themeColor="text1"/>
              </w:rPr>
            </w:pPr>
            <w:r w:rsidRPr="00E82FDE">
              <w:rPr>
                <w:rFonts w:cs="Arial"/>
                <w:b/>
                <w:color w:val="000000" w:themeColor="text1"/>
              </w:rPr>
              <w:t>Di chuyển</w:t>
            </w:r>
          </w:p>
        </w:tc>
        <w:tc>
          <w:tcPr>
            <w:tcW w:w="1444" w:type="dxa"/>
          </w:tcPr>
          <w:p w14:paraId="5C3A96C5" w14:textId="77777777" w:rsidR="000F5DC0" w:rsidRPr="00E82FDE" w:rsidRDefault="000F5DC0" w:rsidP="003D5695">
            <w:pPr>
              <w:spacing w:after="0" w:line="240" w:lineRule="auto"/>
              <w:rPr>
                <w:rFonts w:cs="Arial"/>
                <w:b/>
                <w:color w:val="000000" w:themeColor="text1"/>
              </w:rPr>
            </w:pPr>
          </w:p>
        </w:tc>
        <w:tc>
          <w:tcPr>
            <w:tcW w:w="883" w:type="dxa"/>
          </w:tcPr>
          <w:p w14:paraId="4EB6EBCB" w14:textId="77777777" w:rsidR="000F5DC0" w:rsidRPr="00E82FDE" w:rsidRDefault="000F5DC0" w:rsidP="003D5695">
            <w:pPr>
              <w:spacing w:after="0" w:line="240" w:lineRule="auto"/>
              <w:rPr>
                <w:rFonts w:cs="Arial"/>
                <w:b/>
                <w:color w:val="000000" w:themeColor="text1"/>
              </w:rPr>
            </w:pPr>
          </w:p>
        </w:tc>
        <w:tc>
          <w:tcPr>
            <w:tcW w:w="1146" w:type="dxa"/>
          </w:tcPr>
          <w:p w14:paraId="5A80979F" w14:textId="77777777" w:rsidR="000F5DC0" w:rsidRPr="00E82FDE" w:rsidRDefault="000F5DC0" w:rsidP="003D5695">
            <w:pPr>
              <w:spacing w:after="0" w:line="240" w:lineRule="auto"/>
              <w:rPr>
                <w:rFonts w:cs="Arial"/>
                <w:b/>
                <w:color w:val="000000" w:themeColor="text1"/>
              </w:rPr>
            </w:pPr>
          </w:p>
        </w:tc>
        <w:tc>
          <w:tcPr>
            <w:tcW w:w="925" w:type="dxa"/>
          </w:tcPr>
          <w:p w14:paraId="1245968A" w14:textId="77777777" w:rsidR="000F5DC0" w:rsidRPr="00E82FDE" w:rsidRDefault="000F5DC0" w:rsidP="003D5695">
            <w:pPr>
              <w:spacing w:after="0" w:line="240" w:lineRule="auto"/>
              <w:rPr>
                <w:rFonts w:cs="Arial"/>
                <w:b/>
                <w:color w:val="000000" w:themeColor="text1"/>
              </w:rPr>
            </w:pPr>
          </w:p>
        </w:tc>
        <w:tc>
          <w:tcPr>
            <w:tcW w:w="1546" w:type="dxa"/>
          </w:tcPr>
          <w:p w14:paraId="12ACF591" w14:textId="77777777" w:rsidR="000F5DC0" w:rsidRPr="00E82FDE" w:rsidRDefault="000F5DC0" w:rsidP="003D5695">
            <w:pPr>
              <w:spacing w:after="0" w:line="240" w:lineRule="auto"/>
              <w:rPr>
                <w:rFonts w:cs="Arial"/>
                <w:b/>
                <w:color w:val="000000" w:themeColor="text1"/>
              </w:rPr>
            </w:pPr>
          </w:p>
        </w:tc>
        <w:tc>
          <w:tcPr>
            <w:tcW w:w="1560" w:type="dxa"/>
          </w:tcPr>
          <w:p w14:paraId="10556F74" w14:textId="77777777" w:rsidR="000F5DC0" w:rsidRPr="00E82FDE" w:rsidRDefault="000F5DC0" w:rsidP="003D5695">
            <w:pPr>
              <w:spacing w:after="0" w:line="240" w:lineRule="auto"/>
              <w:rPr>
                <w:rFonts w:cs="Arial"/>
                <w:b/>
                <w:color w:val="000000" w:themeColor="text1"/>
              </w:rPr>
            </w:pPr>
          </w:p>
        </w:tc>
      </w:tr>
      <w:tr w:rsidR="000F5DC0" w:rsidRPr="00E82FDE" w14:paraId="25254ADC" w14:textId="77777777" w:rsidTr="003D5695">
        <w:tc>
          <w:tcPr>
            <w:tcW w:w="670" w:type="dxa"/>
          </w:tcPr>
          <w:p w14:paraId="262B450F"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2.1</w:t>
            </w:r>
          </w:p>
        </w:tc>
        <w:tc>
          <w:tcPr>
            <w:tcW w:w="2247" w:type="dxa"/>
          </w:tcPr>
          <w:p w14:paraId="6505202C"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Chi phí máy bay</w:t>
            </w:r>
          </w:p>
        </w:tc>
        <w:tc>
          <w:tcPr>
            <w:tcW w:w="1444" w:type="dxa"/>
          </w:tcPr>
          <w:p w14:paraId="10B01C04"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Chuyến</w:t>
            </w:r>
          </w:p>
        </w:tc>
        <w:tc>
          <w:tcPr>
            <w:tcW w:w="883" w:type="dxa"/>
          </w:tcPr>
          <w:p w14:paraId="4F2F8BBC" w14:textId="77777777" w:rsidR="000F5DC0" w:rsidRPr="00E82FDE" w:rsidRDefault="000F5DC0" w:rsidP="003D5695">
            <w:pPr>
              <w:spacing w:after="0" w:line="240" w:lineRule="auto"/>
              <w:rPr>
                <w:rFonts w:cs="Arial"/>
                <w:color w:val="000000" w:themeColor="text1"/>
              </w:rPr>
            </w:pPr>
          </w:p>
        </w:tc>
        <w:tc>
          <w:tcPr>
            <w:tcW w:w="1146" w:type="dxa"/>
          </w:tcPr>
          <w:p w14:paraId="6E1093AB" w14:textId="77777777" w:rsidR="000F5DC0" w:rsidRPr="00E82FDE" w:rsidRDefault="000F5DC0" w:rsidP="003D5695">
            <w:pPr>
              <w:spacing w:after="0" w:line="240" w:lineRule="auto"/>
              <w:rPr>
                <w:rFonts w:cs="Arial"/>
                <w:color w:val="000000" w:themeColor="text1"/>
              </w:rPr>
            </w:pPr>
          </w:p>
        </w:tc>
        <w:tc>
          <w:tcPr>
            <w:tcW w:w="925" w:type="dxa"/>
          </w:tcPr>
          <w:p w14:paraId="0CFE084D" w14:textId="77777777" w:rsidR="000F5DC0" w:rsidRPr="00E82FDE" w:rsidRDefault="000F5DC0" w:rsidP="003D5695">
            <w:pPr>
              <w:spacing w:after="0" w:line="240" w:lineRule="auto"/>
              <w:rPr>
                <w:rFonts w:cs="Arial"/>
                <w:color w:val="000000" w:themeColor="text1"/>
              </w:rPr>
            </w:pPr>
          </w:p>
        </w:tc>
        <w:tc>
          <w:tcPr>
            <w:tcW w:w="1546" w:type="dxa"/>
          </w:tcPr>
          <w:p w14:paraId="08912B26" w14:textId="77777777" w:rsidR="000F5DC0" w:rsidRPr="00E82FDE" w:rsidRDefault="000F5DC0" w:rsidP="003D5695">
            <w:pPr>
              <w:spacing w:after="0" w:line="240" w:lineRule="auto"/>
              <w:rPr>
                <w:rFonts w:cs="Arial"/>
                <w:color w:val="000000" w:themeColor="text1"/>
              </w:rPr>
            </w:pPr>
          </w:p>
        </w:tc>
        <w:tc>
          <w:tcPr>
            <w:tcW w:w="1560" w:type="dxa"/>
          </w:tcPr>
          <w:p w14:paraId="4430F49F" w14:textId="77777777" w:rsidR="000F5DC0" w:rsidRPr="00E82FDE" w:rsidRDefault="000F5DC0" w:rsidP="003D5695">
            <w:pPr>
              <w:spacing w:after="0" w:line="240" w:lineRule="auto"/>
              <w:rPr>
                <w:rFonts w:cs="Arial"/>
                <w:color w:val="000000" w:themeColor="text1"/>
              </w:rPr>
            </w:pPr>
          </w:p>
        </w:tc>
      </w:tr>
      <w:tr w:rsidR="000F5DC0" w:rsidRPr="00E82FDE" w14:paraId="5DA879E6" w14:textId="77777777" w:rsidTr="003D5695">
        <w:tc>
          <w:tcPr>
            <w:tcW w:w="670" w:type="dxa"/>
          </w:tcPr>
          <w:p w14:paraId="22B59E42"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2.2</w:t>
            </w:r>
          </w:p>
        </w:tc>
        <w:tc>
          <w:tcPr>
            <w:tcW w:w="2247" w:type="dxa"/>
          </w:tcPr>
          <w:p w14:paraId="2C8516A1"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Chi phí đi lại</w:t>
            </w:r>
          </w:p>
        </w:tc>
        <w:tc>
          <w:tcPr>
            <w:tcW w:w="1444" w:type="dxa"/>
          </w:tcPr>
          <w:p w14:paraId="08C1F15D"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Chuyến</w:t>
            </w:r>
          </w:p>
        </w:tc>
        <w:tc>
          <w:tcPr>
            <w:tcW w:w="883" w:type="dxa"/>
          </w:tcPr>
          <w:p w14:paraId="13552C38" w14:textId="77777777" w:rsidR="000F5DC0" w:rsidRPr="00E82FDE" w:rsidRDefault="000F5DC0" w:rsidP="003D5695">
            <w:pPr>
              <w:spacing w:after="0" w:line="240" w:lineRule="auto"/>
              <w:rPr>
                <w:rFonts w:cs="Arial"/>
                <w:color w:val="000000" w:themeColor="text1"/>
              </w:rPr>
            </w:pPr>
          </w:p>
        </w:tc>
        <w:tc>
          <w:tcPr>
            <w:tcW w:w="1146" w:type="dxa"/>
          </w:tcPr>
          <w:p w14:paraId="458E12FF" w14:textId="77777777" w:rsidR="000F5DC0" w:rsidRPr="00E82FDE" w:rsidRDefault="000F5DC0" w:rsidP="003D5695">
            <w:pPr>
              <w:spacing w:after="0" w:line="240" w:lineRule="auto"/>
              <w:rPr>
                <w:rFonts w:cs="Arial"/>
                <w:color w:val="000000" w:themeColor="text1"/>
              </w:rPr>
            </w:pPr>
          </w:p>
        </w:tc>
        <w:tc>
          <w:tcPr>
            <w:tcW w:w="925" w:type="dxa"/>
          </w:tcPr>
          <w:p w14:paraId="767B9261" w14:textId="77777777" w:rsidR="000F5DC0" w:rsidRPr="00E82FDE" w:rsidRDefault="000F5DC0" w:rsidP="003D5695">
            <w:pPr>
              <w:spacing w:after="0" w:line="240" w:lineRule="auto"/>
              <w:rPr>
                <w:rFonts w:cs="Arial"/>
                <w:color w:val="000000" w:themeColor="text1"/>
              </w:rPr>
            </w:pPr>
          </w:p>
        </w:tc>
        <w:tc>
          <w:tcPr>
            <w:tcW w:w="1546" w:type="dxa"/>
          </w:tcPr>
          <w:p w14:paraId="7DAB99F5" w14:textId="77777777" w:rsidR="000F5DC0" w:rsidRPr="00E82FDE" w:rsidRDefault="000F5DC0" w:rsidP="003D5695">
            <w:pPr>
              <w:spacing w:after="0" w:line="240" w:lineRule="auto"/>
              <w:rPr>
                <w:rFonts w:cs="Arial"/>
                <w:color w:val="000000" w:themeColor="text1"/>
              </w:rPr>
            </w:pPr>
          </w:p>
        </w:tc>
        <w:tc>
          <w:tcPr>
            <w:tcW w:w="1560" w:type="dxa"/>
          </w:tcPr>
          <w:p w14:paraId="3B3E3C9F" w14:textId="77777777" w:rsidR="000F5DC0" w:rsidRPr="00E82FDE" w:rsidRDefault="000F5DC0" w:rsidP="003D5695">
            <w:pPr>
              <w:spacing w:after="0" w:line="240" w:lineRule="auto"/>
              <w:rPr>
                <w:rFonts w:cs="Arial"/>
                <w:color w:val="000000" w:themeColor="text1"/>
              </w:rPr>
            </w:pPr>
          </w:p>
        </w:tc>
      </w:tr>
      <w:tr w:rsidR="000F5DC0" w:rsidRPr="00E82FDE" w14:paraId="382256C6" w14:textId="77777777" w:rsidTr="003D5695">
        <w:tc>
          <w:tcPr>
            <w:tcW w:w="670" w:type="dxa"/>
          </w:tcPr>
          <w:p w14:paraId="23595A1A" w14:textId="77777777" w:rsidR="000F5DC0" w:rsidRPr="00E82FDE" w:rsidRDefault="000F5DC0" w:rsidP="003D5695">
            <w:pPr>
              <w:spacing w:after="0" w:line="240" w:lineRule="auto"/>
              <w:rPr>
                <w:rFonts w:cs="Arial"/>
                <w:color w:val="000000" w:themeColor="text1"/>
              </w:rPr>
            </w:pPr>
          </w:p>
        </w:tc>
        <w:tc>
          <w:tcPr>
            <w:tcW w:w="2247" w:type="dxa"/>
          </w:tcPr>
          <w:p w14:paraId="35E2605A" w14:textId="77777777" w:rsidR="000F5DC0" w:rsidRPr="00E82FDE" w:rsidRDefault="000F5DC0" w:rsidP="003D5695">
            <w:pPr>
              <w:spacing w:after="0" w:line="240" w:lineRule="auto"/>
              <w:rPr>
                <w:rFonts w:cs="Arial"/>
                <w:color w:val="000000" w:themeColor="text1"/>
              </w:rPr>
            </w:pPr>
          </w:p>
        </w:tc>
        <w:tc>
          <w:tcPr>
            <w:tcW w:w="1444" w:type="dxa"/>
          </w:tcPr>
          <w:p w14:paraId="48972C6B" w14:textId="77777777" w:rsidR="000F5DC0" w:rsidRPr="00E82FDE" w:rsidRDefault="000F5DC0" w:rsidP="003D5695">
            <w:pPr>
              <w:spacing w:after="0" w:line="240" w:lineRule="auto"/>
              <w:rPr>
                <w:rFonts w:cs="Arial"/>
                <w:color w:val="000000" w:themeColor="text1"/>
              </w:rPr>
            </w:pPr>
          </w:p>
        </w:tc>
        <w:tc>
          <w:tcPr>
            <w:tcW w:w="883" w:type="dxa"/>
          </w:tcPr>
          <w:p w14:paraId="6A8FE8E6" w14:textId="77777777" w:rsidR="000F5DC0" w:rsidRPr="00E82FDE" w:rsidRDefault="000F5DC0" w:rsidP="003D5695">
            <w:pPr>
              <w:spacing w:after="0" w:line="240" w:lineRule="auto"/>
              <w:rPr>
                <w:rFonts w:cs="Arial"/>
                <w:color w:val="000000" w:themeColor="text1"/>
              </w:rPr>
            </w:pPr>
          </w:p>
        </w:tc>
        <w:tc>
          <w:tcPr>
            <w:tcW w:w="1146" w:type="dxa"/>
          </w:tcPr>
          <w:p w14:paraId="2DE6AC34" w14:textId="77777777" w:rsidR="000F5DC0" w:rsidRPr="00E82FDE" w:rsidRDefault="000F5DC0" w:rsidP="003D5695">
            <w:pPr>
              <w:spacing w:after="0" w:line="240" w:lineRule="auto"/>
              <w:rPr>
                <w:rFonts w:cs="Arial"/>
                <w:color w:val="000000" w:themeColor="text1"/>
              </w:rPr>
            </w:pPr>
          </w:p>
        </w:tc>
        <w:tc>
          <w:tcPr>
            <w:tcW w:w="925" w:type="dxa"/>
          </w:tcPr>
          <w:p w14:paraId="056908E8" w14:textId="77777777" w:rsidR="000F5DC0" w:rsidRPr="00E82FDE" w:rsidRDefault="000F5DC0" w:rsidP="003D5695">
            <w:pPr>
              <w:spacing w:after="0" w:line="240" w:lineRule="auto"/>
              <w:rPr>
                <w:rFonts w:cs="Arial"/>
                <w:color w:val="000000" w:themeColor="text1"/>
              </w:rPr>
            </w:pPr>
          </w:p>
        </w:tc>
        <w:tc>
          <w:tcPr>
            <w:tcW w:w="1546" w:type="dxa"/>
          </w:tcPr>
          <w:p w14:paraId="298760BC" w14:textId="77777777" w:rsidR="000F5DC0" w:rsidRPr="00E82FDE" w:rsidRDefault="000F5DC0" w:rsidP="003D5695">
            <w:pPr>
              <w:spacing w:after="0" w:line="240" w:lineRule="auto"/>
              <w:rPr>
                <w:rFonts w:cs="Arial"/>
                <w:color w:val="000000" w:themeColor="text1"/>
              </w:rPr>
            </w:pPr>
          </w:p>
        </w:tc>
        <w:tc>
          <w:tcPr>
            <w:tcW w:w="1560" w:type="dxa"/>
          </w:tcPr>
          <w:p w14:paraId="4996C578" w14:textId="77777777" w:rsidR="000F5DC0" w:rsidRPr="00E82FDE" w:rsidRDefault="000F5DC0" w:rsidP="003D5695">
            <w:pPr>
              <w:spacing w:after="0" w:line="240" w:lineRule="auto"/>
              <w:rPr>
                <w:rFonts w:cs="Arial"/>
                <w:color w:val="000000" w:themeColor="text1"/>
              </w:rPr>
            </w:pPr>
          </w:p>
        </w:tc>
      </w:tr>
      <w:tr w:rsidR="000F5DC0" w:rsidRPr="00E82FDE" w14:paraId="2E4F5184" w14:textId="77777777" w:rsidTr="003D5695">
        <w:tc>
          <w:tcPr>
            <w:tcW w:w="670" w:type="dxa"/>
          </w:tcPr>
          <w:p w14:paraId="1867BD07" w14:textId="77777777" w:rsidR="000F5DC0" w:rsidRPr="00E82FDE" w:rsidRDefault="000F5DC0" w:rsidP="003D5695">
            <w:pPr>
              <w:spacing w:after="0" w:line="240" w:lineRule="auto"/>
              <w:rPr>
                <w:rFonts w:cs="Arial"/>
                <w:b/>
                <w:color w:val="000000" w:themeColor="text1"/>
              </w:rPr>
            </w:pPr>
            <w:r w:rsidRPr="00E82FDE">
              <w:rPr>
                <w:rFonts w:cs="Arial"/>
                <w:b/>
                <w:color w:val="000000" w:themeColor="text1"/>
              </w:rPr>
              <w:t>3</w:t>
            </w:r>
          </w:p>
        </w:tc>
        <w:tc>
          <w:tcPr>
            <w:tcW w:w="2247" w:type="dxa"/>
          </w:tcPr>
          <w:p w14:paraId="5ECB79E0" w14:textId="77777777" w:rsidR="000F5DC0" w:rsidRPr="00E82FDE" w:rsidRDefault="000F5DC0" w:rsidP="003D5695">
            <w:pPr>
              <w:spacing w:after="0" w:line="240" w:lineRule="auto"/>
              <w:rPr>
                <w:rFonts w:cs="Arial"/>
                <w:b/>
                <w:color w:val="000000" w:themeColor="text1"/>
              </w:rPr>
            </w:pPr>
            <w:r w:rsidRPr="00E82FDE">
              <w:rPr>
                <w:rFonts w:cs="Arial"/>
                <w:b/>
                <w:color w:val="000000" w:themeColor="text1"/>
              </w:rPr>
              <w:t>Thiết bị</w:t>
            </w:r>
          </w:p>
        </w:tc>
        <w:tc>
          <w:tcPr>
            <w:tcW w:w="1444" w:type="dxa"/>
          </w:tcPr>
          <w:p w14:paraId="3F0F7964" w14:textId="77777777" w:rsidR="000F5DC0" w:rsidRPr="00E82FDE" w:rsidRDefault="000F5DC0" w:rsidP="003D5695">
            <w:pPr>
              <w:spacing w:after="0" w:line="240" w:lineRule="auto"/>
              <w:rPr>
                <w:rFonts w:cs="Arial"/>
                <w:b/>
                <w:color w:val="000000" w:themeColor="text1"/>
              </w:rPr>
            </w:pPr>
          </w:p>
        </w:tc>
        <w:tc>
          <w:tcPr>
            <w:tcW w:w="883" w:type="dxa"/>
          </w:tcPr>
          <w:p w14:paraId="4FB0C433" w14:textId="77777777" w:rsidR="000F5DC0" w:rsidRPr="00E82FDE" w:rsidRDefault="000F5DC0" w:rsidP="003D5695">
            <w:pPr>
              <w:spacing w:after="0" w:line="240" w:lineRule="auto"/>
              <w:rPr>
                <w:rFonts w:cs="Arial"/>
                <w:b/>
                <w:color w:val="000000" w:themeColor="text1"/>
              </w:rPr>
            </w:pPr>
          </w:p>
        </w:tc>
        <w:tc>
          <w:tcPr>
            <w:tcW w:w="1146" w:type="dxa"/>
          </w:tcPr>
          <w:p w14:paraId="4B63AE52" w14:textId="77777777" w:rsidR="000F5DC0" w:rsidRPr="00E82FDE" w:rsidRDefault="000F5DC0" w:rsidP="003D5695">
            <w:pPr>
              <w:spacing w:after="0" w:line="240" w:lineRule="auto"/>
              <w:rPr>
                <w:rFonts w:cs="Arial"/>
                <w:b/>
                <w:color w:val="000000" w:themeColor="text1"/>
              </w:rPr>
            </w:pPr>
          </w:p>
        </w:tc>
        <w:tc>
          <w:tcPr>
            <w:tcW w:w="925" w:type="dxa"/>
          </w:tcPr>
          <w:p w14:paraId="4A2358CE" w14:textId="77777777" w:rsidR="000F5DC0" w:rsidRPr="00E82FDE" w:rsidRDefault="000F5DC0" w:rsidP="003D5695">
            <w:pPr>
              <w:spacing w:after="0" w:line="240" w:lineRule="auto"/>
              <w:rPr>
                <w:rFonts w:cs="Arial"/>
                <w:b/>
                <w:color w:val="000000" w:themeColor="text1"/>
              </w:rPr>
            </w:pPr>
          </w:p>
        </w:tc>
        <w:tc>
          <w:tcPr>
            <w:tcW w:w="1546" w:type="dxa"/>
          </w:tcPr>
          <w:p w14:paraId="4912A895" w14:textId="77777777" w:rsidR="000F5DC0" w:rsidRPr="00E82FDE" w:rsidRDefault="000F5DC0" w:rsidP="003D5695">
            <w:pPr>
              <w:spacing w:after="0" w:line="240" w:lineRule="auto"/>
              <w:rPr>
                <w:rFonts w:cs="Arial"/>
                <w:b/>
                <w:color w:val="000000" w:themeColor="text1"/>
              </w:rPr>
            </w:pPr>
          </w:p>
        </w:tc>
        <w:tc>
          <w:tcPr>
            <w:tcW w:w="1560" w:type="dxa"/>
          </w:tcPr>
          <w:p w14:paraId="6BDA3C7C" w14:textId="77777777" w:rsidR="000F5DC0" w:rsidRPr="00E82FDE" w:rsidRDefault="000F5DC0" w:rsidP="003D5695">
            <w:pPr>
              <w:spacing w:after="0" w:line="240" w:lineRule="auto"/>
              <w:rPr>
                <w:rFonts w:cs="Arial"/>
                <w:b/>
                <w:color w:val="000000" w:themeColor="text1"/>
              </w:rPr>
            </w:pPr>
          </w:p>
        </w:tc>
      </w:tr>
      <w:tr w:rsidR="000F5DC0" w:rsidRPr="00E82FDE" w14:paraId="786DFB09" w14:textId="77777777" w:rsidTr="003D5695">
        <w:tc>
          <w:tcPr>
            <w:tcW w:w="670" w:type="dxa"/>
          </w:tcPr>
          <w:p w14:paraId="33F70128"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3.1</w:t>
            </w:r>
          </w:p>
        </w:tc>
        <w:tc>
          <w:tcPr>
            <w:tcW w:w="2247" w:type="dxa"/>
          </w:tcPr>
          <w:p w14:paraId="25F42AF5"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Thiết bị 1</w:t>
            </w:r>
          </w:p>
        </w:tc>
        <w:tc>
          <w:tcPr>
            <w:tcW w:w="1444" w:type="dxa"/>
          </w:tcPr>
          <w:p w14:paraId="2320C129"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Đơn vị</w:t>
            </w:r>
          </w:p>
        </w:tc>
        <w:tc>
          <w:tcPr>
            <w:tcW w:w="883" w:type="dxa"/>
          </w:tcPr>
          <w:p w14:paraId="3A9F18AA" w14:textId="77777777" w:rsidR="000F5DC0" w:rsidRPr="00E82FDE" w:rsidRDefault="000F5DC0" w:rsidP="003D5695">
            <w:pPr>
              <w:spacing w:after="0" w:line="240" w:lineRule="auto"/>
              <w:rPr>
                <w:rFonts w:cs="Arial"/>
                <w:color w:val="000000" w:themeColor="text1"/>
              </w:rPr>
            </w:pPr>
          </w:p>
        </w:tc>
        <w:tc>
          <w:tcPr>
            <w:tcW w:w="1146" w:type="dxa"/>
          </w:tcPr>
          <w:p w14:paraId="0481F246" w14:textId="77777777" w:rsidR="000F5DC0" w:rsidRPr="00E82FDE" w:rsidRDefault="000F5DC0" w:rsidP="003D5695">
            <w:pPr>
              <w:spacing w:after="0" w:line="240" w:lineRule="auto"/>
              <w:rPr>
                <w:rFonts w:cs="Arial"/>
                <w:color w:val="000000" w:themeColor="text1"/>
              </w:rPr>
            </w:pPr>
          </w:p>
        </w:tc>
        <w:tc>
          <w:tcPr>
            <w:tcW w:w="925" w:type="dxa"/>
          </w:tcPr>
          <w:p w14:paraId="083829F8" w14:textId="77777777" w:rsidR="000F5DC0" w:rsidRPr="00E82FDE" w:rsidRDefault="000F5DC0" w:rsidP="003D5695">
            <w:pPr>
              <w:spacing w:after="0" w:line="240" w:lineRule="auto"/>
              <w:rPr>
                <w:rFonts w:cs="Arial"/>
                <w:color w:val="000000" w:themeColor="text1"/>
              </w:rPr>
            </w:pPr>
          </w:p>
        </w:tc>
        <w:tc>
          <w:tcPr>
            <w:tcW w:w="1546" w:type="dxa"/>
          </w:tcPr>
          <w:p w14:paraId="6DAECDF5" w14:textId="77777777" w:rsidR="000F5DC0" w:rsidRPr="00E82FDE" w:rsidRDefault="000F5DC0" w:rsidP="003D5695">
            <w:pPr>
              <w:spacing w:after="0" w:line="240" w:lineRule="auto"/>
              <w:rPr>
                <w:rFonts w:cs="Arial"/>
                <w:color w:val="000000" w:themeColor="text1"/>
              </w:rPr>
            </w:pPr>
          </w:p>
        </w:tc>
        <w:tc>
          <w:tcPr>
            <w:tcW w:w="1560" w:type="dxa"/>
          </w:tcPr>
          <w:p w14:paraId="6620190D" w14:textId="77777777" w:rsidR="000F5DC0" w:rsidRPr="00E82FDE" w:rsidRDefault="000F5DC0" w:rsidP="003D5695">
            <w:pPr>
              <w:spacing w:after="0" w:line="240" w:lineRule="auto"/>
              <w:rPr>
                <w:rFonts w:cs="Arial"/>
                <w:color w:val="000000" w:themeColor="text1"/>
              </w:rPr>
            </w:pPr>
          </w:p>
        </w:tc>
      </w:tr>
      <w:tr w:rsidR="000F5DC0" w:rsidRPr="00E82FDE" w14:paraId="5CEDE379" w14:textId="77777777" w:rsidTr="003D5695">
        <w:tc>
          <w:tcPr>
            <w:tcW w:w="670" w:type="dxa"/>
          </w:tcPr>
          <w:p w14:paraId="2E447704"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3.2</w:t>
            </w:r>
          </w:p>
        </w:tc>
        <w:tc>
          <w:tcPr>
            <w:tcW w:w="2247" w:type="dxa"/>
          </w:tcPr>
          <w:p w14:paraId="139699EA"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Thiết bị 2</w:t>
            </w:r>
          </w:p>
        </w:tc>
        <w:tc>
          <w:tcPr>
            <w:tcW w:w="1444" w:type="dxa"/>
          </w:tcPr>
          <w:p w14:paraId="139B6819"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Đơn vị</w:t>
            </w:r>
          </w:p>
        </w:tc>
        <w:tc>
          <w:tcPr>
            <w:tcW w:w="883" w:type="dxa"/>
          </w:tcPr>
          <w:p w14:paraId="4BF54280" w14:textId="77777777" w:rsidR="000F5DC0" w:rsidRPr="00E82FDE" w:rsidRDefault="000F5DC0" w:rsidP="003D5695">
            <w:pPr>
              <w:spacing w:after="0" w:line="240" w:lineRule="auto"/>
              <w:rPr>
                <w:rFonts w:cs="Arial"/>
                <w:color w:val="000000" w:themeColor="text1"/>
              </w:rPr>
            </w:pPr>
          </w:p>
        </w:tc>
        <w:tc>
          <w:tcPr>
            <w:tcW w:w="1146" w:type="dxa"/>
          </w:tcPr>
          <w:p w14:paraId="1B0503EA" w14:textId="77777777" w:rsidR="000F5DC0" w:rsidRPr="00E82FDE" w:rsidRDefault="000F5DC0" w:rsidP="003D5695">
            <w:pPr>
              <w:spacing w:after="0" w:line="240" w:lineRule="auto"/>
              <w:rPr>
                <w:rFonts w:cs="Arial"/>
                <w:color w:val="000000" w:themeColor="text1"/>
              </w:rPr>
            </w:pPr>
          </w:p>
        </w:tc>
        <w:tc>
          <w:tcPr>
            <w:tcW w:w="925" w:type="dxa"/>
          </w:tcPr>
          <w:p w14:paraId="2A73F290" w14:textId="77777777" w:rsidR="000F5DC0" w:rsidRPr="00E82FDE" w:rsidRDefault="000F5DC0" w:rsidP="003D5695">
            <w:pPr>
              <w:spacing w:after="0" w:line="240" w:lineRule="auto"/>
              <w:rPr>
                <w:rFonts w:cs="Arial"/>
                <w:color w:val="000000" w:themeColor="text1"/>
              </w:rPr>
            </w:pPr>
          </w:p>
        </w:tc>
        <w:tc>
          <w:tcPr>
            <w:tcW w:w="1546" w:type="dxa"/>
          </w:tcPr>
          <w:p w14:paraId="3D2D4DE3" w14:textId="77777777" w:rsidR="000F5DC0" w:rsidRPr="00E82FDE" w:rsidRDefault="000F5DC0" w:rsidP="003D5695">
            <w:pPr>
              <w:spacing w:after="0" w:line="240" w:lineRule="auto"/>
              <w:rPr>
                <w:rFonts w:cs="Arial"/>
                <w:color w:val="000000" w:themeColor="text1"/>
              </w:rPr>
            </w:pPr>
          </w:p>
        </w:tc>
        <w:tc>
          <w:tcPr>
            <w:tcW w:w="1560" w:type="dxa"/>
          </w:tcPr>
          <w:p w14:paraId="0E11D390" w14:textId="77777777" w:rsidR="000F5DC0" w:rsidRPr="00E82FDE" w:rsidRDefault="000F5DC0" w:rsidP="003D5695">
            <w:pPr>
              <w:spacing w:after="0" w:line="240" w:lineRule="auto"/>
              <w:rPr>
                <w:rFonts w:cs="Arial"/>
                <w:color w:val="000000" w:themeColor="text1"/>
              </w:rPr>
            </w:pPr>
          </w:p>
        </w:tc>
      </w:tr>
      <w:tr w:rsidR="000F5DC0" w:rsidRPr="00E82FDE" w14:paraId="04EE5178" w14:textId="77777777" w:rsidTr="003D5695">
        <w:tc>
          <w:tcPr>
            <w:tcW w:w="670" w:type="dxa"/>
          </w:tcPr>
          <w:p w14:paraId="2D3C8096" w14:textId="77777777" w:rsidR="000F5DC0" w:rsidRPr="00E82FDE" w:rsidRDefault="000F5DC0" w:rsidP="003D5695">
            <w:pPr>
              <w:spacing w:after="0" w:line="240" w:lineRule="auto"/>
              <w:rPr>
                <w:rFonts w:cs="Arial"/>
                <w:b/>
                <w:color w:val="000000" w:themeColor="text1"/>
              </w:rPr>
            </w:pPr>
          </w:p>
        </w:tc>
        <w:tc>
          <w:tcPr>
            <w:tcW w:w="2247" w:type="dxa"/>
          </w:tcPr>
          <w:p w14:paraId="051DB5FD" w14:textId="77777777" w:rsidR="000F5DC0" w:rsidRPr="00E82FDE" w:rsidRDefault="000F5DC0" w:rsidP="003D5695">
            <w:pPr>
              <w:spacing w:after="0" w:line="240" w:lineRule="auto"/>
              <w:rPr>
                <w:rFonts w:cs="Arial"/>
                <w:b/>
                <w:color w:val="000000" w:themeColor="text1"/>
              </w:rPr>
            </w:pPr>
          </w:p>
        </w:tc>
        <w:tc>
          <w:tcPr>
            <w:tcW w:w="1444" w:type="dxa"/>
          </w:tcPr>
          <w:p w14:paraId="5FDB66ED" w14:textId="77777777" w:rsidR="000F5DC0" w:rsidRPr="00E82FDE" w:rsidRDefault="000F5DC0" w:rsidP="003D5695">
            <w:pPr>
              <w:spacing w:after="0" w:line="240" w:lineRule="auto"/>
              <w:rPr>
                <w:rFonts w:cs="Arial"/>
                <w:b/>
                <w:color w:val="000000" w:themeColor="text1"/>
              </w:rPr>
            </w:pPr>
          </w:p>
        </w:tc>
        <w:tc>
          <w:tcPr>
            <w:tcW w:w="883" w:type="dxa"/>
          </w:tcPr>
          <w:p w14:paraId="7F087EE4" w14:textId="77777777" w:rsidR="000F5DC0" w:rsidRPr="00E82FDE" w:rsidRDefault="000F5DC0" w:rsidP="003D5695">
            <w:pPr>
              <w:spacing w:after="0" w:line="240" w:lineRule="auto"/>
              <w:rPr>
                <w:rFonts w:cs="Arial"/>
                <w:b/>
                <w:color w:val="000000" w:themeColor="text1"/>
              </w:rPr>
            </w:pPr>
          </w:p>
        </w:tc>
        <w:tc>
          <w:tcPr>
            <w:tcW w:w="1146" w:type="dxa"/>
          </w:tcPr>
          <w:p w14:paraId="03F8E725" w14:textId="77777777" w:rsidR="000F5DC0" w:rsidRPr="00E82FDE" w:rsidRDefault="000F5DC0" w:rsidP="003D5695">
            <w:pPr>
              <w:spacing w:after="0" w:line="240" w:lineRule="auto"/>
              <w:rPr>
                <w:rFonts w:cs="Arial"/>
                <w:b/>
                <w:color w:val="000000" w:themeColor="text1"/>
              </w:rPr>
            </w:pPr>
          </w:p>
        </w:tc>
        <w:tc>
          <w:tcPr>
            <w:tcW w:w="925" w:type="dxa"/>
          </w:tcPr>
          <w:p w14:paraId="7EC822B8" w14:textId="77777777" w:rsidR="000F5DC0" w:rsidRPr="00E82FDE" w:rsidRDefault="000F5DC0" w:rsidP="003D5695">
            <w:pPr>
              <w:spacing w:after="0" w:line="240" w:lineRule="auto"/>
              <w:rPr>
                <w:rFonts w:cs="Arial"/>
                <w:b/>
                <w:color w:val="000000" w:themeColor="text1"/>
              </w:rPr>
            </w:pPr>
          </w:p>
        </w:tc>
        <w:tc>
          <w:tcPr>
            <w:tcW w:w="1546" w:type="dxa"/>
          </w:tcPr>
          <w:p w14:paraId="5EE8FA75" w14:textId="77777777" w:rsidR="000F5DC0" w:rsidRPr="00E82FDE" w:rsidRDefault="000F5DC0" w:rsidP="003D5695">
            <w:pPr>
              <w:spacing w:after="0" w:line="240" w:lineRule="auto"/>
              <w:rPr>
                <w:rFonts w:cs="Arial"/>
                <w:b/>
                <w:color w:val="000000" w:themeColor="text1"/>
              </w:rPr>
            </w:pPr>
          </w:p>
        </w:tc>
        <w:tc>
          <w:tcPr>
            <w:tcW w:w="1560" w:type="dxa"/>
          </w:tcPr>
          <w:p w14:paraId="2ADD4009" w14:textId="77777777" w:rsidR="000F5DC0" w:rsidRPr="00E82FDE" w:rsidRDefault="000F5DC0" w:rsidP="003D5695">
            <w:pPr>
              <w:spacing w:after="0" w:line="240" w:lineRule="auto"/>
              <w:rPr>
                <w:rFonts w:cs="Arial"/>
                <w:b/>
                <w:color w:val="000000" w:themeColor="text1"/>
              </w:rPr>
            </w:pPr>
          </w:p>
        </w:tc>
      </w:tr>
      <w:tr w:rsidR="000F5DC0" w:rsidRPr="00E82FDE" w14:paraId="499787E3" w14:textId="77777777" w:rsidTr="003D5695">
        <w:tc>
          <w:tcPr>
            <w:tcW w:w="670" w:type="dxa"/>
          </w:tcPr>
          <w:p w14:paraId="45B824E9" w14:textId="77777777" w:rsidR="000F5DC0" w:rsidRPr="00E82FDE" w:rsidRDefault="000F5DC0" w:rsidP="003D5695">
            <w:pPr>
              <w:spacing w:after="0" w:line="240" w:lineRule="auto"/>
              <w:rPr>
                <w:rFonts w:cs="Arial"/>
                <w:b/>
                <w:color w:val="000000" w:themeColor="text1"/>
              </w:rPr>
            </w:pPr>
            <w:r w:rsidRPr="00E82FDE">
              <w:rPr>
                <w:rFonts w:cs="Arial"/>
                <w:b/>
                <w:color w:val="000000" w:themeColor="text1"/>
              </w:rPr>
              <w:t>4</w:t>
            </w:r>
          </w:p>
        </w:tc>
        <w:tc>
          <w:tcPr>
            <w:tcW w:w="2247" w:type="dxa"/>
          </w:tcPr>
          <w:p w14:paraId="446CE0F3" w14:textId="3DFB48E1" w:rsidR="000F5DC0" w:rsidRPr="00E82FDE" w:rsidRDefault="00B66E01" w:rsidP="003D5695">
            <w:pPr>
              <w:spacing w:after="0" w:line="240" w:lineRule="auto"/>
              <w:rPr>
                <w:rFonts w:cs="Arial"/>
                <w:b/>
                <w:color w:val="000000" w:themeColor="text1"/>
              </w:rPr>
            </w:pPr>
            <w:r>
              <w:rPr>
                <w:rFonts w:cs="Arial"/>
                <w:b/>
                <w:color w:val="000000" w:themeColor="text1"/>
              </w:rPr>
              <w:t>Cho sự kiện</w:t>
            </w:r>
          </w:p>
        </w:tc>
        <w:tc>
          <w:tcPr>
            <w:tcW w:w="1444" w:type="dxa"/>
          </w:tcPr>
          <w:p w14:paraId="1FFEB01B" w14:textId="77777777" w:rsidR="000F5DC0" w:rsidRPr="00E82FDE" w:rsidRDefault="000F5DC0" w:rsidP="003D5695">
            <w:pPr>
              <w:spacing w:after="0" w:line="240" w:lineRule="auto"/>
              <w:rPr>
                <w:rFonts w:cs="Arial"/>
                <w:b/>
                <w:color w:val="000000" w:themeColor="text1"/>
              </w:rPr>
            </w:pPr>
          </w:p>
        </w:tc>
        <w:tc>
          <w:tcPr>
            <w:tcW w:w="883" w:type="dxa"/>
          </w:tcPr>
          <w:p w14:paraId="08B6CFE2" w14:textId="77777777" w:rsidR="000F5DC0" w:rsidRPr="00E82FDE" w:rsidRDefault="000F5DC0" w:rsidP="003D5695">
            <w:pPr>
              <w:spacing w:after="0" w:line="240" w:lineRule="auto"/>
              <w:rPr>
                <w:rFonts w:cs="Arial"/>
                <w:b/>
                <w:color w:val="000000" w:themeColor="text1"/>
              </w:rPr>
            </w:pPr>
          </w:p>
        </w:tc>
        <w:tc>
          <w:tcPr>
            <w:tcW w:w="1146" w:type="dxa"/>
          </w:tcPr>
          <w:p w14:paraId="6851BCEF" w14:textId="77777777" w:rsidR="000F5DC0" w:rsidRPr="00E82FDE" w:rsidRDefault="000F5DC0" w:rsidP="003D5695">
            <w:pPr>
              <w:spacing w:after="0" w:line="240" w:lineRule="auto"/>
              <w:rPr>
                <w:rFonts w:cs="Arial"/>
                <w:b/>
                <w:color w:val="000000" w:themeColor="text1"/>
              </w:rPr>
            </w:pPr>
          </w:p>
        </w:tc>
        <w:tc>
          <w:tcPr>
            <w:tcW w:w="925" w:type="dxa"/>
          </w:tcPr>
          <w:p w14:paraId="22CA00A1" w14:textId="77777777" w:rsidR="000F5DC0" w:rsidRPr="00E82FDE" w:rsidRDefault="000F5DC0" w:rsidP="003D5695">
            <w:pPr>
              <w:spacing w:after="0" w:line="240" w:lineRule="auto"/>
              <w:rPr>
                <w:rFonts w:cs="Arial"/>
                <w:b/>
                <w:color w:val="000000" w:themeColor="text1"/>
              </w:rPr>
            </w:pPr>
          </w:p>
        </w:tc>
        <w:tc>
          <w:tcPr>
            <w:tcW w:w="1546" w:type="dxa"/>
          </w:tcPr>
          <w:p w14:paraId="3A86F83B" w14:textId="77777777" w:rsidR="000F5DC0" w:rsidRPr="00E82FDE" w:rsidRDefault="000F5DC0" w:rsidP="003D5695">
            <w:pPr>
              <w:spacing w:after="0" w:line="240" w:lineRule="auto"/>
              <w:rPr>
                <w:rFonts w:cs="Arial"/>
                <w:b/>
                <w:color w:val="000000" w:themeColor="text1"/>
              </w:rPr>
            </w:pPr>
          </w:p>
        </w:tc>
        <w:tc>
          <w:tcPr>
            <w:tcW w:w="1560" w:type="dxa"/>
          </w:tcPr>
          <w:p w14:paraId="66EDBDCE" w14:textId="77777777" w:rsidR="000F5DC0" w:rsidRPr="00E82FDE" w:rsidRDefault="000F5DC0" w:rsidP="003D5695">
            <w:pPr>
              <w:spacing w:after="0" w:line="240" w:lineRule="auto"/>
              <w:rPr>
                <w:rFonts w:cs="Arial"/>
                <w:b/>
                <w:color w:val="000000" w:themeColor="text1"/>
              </w:rPr>
            </w:pPr>
          </w:p>
        </w:tc>
      </w:tr>
      <w:tr w:rsidR="000F5DC0" w:rsidRPr="00E82FDE" w14:paraId="6818189B" w14:textId="77777777" w:rsidTr="003D5695">
        <w:tc>
          <w:tcPr>
            <w:tcW w:w="670" w:type="dxa"/>
          </w:tcPr>
          <w:p w14:paraId="5544F990"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4.1</w:t>
            </w:r>
          </w:p>
        </w:tc>
        <w:tc>
          <w:tcPr>
            <w:tcW w:w="2247" w:type="dxa"/>
          </w:tcPr>
          <w:p w14:paraId="5226EAF1"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Thuê địa điểm</w:t>
            </w:r>
          </w:p>
        </w:tc>
        <w:tc>
          <w:tcPr>
            <w:tcW w:w="1444" w:type="dxa"/>
          </w:tcPr>
          <w:p w14:paraId="3A101364"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Đơn vị</w:t>
            </w:r>
          </w:p>
        </w:tc>
        <w:tc>
          <w:tcPr>
            <w:tcW w:w="883" w:type="dxa"/>
          </w:tcPr>
          <w:p w14:paraId="15C4B620" w14:textId="77777777" w:rsidR="000F5DC0" w:rsidRPr="00E82FDE" w:rsidRDefault="000F5DC0" w:rsidP="003D5695">
            <w:pPr>
              <w:spacing w:after="0" w:line="240" w:lineRule="auto"/>
              <w:rPr>
                <w:rFonts w:cs="Arial"/>
                <w:color w:val="000000" w:themeColor="text1"/>
              </w:rPr>
            </w:pPr>
          </w:p>
        </w:tc>
        <w:tc>
          <w:tcPr>
            <w:tcW w:w="1146" w:type="dxa"/>
          </w:tcPr>
          <w:p w14:paraId="368BB873" w14:textId="77777777" w:rsidR="000F5DC0" w:rsidRPr="00E82FDE" w:rsidRDefault="000F5DC0" w:rsidP="003D5695">
            <w:pPr>
              <w:spacing w:after="0" w:line="240" w:lineRule="auto"/>
              <w:rPr>
                <w:rFonts w:cs="Arial"/>
                <w:color w:val="000000" w:themeColor="text1"/>
              </w:rPr>
            </w:pPr>
          </w:p>
        </w:tc>
        <w:tc>
          <w:tcPr>
            <w:tcW w:w="925" w:type="dxa"/>
          </w:tcPr>
          <w:p w14:paraId="292FF0EA" w14:textId="77777777" w:rsidR="000F5DC0" w:rsidRPr="00E82FDE" w:rsidRDefault="000F5DC0" w:rsidP="003D5695">
            <w:pPr>
              <w:spacing w:after="0" w:line="240" w:lineRule="auto"/>
              <w:rPr>
                <w:rFonts w:cs="Arial"/>
                <w:color w:val="000000" w:themeColor="text1"/>
              </w:rPr>
            </w:pPr>
          </w:p>
        </w:tc>
        <w:tc>
          <w:tcPr>
            <w:tcW w:w="1546" w:type="dxa"/>
          </w:tcPr>
          <w:p w14:paraId="2F3A1262" w14:textId="77777777" w:rsidR="000F5DC0" w:rsidRPr="00E82FDE" w:rsidRDefault="000F5DC0" w:rsidP="003D5695">
            <w:pPr>
              <w:spacing w:after="0" w:line="240" w:lineRule="auto"/>
              <w:rPr>
                <w:rFonts w:cs="Arial"/>
                <w:color w:val="000000" w:themeColor="text1"/>
              </w:rPr>
            </w:pPr>
          </w:p>
        </w:tc>
        <w:tc>
          <w:tcPr>
            <w:tcW w:w="1560" w:type="dxa"/>
          </w:tcPr>
          <w:p w14:paraId="61DFF71E" w14:textId="77777777" w:rsidR="000F5DC0" w:rsidRPr="00E82FDE" w:rsidRDefault="000F5DC0" w:rsidP="003D5695">
            <w:pPr>
              <w:spacing w:after="0" w:line="240" w:lineRule="auto"/>
              <w:rPr>
                <w:rFonts w:cs="Arial"/>
                <w:color w:val="000000" w:themeColor="text1"/>
              </w:rPr>
            </w:pPr>
          </w:p>
        </w:tc>
      </w:tr>
      <w:tr w:rsidR="000F5DC0" w:rsidRPr="00E82FDE" w14:paraId="1A6F9B2D" w14:textId="77777777" w:rsidTr="003D5695">
        <w:tc>
          <w:tcPr>
            <w:tcW w:w="670" w:type="dxa"/>
          </w:tcPr>
          <w:p w14:paraId="7F74E2EC"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4.2</w:t>
            </w:r>
          </w:p>
        </w:tc>
        <w:tc>
          <w:tcPr>
            <w:tcW w:w="2247" w:type="dxa"/>
          </w:tcPr>
          <w:p w14:paraId="42327829"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Ăn uống</w:t>
            </w:r>
          </w:p>
        </w:tc>
        <w:tc>
          <w:tcPr>
            <w:tcW w:w="1444" w:type="dxa"/>
          </w:tcPr>
          <w:p w14:paraId="2538A3A0"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Đơn vị</w:t>
            </w:r>
          </w:p>
        </w:tc>
        <w:tc>
          <w:tcPr>
            <w:tcW w:w="883" w:type="dxa"/>
          </w:tcPr>
          <w:p w14:paraId="08E9E5BA" w14:textId="77777777" w:rsidR="000F5DC0" w:rsidRPr="00E82FDE" w:rsidRDefault="000F5DC0" w:rsidP="003D5695">
            <w:pPr>
              <w:spacing w:after="0" w:line="240" w:lineRule="auto"/>
              <w:rPr>
                <w:rFonts w:cs="Arial"/>
                <w:color w:val="000000" w:themeColor="text1"/>
              </w:rPr>
            </w:pPr>
          </w:p>
        </w:tc>
        <w:tc>
          <w:tcPr>
            <w:tcW w:w="1146" w:type="dxa"/>
          </w:tcPr>
          <w:p w14:paraId="101ED7AE" w14:textId="77777777" w:rsidR="000F5DC0" w:rsidRPr="00E82FDE" w:rsidRDefault="000F5DC0" w:rsidP="003D5695">
            <w:pPr>
              <w:spacing w:after="0" w:line="240" w:lineRule="auto"/>
              <w:rPr>
                <w:rFonts w:cs="Arial"/>
                <w:color w:val="000000" w:themeColor="text1"/>
              </w:rPr>
            </w:pPr>
          </w:p>
        </w:tc>
        <w:tc>
          <w:tcPr>
            <w:tcW w:w="925" w:type="dxa"/>
          </w:tcPr>
          <w:p w14:paraId="0A44F027" w14:textId="77777777" w:rsidR="000F5DC0" w:rsidRPr="00E82FDE" w:rsidRDefault="000F5DC0" w:rsidP="003D5695">
            <w:pPr>
              <w:spacing w:after="0" w:line="240" w:lineRule="auto"/>
              <w:rPr>
                <w:rFonts w:cs="Arial"/>
                <w:color w:val="000000" w:themeColor="text1"/>
              </w:rPr>
            </w:pPr>
          </w:p>
        </w:tc>
        <w:tc>
          <w:tcPr>
            <w:tcW w:w="1546" w:type="dxa"/>
          </w:tcPr>
          <w:p w14:paraId="11BDB5A7" w14:textId="77777777" w:rsidR="000F5DC0" w:rsidRPr="00E82FDE" w:rsidRDefault="000F5DC0" w:rsidP="003D5695">
            <w:pPr>
              <w:spacing w:after="0" w:line="240" w:lineRule="auto"/>
              <w:rPr>
                <w:rFonts w:cs="Arial"/>
                <w:color w:val="000000" w:themeColor="text1"/>
              </w:rPr>
            </w:pPr>
          </w:p>
        </w:tc>
        <w:tc>
          <w:tcPr>
            <w:tcW w:w="1560" w:type="dxa"/>
          </w:tcPr>
          <w:p w14:paraId="35EE84F6" w14:textId="77777777" w:rsidR="000F5DC0" w:rsidRPr="00E82FDE" w:rsidRDefault="000F5DC0" w:rsidP="003D5695">
            <w:pPr>
              <w:spacing w:after="0" w:line="240" w:lineRule="auto"/>
              <w:rPr>
                <w:rFonts w:cs="Arial"/>
                <w:color w:val="000000" w:themeColor="text1"/>
              </w:rPr>
            </w:pPr>
          </w:p>
        </w:tc>
      </w:tr>
      <w:tr w:rsidR="000F5DC0" w:rsidRPr="00E82FDE" w14:paraId="01374F31" w14:textId="77777777" w:rsidTr="003D5695">
        <w:tc>
          <w:tcPr>
            <w:tcW w:w="670" w:type="dxa"/>
          </w:tcPr>
          <w:p w14:paraId="46A0BD9A"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4.3</w:t>
            </w:r>
          </w:p>
        </w:tc>
        <w:tc>
          <w:tcPr>
            <w:tcW w:w="2247" w:type="dxa"/>
          </w:tcPr>
          <w:p w14:paraId="1F9695E3"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Thiết kế</w:t>
            </w:r>
          </w:p>
        </w:tc>
        <w:tc>
          <w:tcPr>
            <w:tcW w:w="1444" w:type="dxa"/>
          </w:tcPr>
          <w:p w14:paraId="6F00F03E"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Đơn vị</w:t>
            </w:r>
          </w:p>
        </w:tc>
        <w:tc>
          <w:tcPr>
            <w:tcW w:w="883" w:type="dxa"/>
          </w:tcPr>
          <w:p w14:paraId="120D5F01" w14:textId="77777777" w:rsidR="000F5DC0" w:rsidRPr="00E82FDE" w:rsidRDefault="000F5DC0" w:rsidP="003D5695">
            <w:pPr>
              <w:spacing w:after="0" w:line="240" w:lineRule="auto"/>
              <w:rPr>
                <w:rFonts w:cs="Arial"/>
                <w:color w:val="000000" w:themeColor="text1"/>
              </w:rPr>
            </w:pPr>
          </w:p>
        </w:tc>
        <w:tc>
          <w:tcPr>
            <w:tcW w:w="1146" w:type="dxa"/>
          </w:tcPr>
          <w:p w14:paraId="2602732B" w14:textId="77777777" w:rsidR="000F5DC0" w:rsidRPr="00E82FDE" w:rsidRDefault="000F5DC0" w:rsidP="003D5695">
            <w:pPr>
              <w:spacing w:after="0" w:line="240" w:lineRule="auto"/>
              <w:rPr>
                <w:rFonts w:cs="Arial"/>
                <w:color w:val="000000" w:themeColor="text1"/>
              </w:rPr>
            </w:pPr>
          </w:p>
        </w:tc>
        <w:tc>
          <w:tcPr>
            <w:tcW w:w="925" w:type="dxa"/>
          </w:tcPr>
          <w:p w14:paraId="47090F3D" w14:textId="77777777" w:rsidR="000F5DC0" w:rsidRPr="00E82FDE" w:rsidRDefault="000F5DC0" w:rsidP="003D5695">
            <w:pPr>
              <w:spacing w:after="0" w:line="240" w:lineRule="auto"/>
              <w:rPr>
                <w:rFonts w:cs="Arial"/>
                <w:color w:val="000000" w:themeColor="text1"/>
              </w:rPr>
            </w:pPr>
          </w:p>
        </w:tc>
        <w:tc>
          <w:tcPr>
            <w:tcW w:w="1546" w:type="dxa"/>
          </w:tcPr>
          <w:p w14:paraId="419A701A" w14:textId="77777777" w:rsidR="000F5DC0" w:rsidRPr="00E82FDE" w:rsidRDefault="000F5DC0" w:rsidP="003D5695">
            <w:pPr>
              <w:spacing w:after="0" w:line="240" w:lineRule="auto"/>
              <w:rPr>
                <w:rFonts w:cs="Arial"/>
                <w:color w:val="000000" w:themeColor="text1"/>
              </w:rPr>
            </w:pPr>
          </w:p>
        </w:tc>
        <w:tc>
          <w:tcPr>
            <w:tcW w:w="1560" w:type="dxa"/>
          </w:tcPr>
          <w:p w14:paraId="5CCB6039" w14:textId="77777777" w:rsidR="000F5DC0" w:rsidRPr="00E82FDE" w:rsidRDefault="000F5DC0" w:rsidP="003D5695">
            <w:pPr>
              <w:spacing w:after="0" w:line="240" w:lineRule="auto"/>
              <w:rPr>
                <w:rFonts w:cs="Arial"/>
                <w:color w:val="000000" w:themeColor="text1"/>
              </w:rPr>
            </w:pPr>
          </w:p>
        </w:tc>
      </w:tr>
      <w:tr w:rsidR="000F5DC0" w:rsidRPr="00E82FDE" w14:paraId="067B2830" w14:textId="77777777" w:rsidTr="003D5695">
        <w:tc>
          <w:tcPr>
            <w:tcW w:w="670" w:type="dxa"/>
          </w:tcPr>
          <w:p w14:paraId="41E5AE2B"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4.4</w:t>
            </w:r>
          </w:p>
        </w:tc>
        <w:tc>
          <w:tcPr>
            <w:tcW w:w="2247" w:type="dxa"/>
          </w:tcPr>
          <w:p w14:paraId="23577746"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In ấn</w:t>
            </w:r>
          </w:p>
        </w:tc>
        <w:tc>
          <w:tcPr>
            <w:tcW w:w="1444" w:type="dxa"/>
          </w:tcPr>
          <w:p w14:paraId="6D877A97"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Đơn vị</w:t>
            </w:r>
          </w:p>
        </w:tc>
        <w:tc>
          <w:tcPr>
            <w:tcW w:w="883" w:type="dxa"/>
          </w:tcPr>
          <w:p w14:paraId="0176DB9C" w14:textId="77777777" w:rsidR="000F5DC0" w:rsidRPr="00E82FDE" w:rsidRDefault="000F5DC0" w:rsidP="003D5695">
            <w:pPr>
              <w:spacing w:after="0" w:line="240" w:lineRule="auto"/>
              <w:rPr>
                <w:rFonts w:cs="Arial"/>
                <w:color w:val="000000" w:themeColor="text1"/>
              </w:rPr>
            </w:pPr>
          </w:p>
        </w:tc>
        <w:tc>
          <w:tcPr>
            <w:tcW w:w="1146" w:type="dxa"/>
          </w:tcPr>
          <w:p w14:paraId="47D3A0C0" w14:textId="77777777" w:rsidR="000F5DC0" w:rsidRPr="00E82FDE" w:rsidRDefault="000F5DC0" w:rsidP="003D5695">
            <w:pPr>
              <w:spacing w:after="0" w:line="240" w:lineRule="auto"/>
              <w:rPr>
                <w:rFonts w:cs="Arial"/>
                <w:color w:val="000000" w:themeColor="text1"/>
              </w:rPr>
            </w:pPr>
          </w:p>
        </w:tc>
        <w:tc>
          <w:tcPr>
            <w:tcW w:w="925" w:type="dxa"/>
          </w:tcPr>
          <w:p w14:paraId="1CCABE9E" w14:textId="77777777" w:rsidR="000F5DC0" w:rsidRPr="00E82FDE" w:rsidRDefault="000F5DC0" w:rsidP="003D5695">
            <w:pPr>
              <w:spacing w:after="0" w:line="240" w:lineRule="auto"/>
              <w:rPr>
                <w:rFonts w:cs="Arial"/>
                <w:color w:val="000000" w:themeColor="text1"/>
              </w:rPr>
            </w:pPr>
          </w:p>
        </w:tc>
        <w:tc>
          <w:tcPr>
            <w:tcW w:w="1546" w:type="dxa"/>
          </w:tcPr>
          <w:p w14:paraId="28FF82AD" w14:textId="77777777" w:rsidR="000F5DC0" w:rsidRPr="00E82FDE" w:rsidRDefault="000F5DC0" w:rsidP="003D5695">
            <w:pPr>
              <w:spacing w:after="0" w:line="240" w:lineRule="auto"/>
              <w:rPr>
                <w:rFonts w:cs="Arial"/>
                <w:color w:val="000000" w:themeColor="text1"/>
              </w:rPr>
            </w:pPr>
          </w:p>
        </w:tc>
        <w:tc>
          <w:tcPr>
            <w:tcW w:w="1560" w:type="dxa"/>
          </w:tcPr>
          <w:p w14:paraId="6D44E111" w14:textId="77777777" w:rsidR="000F5DC0" w:rsidRPr="00E82FDE" w:rsidRDefault="000F5DC0" w:rsidP="003D5695">
            <w:pPr>
              <w:spacing w:after="0" w:line="240" w:lineRule="auto"/>
              <w:rPr>
                <w:rFonts w:cs="Arial"/>
                <w:color w:val="000000" w:themeColor="text1"/>
              </w:rPr>
            </w:pPr>
          </w:p>
        </w:tc>
      </w:tr>
      <w:tr w:rsidR="000F5DC0" w:rsidRPr="00E82FDE" w14:paraId="05E3E6DF" w14:textId="77777777" w:rsidTr="003D5695">
        <w:tc>
          <w:tcPr>
            <w:tcW w:w="670" w:type="dxa"/>
          </w:tcPr>
          <w:p w14:paraId="3DC17934" w14:textId="77777777" w:rsidR="000F5DC0" w:rsidRPr="00E82FDE" w:rsidRDefault="000F5DC0" w:rsidP="003D5695">
            <w:pPr>
              <w:spacing w:after="0" w:line="240" w:lineRule="auto"/>
              <w:rPr>
                <w:rFonts w:cs="Arial"/>
                <w:color w:val="000000" w:themeColor="text1"/>
              </w:rPr>
            </w:pPr>
          </w:p>
        </w:tc>
        <w:tc>
          <w:tcPr>
            <w:tcW w:w="2247" w:type="dxa"/>
          </w:tcPr>
          <w:p w14:paraId="42538978" w14:textId="77777777" w:rsidR="000F5DC0" w:rsidRPr="00E82FDE" w:rsidRDefault="000F5DC0" w:rsidP="003D5695">
            <w:pPr>
              <w:spacing w:after="0" w:line="240" w:lineRule="auto"/>
              <w:rPr>
                <w:rFonts w:cs="Arial"/>
                <w:color w:val="000000" w:themeColor="text1"/>
              </w:rPr>
            </w:pPr>
          </w:p>
        </w:tc>
        <w:tc>
          <w:tcPr>
            <w:tcW w:w="1444" w:type="dxa"/>
          </w:tcPr>
          <w:p w14:paraId="19CDA8AC" w14:textId="77777777" w:rsidR="000F5DC0" w:rsidRPr="00E82FDE" w:rsidRDefault="000F5DC0" w:rsidP="003D5695">
            <w:pPr>
              <w:spacing w:after="0" w:line="240" w:lineRule="auto"/>
              <w:rPr>
                <w:rFonts w:cs="Arial"/>
                <w:color w:val="000000" w:themeColor="text1"/>
              </w:rPr>
            </w:pPr>
          </w:p>
        </w:tc>
        <w:tc>
          <w:tcPr>
            <w:tcW w:w="883" w:type="dxa"/>
          </w:tcPr>
          <w:p w14:paraId="01CC8D6E" w14:textId="77777777" w:rsidR="000F5DC0" w:rsidRPr="00E82FDE" w:rsidRDefault="000F5DC0" w:rsidP="003D5695">
            <w:pPr>
              <w:spacing w:after="0" w:line="240" w:lineRule="auto"/>
              <w:rPr>
                <w:rFonts w:cs="Arial"/>
                <w:color w:val="000000" w:themeColor="text1"/>
              </w:rPr>
            </w:pPr>
          </w:p>
        </w:tc>
        <w:tc>
          <w:tcPr>
            <w:tcW w:w="1146" w:type="dxa"/>
          </w:tcPr>
          <w:p w14:paraId="1F5A5841" w14:textId="77777777" w:rsidR="000F5DC0" w:rsidRPr="00E82FDE" w:rsidRDefault="000F5DC0" w:rsidP="003D5695">
            <w:pPr>
              <w:spacing w:after="0" w:line="240" w:lineRule="auto"/>
              <w:rPr>
                <w:rFonts w:cs="Arial"/>
                <w:color w:val="000000" w:themeColor="text1"/>
              </w:rPr>
            </w:pPr>
          </w:p>
        </w:tc>
        <w:tc>
          <w:tcPr>
            <w:tcW w:w="925" w:type="dxa"/>
          </w:tcPr>
          <w:p w14:paraId="67F87E4B" w14:textId="77777777" w:rsidR="000F5DC0" w:rsidRPr="00E82FDE" w:rsidRDefault="000F5DC0" w:rsidP="003D5695">
            <w:pPr>
              <w:spacing w:after="0" w:line="240" w:lineRule="auto"/>
              <w:rPr>
                <w:rFonts w:cs="Arial"/>
                <w:color w:val="000000" w:themeColor="text1"/>
              </w:rPr>
            </w:pPr>
          </w:p>
        </w:tc>
        <w:tc>
          <w:tcPr>
            <w:tcW w:w="1546" w:type="dxa"/>
          </w:tcPr>
          <w:p w14:paraId="4311FB6E" w14:textId="77777777" w:rsidR="000F5DC0" w:rsidRPr="00E82FDE" w:rsidRDefault="000F5DC0" w:rsidP="003D5695">
            <w:pPr>
              <w:spacing w:after="0" w:line="240" w:lineRule="auto"/>
              <w:rPr>
                <w:rFonts w:cs="Arial"/>
                <w:color w:val="000000" w:themeColor="text1"/>
              </w:rPr>
            </w:pPr>
          </w:p>
        </w:tc>
        <w:tc>
          <w:tcPr>
            <w:tcW w:w="1560" w:type="dxa"/>
          </w:tcPr>
          <w:p w14:paraId="23E7924A" w14:textId="77777777" w:rsidR="000F5DC0" w:rsidRPr="00E82FDE" w:rsidRDefault="000F5DC0" w:rsidP="003D5695">
            <w:pPr>
              <w:spacing w:after="0" w:line="240" w:lineRule="auto"/>
              <w:rPr>
                <w:rFonts w:cs="Arial"/>
                <w:color w:val="000000" w:themeColor="text1"/>
              </w:rPr>
            </w:pPr>
          </w:p>
        </w:tc>
      </w:tr>
      <w:tr w:rsidR="000F5DC0" w:rsidRPr="00E82FDE" w14:paraId="5BBB9DC3" w14:textId="77777777" w:rsidTr="003D5695">
        <w:tc>
          <w:tcPr>
            <w:tcW w:w="670" w:type="dxa"/>
          </w:tcPr>
          <w:p w14:paraId="131C9F27" w14:textId="77777777" w:rsidR="000F5DC0" w:rsidRPr="00E82FDE" w:rsidRDefault="000F5DC0" w:rsidP="003D5695">
            <w:pPr>
              <w:spacing w:after="0" w:line="240" w:lineRule="auto"/>
              <w:rPr>
                <w:rFonts w:cs="Arial"/>
                <w:b/>
                <w:color w:val="000000" w:themeColor="text1"/>
              </w:rPr>
            </w:pPr>
            <w:r w:rsidRPr="00E82FDE">
              <w:rPr>
                <w:rFonts w:cs="Arial"/>
                <w:b/>
                <w:color w:val="000000" w:themeColor="text1"/>
              </w:rPr>
              <w:t>5</w:t>
            </w:r>
          </w:p>
        </w:tc>
        <w:tc>
          <w:tcPr>
            <w:tcW w:w="2247" w:type="dxa"/>
          </w:tcPr>
          <w:p w14:paraId="4C12601A" w14:textId="77777777" w:rsidR="000F5DC0" w:rsidRPr="00E82FDE" w:rsidRDefault="000F5DC0" w:rsidP="003D5695">
            <w:pPr>
              <w:spacing w:after="0" w:line="240" w:lineRule="auto"/>
              <w:rPr>
                <w:rFonts w:cs="Arial"/>
                <w:b/>
                <w:color w:val="000000" w:themeColor="text1"/>
              </w:rPr>
            </w:pPr>
            <w:r w:rsidRPr="00E82FDE">
              <w:rPr>
                <w:rFonts w:cs="Arial"/>
                <w:b/>
                <w:color w:val="000000" w:themeColor="text1"/>
              </w:rPr>
              <w:t>Các chi phí và dịch vụ khác</w:t>
            </w:r>
          </w:p>
        </w:tc>
        <w:tc>
          <w:tcPr>
            <w:tcW w:w="1444" w:type="dxa"/>
          </w:tcPr>
          <w:p w14:paraId="77FDA37A" w14:textId="77777777" w:rsidR="000F5DC0" w:rsidRPr="00E82FDE" w:rsidRDefault="000F5DC0" w:rsidP="003D5695">
            <w:pPr>
              <w:spacing w:after="0" w:line="240" w:lineRule="auto"/>
              <w:rPr>
                <w:rFonts w:cs="Arial"/>
                <w:b/>
                <w:color w:val="000000" w:themeColor="text1"/>
              </w:rPr>
            </w:pPr>
          </w:p>
        </w:tc>
        <w:tc>
          <w:tcPr>
            <w:tcW w:w="883" w:type="dxa"/>
          </w:tcPr>
          <w:p w14:paraId="58757DF3" w14:textId="77777777" w:rsidR="000F5DC0" w:rsidRPr="00E82FDE" w:rsidRDefault="000F5DC0" w:rsidP="003D5695">
            <w:pPr>
              <w:spacing w:after="0" w:line="240" w:lineRule="auto"/>
              <w:rPr>
                <w:rFonts w:cs="Arial"/>
                <w:b/>
                <w:color w:val="000000" w:themeColor="text1"/>
              </w:rPr>
            </w:pPr>
          </w:p>
        </w:tc>
        <w:tc>
          <w:tcPr>
            <w:tcW w:w="1146" w:type="dxa"/>
          </w:tcPr>
          <w:p w14:paraId="2E6DAC38" w14:textId="77777777" w:rsidR="000F5DC0" w:rsidRPr="00E82FDE" w:rsidRDefault="000F5DC0" w:rsidP="003D5695">
            <w:pPr>
              <w:spacing w:after="0" w:line="240" w:lineRule="auto"/>
              <w:rPr>
                <w:rFonts w:cs="Arial"/>
                <w:b/>
                <w:color w:val="000000" w:themeColor="text1"/>
              </w:rPr>
            </w:pPr>
          </w:p>
        </w:tc>
        <w:tc>
          <w:tcPr>
            <w:tcW w:w="925" w:type="dxa"/>
          </w:tcPr>
          <w:p w14:paraId="4074AB1F" w14:textId="77777777" w:rsidR="000F5DC0" w:rsidRPr="00E82FDE" w:rsidRDefault="000F5DC0" w:rsidP="003D5695">
            <w:pPr>
              <w:spacing w:after="0" w:line="240" w:lineRule="auto"/>
              <w:rPr>
                <w:rFonts w:cs="Arial"/>
                <w:b/>
                <w:color w:val="000000" w:themeColor="text1"/>
              </w:rPr>
            </w:pPr>
          </w:p>
        </w:tc>
        <w:tc>
          <w:tcPr>
            <w:tcW w:w="1546" w:type="dxa"/>
          </w:tcPr>
          <w:p w14:paraId="56D5A8BD" w14:textId="77777777" w:rsidR="000F5DC0" w:rsidRPr="00E82FDE" w:rsidRDefault="000F5DC0" w:rsidP="003D5695">
            <w:pPr>
              <w:spacing w:after="0" w:line="240" w:lineRule="auto"/>
              <w:rPr>
                <w:rFonts w:cs="Arial"/>
                <w:b/>
                <w:color w:val="000000" w:themeColor="text1"/>
              </w:rPr>
            </w:pPr>
          </w:p>
        </w:tc>
        <w:tc>
          <w:tcPr>
            <w:tcW w:w="1560" w:type="dxa"/>
          </w:tcPr>
          <w:p w14:paraId="5DB74AC0" w14:textId="77777777" w:rsidR="000F5DC0" w:rsidRPr="00E82FDE" w:rsidRDefault="000F5DC0" w:rsidP="003D5695">
            <w:pPr>
              <w:spacing w:after="0" w:line="240" w:lineRule="auto"/>
              <w:rPr>
                <w:rFonts w:cs="Arial"/>
                <w:b/>
                <w:color w:val="000000" w:themeColor="text1"/>
              </w:rPr>
            </w:pPr>
          </w:p>
        </w:tc>
      </w:tr>
      <w:tr w:rsidR="000F5DC0" w:rsidRPr="00E82FDE" w14:paraId="5A2F963C" w14:textId="77777777" w:rsidTr="003D5695">
        <w:tc>
          <w:tcPr>
            <w:tcW w:w="670" w:type="dxa"/>
          </w:tcPr>
          <w:p w14:paraId="47A01EE7" w14:textId="77777777" w:rsidR="000F5DC0" w:rsidRPr="00E82FDE" w:rsidRDefault="000F5DC0" w:rsidP="003D5695">
            <w:pPr>
              <w:spacing w:after="0" w:line="240" w:lineRule="auto"/>
              <w:rPr>
                <w:rFonts w:cs="Arial"/>
                <w:b/>
                <w:color w:val="000000" w:themeColor="text1"/>
              </w:rPr>
            </w:pPr>
          </w:p>
        </w:tc>
        <w:tc>
          <w:tcPr>
            <w:tcW w:w="2247" w:type="dxa"/>
          </w:tcPr>
          <w:p w14:paraId="64CE4E52" w14:textId="77777777" w:rsidR="000F5DC0" w:rsidRPr="00E82FDE" w:rsidRDefault="000F5DC0" w:rsidP="003D5695">
            <w:pPr>
              <w:spacing w:after="0" w:line="240" w:lineRule="auto"/>
              <w:rPr>
                <w:rFonts w:cs="Arial"/>
                <w:b/>
                <w:color w:val="000000" w:themeColor="text1"/>
              </w:rPr>
            </w:pPr>
          </w:p>
        </w:tc>
        <w:tc>
          <w:tcPr>
            <w:tcW w:w="1444" w:type="dxa"/>
          </w:tcPr>
          <w:p w14:paraId="599F87CA" w14:textId="77777777" w:rsidR="000F5DC0" w:rsidRPr="00E82FDE" w:rsidRDefault="000F5DC0" w:rsidP="003D5695">
            <w:pPr>
              <w:spacing w:after="0" w:line="240" w:lineRule="auto"/>
              <w:rPr>
                <w:rFonts w:cs="Arial"/>
                <w:b/>
                <w:color w:val="000000" w:themeColor="text1"/>
              </w:rPr>
            </w:pPr>
          </w:p>
        </w:tc>
        <w:tc>
          <w:tcPr>
            <w:tcW w:w="883" w:type="dxa"/>
          </w:tcPr>
          <w:p w14:paraId="58292EB7" w14:textId="77777777" w:rsidR="000F5DC0" w:rsidRPr="00E82FDE" w:rsidRDefault="000F5DC0" w:rsidP="003D5695">
            <w:pPr>
              <w:spacing w:after="0" w:line="240" w:lineRule="auto"/>
              <w:rPr>
                <w:rFonts w:cs="Arial"/>
                <w:b/>
                <w:color w:val="000000" w:themeColor="text1"/>
              </w:rPr>
            </w:pPr>
          </w:p>
        </w:tc>
        <w:tc>
          <w:tcPr>
            <w:tcW w:w="1146" w:type="dxa"/>
          </w:tcPr>
          <w:p w14:paraId="3EF2169F" w14:textId="77777777" w:rsidR="000F5DC0" w:rsidRPr="00E82FDE" w:rsidRDefault="000F5DC0" w:rsidP="003D5695">
            <w:pPr>
              <w:spacing w:after="0" w:line="240" w:lineRule="auto"/>
              <w:rPr>
                <w:rFonts w:cs="Arial"/>
                <w:b/>
                <w:color w:val="000000" w:themeColor="text1"/>
              </w:rPr>
            </w:pPr>
          </w:p>
        </w:tc>
        <w:tc>
          <w:tcPr>
            <w:tcW w:w="925" w:type="dxa"/>
          </w:tcPr>
          <w:p w14:paraId="685A9A11" w14:textId="77777777" w:rsidR="000F5DC0" w:rsidRPr="00E82FDE" w:rsidRDefault="000F5DC0" w:rsidP="003D5695">
            <w:pPr>
              <w:spacing w:after="0" w:line="240" w:lineRule="auto"/>
              <w:rPr>
                <w:rFonts w:cs="Arial"/>
                <w:b/>
                <w:color w:val="000000" w:themeColor="text1"/>
              </w:rPr>
            </w:pPr>
          </w:p>
        </w:tc>
        <w:tc>
          <w:tcPr>
            <w:tcW w:w="1546" w:type="dxa"/>
          </w:tcPr>
          <w:p w14:paraId="76D562E0" w14:textId="77777777" w:rsidR="000F5DC0" w:rsidRPr="00E82FDE" w:rsidRDefault="000F5DC0" w:rsidP="003D5695">
            <w:pPr>
              <w:spacing w:after="0" w:line="240" w:lineRule="auto"/>
              <w:rPr>
                <w:rFonts w:cs="Arial"/>
                <w:b/>
                <w:color w:val="000000" w:themeColor="text1"/>
              </w:rPr>
            </w:pPr>
          </w:p>
        </w:tc>
        <w:tc>
          <w:tcPr>
            <w:tcW w:w="1560" w:type="dxa"/>
          </w:tcPr>
          <w:p w14:paraId="733F305F" w14:textId="77777777" w:rsidR="000F5DC0" w:rsidRPr="00E82FDE" w:rsidRDefault="000F5DC0" w:rsidP="003D5695">
            <w:pPr>
              <w:spacing w:after="0" w:line="240" w:lineRule="auto"/>
              <w:rPr>
                <w:rFonts w:cs="Arial"/>
                <w:b/>
                <w:color w:val="000000" w:themeColor="text1"/>
              </w:rPr>
            </w:pPr>
          </w:p>
        </w:tc>
      </w:tr>
    </w:tbl>
    <w:p w14:paraId="6EA36106" w14:textId="77777777" w:rsidR="000F5DC0" w:rsidRPr="00E82FDE" w:rsidRDefault="000F5DC0" w:rsidP="000F5DC0">
      <w:pPr>
        <w:spacing w:after="0" w:line="240" w:lineRule="auto"/>
        <w:rPr>
          <w:rFonts w:cs="Arial"/>
          <w:b/>
          <w:color w:val="000000" w:themeColor="text1"/>
        </w:rPr>
      </w:pPr>
    </w:p>
    <w:p w14:paraId="0CCE0C3C" w14:textId="28948886" w:rsidR="000F5DC0" w:rsidRDefault="000F5DC0" w:rsidP="000F5DC0">
      <w:pPr>
        <w:spacing w:after="0" w:line="240" w:lineRule="auto"/>
        <w:rPr>
          <w:rFonts w:cs="Arial"/>
          <w:i/>
          <w:color w:val="000000" w:themeColor="text1"/>
        </w:rPr>
      </w:pPr>
      <w:r w:rsidRPr="00E82FDE">
        <w:rPr>
          <w:rFonts w:cs="Arial"/>
          <w:i/>
          <w:color w:val="000000" w:themeColor="text1"/>
        </w:rPr>
        <w:t xml:space="preserve">* Lưu ý rằng Hội đồng Anh yêu cầu các chứng từ chi tiêu cho các đóng góp ngân sách </w:t>
      </w:r>
      <w:r>
        <w:rPr>
          <w:rFonts w:cs="Arial"/>
          <w:i/>
          <w:color w:val="000000" w:themeColor="text1"/>
        </w:rPr>
        <w:t>từ Hội đồng Anh</w:t>
      </w:r>
      <w:r w:rsidRPr="00E82FDE">
        <w:rPr>
          <w:rFonts w:cs="Arial"/>
          <w:i/>
          <w:color w:val="000000" w:themeColor="text1"/>
        </w:rPr>
        <w:t xml:space="preserve"> sau khi kết thúc </w:t>
      </w:r>
      <w:r w:rsidR="00166EA2">
        <w:rPr>
          <w:rFonts w:cs="Arial"/>
          <w:i/>
          <w:color w:val="000000" w:themeColor="text1"/>
        </w:rPr>
        <w:t>sự kiện</w:t>
      </w:r>
      <w:r w:rsidRPr="00E82FDE">
        <w:rPr>
          <w:rFonts w:cs="Arial"/>
          <w:i/>
          <w:color w:val="000000" w:themeColor="text1"/>
        </w:rPr>
        <w:t xml:space="preserve"> như là một phần của báo cáo tài chính</w:t>
      </w:r>
      <w:r>
        <w:rPr>
          <w:rFonts w:cs="Arial"/>
          <w:i/>
          <w:color w:val="000000" w:themeColor="text1"/>
        </w:rPr>
        <w:t xml:space="preserve"> </w:t>
      </w:r>
      <w:r w:rsidRPr="00E82FDE">
        <w:rPr>
          <w:rFonts w:cs="Arial"/>
          <w:i/>
          <w:color w:val="000000" w:themeColor="text1"/>
        </w:rPr>
        <w:t>trong trường hợp hồ sơ của đơn vị được chọn</w:t>
      </w:r>
      <w:r>
        <w:rPr>
          <w:rFonts w:cs="Arial"/>
          <w:i/>
          <w:color w:val="000000" w:themeColor="text1"/>
        </w:rPr>
        <w:t>. C</w:t>
      </w:r>
      <w:r w:rsidRPr="008F37AA">
        <w:rPr>
          <w:rFonts w:cs="Arial"/>
          <w:i/>
          <w:color w:val="000000" w:themeColor="text1"/>
        </w:rPr>
        <w:t xml:space="preserve">húng tôi có quyền từ chối thanh toán hoặc yêu cầu hoàn trả ngân sách nếu chứng từ tài chính không hợp lệ theo quy định của nhà nước.  </w:t>
      </w:r>
    </w:p>
    <w:p w14:paraId="57B80062" w14:textId="77777777" w:rsidR="000F5DC0" w:rsidRPr="00E82FDE" w:rsidRDefault="000F5DC0" w:rsidP="000F5DC0">
      <w:pPr>
        <w:spacing w:after="0" w:line="240" w:lineRule="auto"/>
        <w:rPr>
          <w:rFonts w:cs="Arial"/>
          <w:i/>
          <w:color w:val="000000" w:themeColor="text1"/>
        </w:rPr>
      </w:pPr>
    </w:p>
    <w:p w14:paraId="48F39E58" w14:textId="77777777" w:rsidR="000F5DC0" w:rsidRDefault="000F5DC0" w:rsidP="000F5DC0">
      <w:pPr>
        <w:spacing w:after="0" w:line="240" w:lineRule="auto"/>
        <w:rPr>
          <w:rFonts w:cs="Arial"/>
          <w:i/>
          <w:color w:val="000000" w:themeColor="text1"/>
        </w:rPr>
      </w:pPr>
      <w:r w:rsidRPr="00E82FDE">
        <w:rPr>
          <w:rFonts w:cs="Arial"/>
          <w:i/>
          <w:color w:val="000000" w:themeColor="text1"/>
        </w:rPr>
        <w:t xml:space="preserve">** Chi phí đề xuất </w:t>
      </w:r>
      <w:r>
        <w:rPr>
          <w:rFonts w:cs="Arial"/>
          <w:i/>
          <w:color w:val="000000" w:themeColor="text1"/>
        </w:rPr>
        <w:t>cần</w:t>
      </w:r>
      <w:r w:rsidRPr="00E82FDE">
        <w:rPr>
          <w:rFonts w:cs="Arial"/>
          <w:i/>
          <w:color w:val="000000" w:themeColor="text1"/>
        </w:rPr>
        <w:t xml:space="preserve"> bao gồm tất cả các loại thuế </w:t>
      </w:r>
      <w:r>
        <w:rPr>
          <w:rFonts w:cs="Arial"/>
          <w:i/>
          <w:color w:val="000000" w:themeColor="text1"/>
        </w:rPr>
        <w:t>được áp dụng hiện hành</w:t>
      </w:r>
      <w:r w:rsidRPr="00E82FDE">
        <w:rPr>
          <w:rFonts w:cs="Arial"/>
          <w:i/>
          <w:color w:val="000000" w:themeColor="text1"/>
        </w:rPr>
        <w:t>.</w:t>
      </w:r>
    </w:p>
    <w:p w14:paraId="450E81A4" w14:textId="77777777" w:rsidR="000F5DC0" w:rsidRDefault="000F5DC0" w:rsidP="000F5DC0">
      <w:pPr>
        <w:spacing w:after="0" w:line="240" w:lineRule="auto"/>
        <w:rPr>
          <w:rFonts w:cs="Arial"/>
          <w:i/>
          <w:color w:val="000000" w:themeColor="text1"/>
        </w:rPr>
      </w:pPr>
    </w:p>
    <w:p w14:paraId="0372382D" w14:textId="77777777" w:rsidR="000F5DC0" w:rsidRDefault="000F5DC0" w:rsidP="007E4D04">
      <w:pPr>
        <w:pStyle w:val="CoverTitle"/>
      </w:pPr>
    </w:p>
    <w:sectPr w:rsidR="000F5DC0" w:rsidSect="000E486C">
      <w:headerReference w:type="default" r:id="rId8"/>
      <w:headerReference w:type="first" r:id="rId9"/>
      <w:footerReference w:type="first" r:id="rId10"/>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2EED2" w14:textId="77777777" w:rsidR="00D16DAF" w:rsidRDefault="00D16DAF" w:rsidP="004E0F0F">
      <w:pPr>
        <w:spacing w:after="0" w:line="240" w:lineRule="auto"/>
      </w:pPr>
      <w:r>
        <w:separator/>
      </w:r>
    </w:p>
  </w:endnote>
  <w:endnote w:type="continuationSeparator" w:id="0">
    <w:p w14:paraId="1A62486E" w14:textId="77777777" w:rsidR="00D16DAF" w:rsidRDefault="00D16DAF"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British Council Sans">
    <w:panose1 w:val="020B0504020202020204"/>
    <w:charset w:val="00"/>
    <w:family w:val="swiss"/>
    <w:pitch w:val="variable"/>
    <w:sig w:usb0="800002A7" w:usb1="00000040" w:usb2="00000000" w:usb3="00000000" w:csb0="0000009F" w:csb1="00000000"/>
    <w:embedRegular r:id="rId1" w:fontKey="{74307E0A-4C22-4A03-993F-1B68EE1E5A18}"/>
    <w:embedBold r:id="rId2" w:fontKey="{548BED91-07A3-45A1-8A34-D70FF324C63B}"/>
    <w:embedItalic r:id="rId3" w:fontKey="{0F8726C3-256E-4472-ABD3-430577A51652}"/>
  </w:font>
  <w:font w:name="British Council Sans,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12EF6" w14:textId="77777777" w:rsidR="00D16DAF" w:rsidRPr="003855BB" w:rsidRDefault="00D16DAF"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DD13D" w14:textId="77777777" w:rsidR="00D16DAF" w:rsidRDefault="00D16DAF" w:rsidP="004E0F0F">
      <w:pPr>
        <w:spacing w:after="0" w:line="240" w:lineRule="auto"/>
      </w:pPr>
      <w:r>
        <w:separator/>
      </w:r>
    </w:p>
  </w:footnote>
  <w:footnote w:type="continuationSeparator" w:id="0">
    <w:p w14:paraId="0A8ADA85" w14:textId="77777777" w:rsidR="00D16DAF" w:rsidRDefault="00D16DAF"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F3C95" w14:textId="77777777" w:rsidR="00D16DAF" w:rsidRDefault="00D16DAF">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7C5F796B" wp14:editId="75C1E857">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157E9C7"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" strokecolor="#ff8200 [3208]"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A0E42" w14:textId="0B520B70" w:rsidR="00D16DAF" w:rsidRDefault="00D16DAF">
    <w:pPr>
      <w:pStyle w:val="Header"/>
    </w:pPr>
    <w:r w:rsidRPr="006E524C">
      <w:rPr>
        <w:noProof/>
      </w:rPr>
      <w:drawing>
        <wp:anchor distT="0" distB="0" distL="114300" distR="114300" simplePos="0" relativeHeight="251672576" behindDoc="0" locked="0" layoutInCell="1" allowOverlap="1" wp14:anchorId="1DD61508" wp14:editId="744A2E6F">
          <wp:simplePos x="0" y="0"/>
          <wp:positionH relativeFrom="column">
            <wp:posOffset>2966720</wp:posOffset>
          </wp:positionH>
          <wp:positionV relativeFrom="paragraph">
            <wp:posOffset>413385</wp:posOffset>
          </wp:positionV>
          <wp:extent cx="1047750" cy="822325"/>
          <wp:effectExtent l="0" t="0" r="0" b="0"/>
          <wp:wrapThrough wrapText="bothSides">
            <wp:wrapPolygon edited="0">
              <wp:start x="0" y="0"/>
              <wp:lineTo x="0" y="21016"/>
              <wp:lineTo x="21207" y="21016"/>
              <wp:lineTo x="21207" y="0"/>
              <wp:lineTo x="0" y="0"/>
            </wp:wrapPolygon>
          </wp:wrapThrough>
          <wp:docPr id="8" name="Picture 8" descr="C:\Users\phuongthaonguyen\Downloads\Logo CCH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huongthaonguyen\Downloads\Logo CCHV.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567" t="13781" r="10185" b="14134"/>
                  <a:stretch/>
                </pic:blipFill>
                <pic:spPr bwMode="auto">
                  <a:xfrm>
                    <a:off x="0" y="0"/>
                    <a:ext cx="1047750" cy="822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E524C">
      <w:rPr>
        <w:noProof/>
      </w:rPr>
      <w:drawing>
        <wp:anchor distT="0" distB="0" distL="114300" distR="114300" simplePos="0" relativeHeight="251673600" behindDoc="0" locked="0" layoutInCell="1" allowOverlap="1" wp14:anchorId="28F9DD33" wp14:editId="1C7CA171">
          <wp:simplePos x="0" y="0"/>
          <wp:positionH relativeFrom="column">
            <wp:posOffset>5582717</wp:posOffset>
          </wp:positionH>
          <wp:positionV relativeFrom="paragraph">
            <wp:posOffset>470535</wp:posOffset>
          </wp:positionV>
          <wp:extent cx="955040" cy="640080"/>
          <wp:effectExtent l="0" t="0" r="0" b="7620"/>
          <wp:wrapThrough wrapText="bothSides">
            <wp:wrapPolygon edited="0">
              <wp:start x="0" y="0"/>
              <wp:lineTo x="0" y="21214"/>
              <wp:lineTo x="21112" y="21214"/>
              <wp:lineTo x="21112" y="0"/>
              <wp:lineTo x="0" y="0"/>
            </wp:wrapPolygon>
          </wp:wrapThrough>
          <wp:docPr id="9" name="Picture 9" descr="\\VNSGN1BFP001\Groups$\Arts and CI\2018\CCHVN\Comms and Visibility\Logo\European Unio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NSGN1BFP001\Groups$\Arts and CI\2018\CCHVN\Comms and Visibility\Logo\European Union-0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504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424815" distL="114300" distR="114300" simplePos="0" relativeHeight="251670528" behindDoc="0" locked="0" layoutInCell="1" allowOverlap="1" wp14:anchorId="2AFB5628" wp14:editId="0724FC73">
          <wp:simplePos x="0" y="0"/>
          <wp:positionH relativeFrom="page">
            <wp:posOffset>540385</wp:posOffset>
          </wp:positionH>
          <wp:positionV relativeFrom="page">
            <wp:posOffset>540385</wp:posOffset>
          </wp:positionV>
          <wp:extent cx="1472400" cy="42480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334EB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5A09B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C90AC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000B46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D0232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CBA6A9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3E2F1C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CB6E9B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529D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2CE423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ED45ED0"/>
    <w:multiLevelType w:val="hybridMultilevel"/>
    <w:tmpl w:val="39B08D24"/>
    <w:lvl w:ilvl="0" w:tplc="3E8E42DC">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14" w15:restartNumberingAfterBreak="0">
    <w:nsid w:val="515C0248"/>
    <w:multiLevelType w:val="hybridMultilevel"/>
    <w:tmpl w:val="4070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986503"/>
    <w:multiLevelType w:val="hybridMultilevel"/>
    <w:tmpl w:val="D88064CA"/>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6" w15:restartNumberingAfterBreak="0">
    <w:nsid w:val="6D8A0F9D"/>
    <w:multiLevelType w:val="hybridMultilevel"/>
    <w:tmpl w:val="4FB42A24"/>
    <w:lvl w:ilvl="0" w:tplc="08D41534">
      <w:start w:val="1"/>
      <w:numFmt w:val="bullet"/>
      <w:pStyle w:val="SubBullets"/>
      <w:lvlText w:val=""/>
      <w:lvlJc w:val="left"/>
      <w:pPr>
        <w:ind w:left="644"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321D7C"/>
    <w:multiLevelType w:val="hybridMultilevel"/>
    <w:tmpl w:val="2EA24A00"/>
    <w:lvl w:ilvl="0" w:tplc="5FA82E66">
      <w:start w:val="1"/>
      <w:numFmt w:val="bullet"/>
      <w:pStyle w:val="Bullets"/>
      <w:lvlText w:val=""/>
      <w:lvlJc w:val="left"/>
      <w:pPr>
        <w:ind w:left="360"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1"/>
  </w:num>
  <w:num w:numId="4">
    <w:abstractNumId w:val="17"/>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7"/>
  </w:num>
  <w:num w:numId="17">
    <w:abstractNumId w:val="16"/>
  </w:num>
  <w:num w:numId="18">
    <w:abstractNumId w:val="17"/>
  </w:num>
  <w:num w:numId="19">
    <w:abstractNumId w:val="16"/>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6"/>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CF"/>
    <w:rsid w:val="000022BE"/>
    <w:rsid w:val="00004CFC"/>
    <w:rsid w:val="00005571"/>
    <w:rsid w:val="000171EB"/>
    <w:rsid w:val="00043EE4"/>
    <w:rsid w:val="00060856"/>
    <w:rsid w:val="00061562"/>
    <w:rsid w:val="00062CEE"/>
    <w:rsid w:val="00063A23"/>
    <w:rsid w:val="000820D6"/>
    <w:rsid w:val="00082D95"/>
    <w:rsid w:val="00087D00"/>
    <w:rsid w:val="0009204D"/>
    <w:rsid w:val="00092917"/>
    <w:rsid w:val="000969DA"/>
    <w:rsid w:val="00096E8E"/>
    <w:rsid w:val="000A26DD"/>
    <w:rsid w:val="000B701B"/>
    <w:rsid w:val="000C49B1"/>
    <w:rsid w:val="000D2865"/>
    <w:rsid w:val="000E43B1"/>
    <w:rsid w:val="000E486C"/>
    <w:rsid w:val="000E7F5E"/>
    <w:rsid w:val="000F5DC0"/>
    <w:rsid w:val="001019C6"/>
    <w:rsid w:val="00122B09"/>
    <w:rsid w:val="00127985"/>
    <w:rsid w:val="0013070B"/>
    <w:rsid w:val="00152E00"/>
    <w:rsid w:val="00155537"/>
    <w:rsid w:val="001565A5"/>
    <w:rsid w:val="001566D9"/>
    <w:rsid w:val="00166EA2"/>
    <w:rsid w:val="00166ED8"/>
    <w:rsid w:val="001701D9"/>
    <w:rsid w:val="00174C26"/>
    <w:rsid w:val="00186026"/>
    <w:rsid w:val="00187F9D"/>
    <w:rsid w:val="0019614A"/>
    <w:rsid w:val="001A0491"/>
    <w:rsid w:val="001A2060"/>
    <w:rsid w:val="001A6A68"/>
    <w:rsid w:val="001A7E25"/>
    <w:rsid w:val="001B2E1D"/>
    <w:rsid w:val="001B3724"/>
    <w:rsid w:val="001C6063"/>
    <w:rsid w:val="001E4DAC"/>
    <w:rsid w:val="001E7BB8"/>
    <w:rsid w:val="001F1C32"/>
    <w:rsid w:val="001F2942"/>
    <w:rsid w:val="001F5C75"/>
    <w:rsid w:val="00200217"/>
    <w:rsid w:val="00214911"/>
    <w:rsid w:val="00215EC6"/>
    <w:rsid w:val="0025059E"/>
    <w:rsid w:val="002542F1"/>
    <w:rsid w:val="00264E4B"/>
    <w:rsid w:val="00271072"/>
    <w:rsid w:val="00282CCD"/>
    <w:rsid w:val="0029063D"/>
    <w:rsid w:val="0029600B"/>
    <w:rsid w:val="00297B4F"/>
    <w:rsid w:val="002A258A"/>
    <w:rsid w:val="002B58D0"/>
    <w:rsid w:val="002C0274"/>
    <w:rsid w:val="002D69CF"/>
    <w:rsid w:val="002E12E0"/>
    <w:rsid w:val="002E1847"/>
    <w:rsid w:val="003029E5"/>
    <w:rsid w:val="00304198"/>
    <w:rsid w:val="003048C6"/>
    <w:rsid w:val="0030540E"/>
    <w:rsid w:val="00312C42"/>
    <w:rsid w:val="003140C7"/>
    <w:rsid w:val="003147B9"/>
    <w:rsid w:val="003149EC"/>
    <w:rsid w:val="0031516D"/>
    <w:rsid w:val="00324961"/>
    <w:rsid w:val="003343A4"/>
    <w:rsid w:val="00342B6F"/>
    <w:rsid w:val="00353B5C"/>
    <w:rsid w:val="003557C9"/>
    <w:rsid w:val="0035613D"/>
    <w:rsid w:val="00357565"/>
    <w:rsid w:val="00360B3F"/>
    <w:rsid w:val="003658DE"/>
    <w:rsid w:val="00381494"/>
    <w:rsid w:val="00384BBF"/>
    <w:rsid w:val="003855BB"/>
    <w:rsid w:val="00385B44"/>
    <w:rsid w:val="0039152E"/>
    <w:rsid w:val="003B4FFE"/>
    <w:rsid w:val="003B54D8"/>
    <w:rsid w:val="003E06BA"/>
    <w:rsid w:val="003F3A5C"/>
    <w:rsid w:val="003F5D49"/>
    <w:rsid w:val="0040649C"/>
    <w:rsid w:val="00410933"/>
    <w:rsid w:val="0041485A"/>
    <w:rsid w:val="004161E3"/>
    <w:rsid w:val="00427EDA"/>
    <w:rsid w:val="00440880"/>
    <w:rsid w:val="00445A85"/>
    <w:rsid w:val="00480CCA"/>
    <w:rsid w:val="004834D0"/>
    <w:rsid w:val="00484E8E"/>
    <w:rsid w:val="00485431"/>
    <w:rsid w:val="004C254A"/>
    <w:rsid w:val="004C2AAB"/>
    <w:rsid w:val="004D1E18"/>
    <w:rsid w:val="004E09E0"/>
    <w:rsid w:val="004E0F0F"/>
    <w:rsid w:val="004E45CD"/>
    <w:rsid w:val="004E77C3"/>
    <w:rsid w:val="004F0981"/>
    <w:rsid w:val="004F3BA9"/>
    <w:rsid w:val="004F3CAA"/>
    <w:rsid w:val="004F6DF0"/>
    <w:rsid w:val="004F7ED5"/>
    <w:rsid w:val="00505A09"/>
    <w:rsid w:val="00507539"/>
    <w:rsid w:val="00511B3A"/>
    <w:rsid w:val="00513DAB"/>
    <w:rsid w:val="00513EA5"/>
    <w:rsid w:val="005155AE"/>
    <w:rsid w:val="00525400"/>
    <w:rsid w:val="0052725A"/>
    <w:rsid w:val="00527637"/>
    <w:rsid w:val="00530467"/>
    <w:rsid w:val="0053128D"/>
    <w:rsid w:val="0053352E"/>
    <w:rsid w:val="005363F7"/>
    <w:rsid w:val="00542283"/>
    <w:rsid w:val="0054283B"/>
    <w:rsid w:val="00556BE0"/>
    <w:rsid w:val="00557D68"/>
    <w:rsid w:val="005816DA"/>
    <w:rsid w:val="0058704A"/>
    <w:rsid w:val="005900A5"/>
    <w:rsid w:val="005A3FE3"/>
    <w:rsid w:val="005B2BC2"/>
    <w:rsid w:val="005C7D17"/>
    <w:rsid w:val="005E1CE5"/>
    <w:rsid w:val="005E5020"/>
    <w:rsid w:val="005E7E18"/>
    <w:rsid w:val="005F1744"/>
    <w:rsid w:val="005F1A33"/>
    <w:rsid w:val="005F2F2B"/>
    <w:rsid w:val="00612143"/>
    <w:rsid w:val="0062643D"/>
    <w:rsid w:val="00637E8D"/>
    <w:rsid w:val="00637F08"/>
    <w:rsid w:val="0064209B"/>
    <w:rsid w:val="00644CC4"/>
    <w:rsid w:val="006546E6"/>
    <w:rsid w:val="0066043E"/>
    <w:rsid w:val="0067191C"/>
    <w:rsid w:val="006736F9"/>
    <w:rsid w:val="00677C6D"/>
    <w:rsid w:val="006802E9"/>
    <w:rsid w:val="00680380"/>
    <w:rsid w:val="006926F7"/>
    <w:rsid w:val="00695199"/>
    <w:rsid w:val="00695E43"/>
    <w:rsid w:val="006A131E"/>
    <w:rsid w:val="006A4D94"/>
    <w:rsid w:val="006A4E3B"/>
    <w:rsid w:val="006A4EF8"/>
    <w:rsid w:val="006A6763"/>
    <w:rsid w:val="006B1D49"/>
    <w:rsid w:val="006B2214"/>
    <w:rsid w:val="006C2629"/>
    <w:rsid w:val="006D5530"/>
    <w:rsid w:val="006D78D2"/>
    <w:rsid w:val="006E524C"/>
    <w:rsid w:val="006E78D7"/>
    <w:rsid w:val="006F17D0"/>
    <w:rsid w:val="007057EB"/>
    <w:rsid w:val="007065D0"/>
    <w:rsid w:val="00724EB4"/>
    <w:rsid w:val="007304CC"/>
    <w:rsid w:val="00743AE8"/>
    <w:rsid w:val="00744F84"/>
    <w:rsid w:val="00752CBA"/>
    <w:rsid w:val="00757640"/>
    <w:rsid w:val="0078055D"/>
    <w:rsid w:val="00781BF2"/>
    <w:rsid w:val="00782C16"/>
    <w:rsid w:val="00783CA8"/>
    <w:rsid w:val="00796C87"/>
    <w:rsid w:val="0079720C"/>
    <w:rsid w:val="00797690"/>
    <w:rsid w:val="007A1C0D"/>
    <w:rsid w:val="007A61EA"/>
    <w:rsid w:val="007B48BB"/>
    <w:rsid w:val="007B6BFD"/>
    <w:rsid w:val="007E0983"/>
    <w:rsid w:val="007E4D04"/>
    <w:rsid w:val="007F1D3E"/>
    <w:rsid w:val="008014F6"/>
    <w:rsid w:val="008016FC"/>
    <w:rsid w:val="00804D01"/>
    <w:rsid w:val="00806207"/>
    <w:rsid w:val="00816753"/>
    <w:rsid w:val="008168F5"/>
    <w:rsid w:val="00835D5F"/>
    <w:rsid w:val="00842288"/>
    <w:rsid w:val="008529F8"/>
    <w:rsid w:val="00857FF3"/>
    <w:rsid w:val="00873DC1"/>
    <w:rsid w:val="008745D9"/>
    <w:rsid w:val="008942F1"/>
    <w:rsid w:val="008A257B"/>
    <w:rsid w:val="008A4222"/>
    <w:rsid w:val="008A5308"/>
    <w:rsid w:val="008A5B48"/>
    <w:rsid w:val="008A5F92"/>
    <w:rsid w:val="008B029C"/>
    <w:rsid w:val="008B0586"/>
    <w:rsid w:val="008C0629"/>
    <w:rsid w:val="008C082D"/>
    <w:rsid w:val="008D11BF"/>
    <w:rsid w:val="008F01DA"/>
    <w:rsid w:val="008F749A"/>
    <w:rsid w:val="00906FFD"/>
    <w:rsid w:val="00907FC6"/>
    <w:rsid w:val="00915D1C"/>
    <w:rsid w:val="00921D17"/>
    <w:rsid w:val="00925CEE"/>
    <w:rsid w:val="0093045E"/>
    <w:rsid w:val="009325B3"/>
    <w:rsid w:val="00937E90"/>
    <w:rsid w:val="00942B47"/>
    <w:rsid w:val="00945F08"/>
    <w:rsid w:val="009537FF"/>
    <w:rsid w:val="00954026"/>
    <w:rsid w:val="00972CFE"/>
    <w:rsid w:val="00975FF4"/>
    <w:rsid w:val="009837E5"/>
    <w:rsid w:val="009B0CDA"/>
    <w:rsid w:val="009C1637"/>
    <w:rsid w:val="009C61D1"/>
    <w:rsid w:val="009D49D1"/>
    <w:rsid w:val="009E191E"/>
    <w:rsid w:val="009E342D"/>
    <w:rsid w:val="009E7DB2"/>
    <w:rsid w:val="009F02D3"/>
    <w:rsid w:val="009F06E4"/>
    <w:rsid w:val="009F0B50"/>
    <w:rsid w:val="009F4049"/>
    <w:rsid w:val="009F6EF8"/>
    <w:rsid w:val="00A0636A"/>
    <w:rsid w:val="00A17C75"/>
    <w:rsid w:val="00A20B81"/>
    <w:rsid w:val="00A3232B"/>
    <w:rsid w:val="00A33158"/>
    <w:rsid w:val="00A41C5D"/>
    <w:rsid w:val="00A42562"/>
    <w:rsid w:val="00A46111"/>
    <w:rsid w:val="00A501F6"/>
    <w:rsid w:val="00A526B1"/>
    <w:rsid w:val="00A531D6"/>
    <w:rsid w:val="00A55B8E"/>
    <w:rsid w:val="00A568E0"/>
    <w:rsid w:val="00A7218F"/>
    <w:rsid w:val="00A740CA"/>
    <w:rsid w:val="00A75B0F"/>
    <w:rsid w:val="00A82D03"/>
    <w:rsid w:val="00A874DE"/>
    <w:rsid w:val="00A94B25"/>
    <w:rsid w:val="00A959D2"/>
    <w:rsid w:val="00A95D8C"/>
    <w:rsid w:val="00AB21F3"/>
    <w:rsid w:val="00AD166D"/>
    <w:rsid w:val="00AD1BF4"/>
    <w:rsid w:val="00AD680D"/>
    <w:rsid w:val="00AE76D5"/>
    <w:rsid w:val="00AF1C59"/>
    <w:rsid w:val="00B01F07"/>
    <w:rsid w:val="00B02865"/>
    <w:rsid w:val="00B03086"/>
    <w:rsid w:val="00B030FD"/>
    <w:rsid w:val="00B033AD"/>
    <w:rsid w:val="00B13927"/>
    <w:rsid w:val="00B227CE"/>
    <w:rsid w:val="00B26E40"/>
    <w:rsid w:val="00B30BDC"/>
    <w:rsid w:val="00B33C9A"/>
    <w:rsid w:val="00B37194"/>
    <w:rsid w:val="00B461A7"/>
    <w:rsid w:val="00B53093"/>
    <w:rsid w:val="00B5548A"/>
    <w:rsid w:val="00B61289"/>
    <w:rsid w:val="00B6202F"/>
    <w:rsid w:val="00B64CA5"/>
    <w:rsid w:val="00B66E01"/>
    <w:rsid w:val="00B6727E"/>
    <w:rsid w:val="00B90F0B"/>
    <w:rsid w:val="00B93E9A"/>
    <w:rsid w:val="00BB4F90"/>
    <w:rsid w:val="00BC4CC5"/>
    <w:rsid w:val="00BC6612"/>
    <w:rsid w:val="00BD2009"/>
    <w:rsid w:val="00BE07EC"/>
    <w:rsid w:val="00BE5C24"/>
    <w:rsid w:val="00BE6EE2"/>
    <w:rsid w:val="00C05750"/>
    <w:rsid w:val="00C05925"/>
    <w:rsid w:val="00C07907"/>
    <w:rsid w:val="00C1299F"/>
    <w:rsid w:val="00C17F56"/>
    <w:rsid w:val="00C268FF"/>
    <w:rsid w:val="00C30720"/>
    <w:rsid w:val="00C41310"/>
    <w:rsid w:val="00C42871"/>
    <w:rsid w:val="00C42D98"/>
    <w:rsid w:val="00C45B32"/>
    <w:rsid w:val="00C5378A"/>
    <w:rsid w:val="00C556F0"/>
    <w:rsid w:val="00C72C2F"/>
    <w:rsid w:val="00C8355D"/>
    <w:rsid w:val="00C85AE2"/>
    <w:rsid w:val="00C9038C"/>
    <w:rsid w:val="00C92621"/>
    <w:rsid w:val="00C931F9"/>
    <w:rsid w:val="00C93F14"/>
    <w:rsid w:val="00CA79E0"/>
    <w:rsid w:val="00CB33D4"/>
    <w:rsid w:val="00CC48A8"/>
    <w:rsid w:val="00CD15B0"/>
    <w:rsid w:val="00CD300D"/>
    <w:rsid w:val="00CD753E"/>
    <w:rsid w:val="00CE1C5C"/>
    <w:rsid w:val="00CE6AB6"/>
    <w:rsid w:val="00CE6DC8"/>
    <w:rsid w:val="00D01DA2"/>
    <w:rsid w:val="00D02E3D"/>
    <w:rsid w:val="00D055EE"/>
    <w:rsid w:val="00D076CF"/>
    <w:rsid w:val="00D117DA"/>
    <w:rsid w:val="00D16DAF"/>
    <w:rsid w:val="00D20F67"/>
    <w:rsid w:val="00D22F44"/>
    <w:rsid w:val="00D42377"/>
    <w:rsid w:val="00D547EE"/>
    <w:rsid w:val="00D557C5"/>
    <w:rsid w:val="00D62931"/>
    <w:rsid w:val="00D635C0"/>
    <w:rsid w:val="00D71544"/>
    <w:rsid w:val="00D83A2A"/>
    <w:rsid w:val="00D91B8E"/>
    <w:rsid w:val="00D97597"/>
    <w:rsid w:val="00DA566C"/>
    <w:rsid w:val="00DA6713"/>
    <w:rsid w:val="00DF2792"/>
    <w:rsid w:val="00DF2B20"/>
    <w:rsid w:val="00E04731"/>
    <w:rsid w:val="00E0769F"/>
    <w:rsid w:val="00E1197F"/>
    <w:rsid w:val="00E23E06"/>
    <w:rsid w:val="00E258C2"/>
    <w:rsid w:val="00E25DBD"/>
    <w:rsid w:val="00E35956"/>
    <w:rsid w:val="00E47370"/>
    <w:rsid w:val="00E53797"/>
    <w:rsid w:val="00E57FE2"/>
    <w:rsid w:val="00E67FA0"/>
    <w:rsid w:val="00E725A6"/>
    <w:rsid w:val="00E82FDE"/>
    <w:rsid w:val="00E849AB"/>
    <w:rsid w:val="00E86DD7"/>
    <w:rsid w:val="00E9014D"/>
    <w:rsid w:val="00E9411F"/>
    <w:rsid w:val="00E96DCD"/>
    <w:rsid w:val="00EA40E5"/>
    <w:rsid w:val="00EA5E81"/>
    <w:rsid w:val="00EB2636"/>
    <w:rsid w:val="00EB39A6"/>
    <w:rsid w:val="00EC6214"/>
    <w:rsid w:val="00ED0DD6"/>
    <w:rsid w:val="00ED4F4A"/>
    <w:rsid w:val="00EE266C"/>
    <w:rsid w:val="00EF4F18"/>
    <w:rsid w:val="00F05247"/>
    <w:rsid w:val="00F30D4C"/>
    <w:rsid w:val="00F3122A"/>
    <w:rsid w:val="00F32998"/>
    <w:rsid w:val="00F336F8"/>
    <w:rsid w:val="00F364FA"/>
    <w:rsid w:val="00F3765C"/>
    <w:rsid w:val="00F42EAC"/>
    <w:rsid w:val="00F5249D"/>
    <w:rsid w:val="00F530BF"/>
    <w:rsid w:val="00F578EC"/>
    <w:rsid w:val="00F639D2"/>
    <w:rsid w:val="00F66842"/>
    <w:rsid w:val="00F671E4"/>
    <w:rsid w:val="00F7000B"/>
    <w:rsid w:val="00F7472E"/>
    <w:rsid w:val="00F86BA1"/>
    <w:rsid w:val="00F86E31"/>
    <w:rsid w:val="00F94694"/>
    <w:rsid w:val="00FA06E7"/>
    <w:rsid w:val="00FA6B9F"/>
    <w:rsid w:val="00FB732B"/>
    <w:rsid w:val="00FD0208"/>
    <w:rsid w:val="00FD1FB2"/>
    <w:rsid w:val="00FD5169"/>
    <w:rsid w:val="00FE2339"/>
    <w:rsid w:val="00FF00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542D224B"/>
  <w14:defaultImageDpi w14:val="330"/>
  <w15:docId w15:val="{3A75A4B5-E670-4348-AA75-49505E9B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9D2"/>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F639D2"/>
    <w:pPr>
      <w:numPr>
        <w:numId w:val="21"/>
      </w:numPr>
      <w:spacing w:after="120" w:line="276" w:lineRule="auto"/>
      <w:ind w:left="1080"/>
    </w:pPr>
    <w:rPr>
      <w:rFonts w:ascii="Arial" w:hAnsi="Arial"/>
    </w:rPr>
  </w:style>
  <w:style w:type="paragraph" w:customStyle="1" w:styleId="SubBullets">
    <w:name w:val="Sub Bullets"/>
    <w:qFormat/>
    <w:rsid w:val="00F639D2"/>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D300D"/>
    <w:pPr>
      <w:spacing w:after="480"/>
    </w:pPr>
    <w:rPr>
      <w:b/>
      <w:color w:val="FF8200" w:themeColor="accent5"/>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F639D2"/>
    <w:pPr>
      <w:numPr>
        <w:numId w:val="20"/>
      </w:numPr>
      <w:ind w:left="720" w:hanging="357"/>
    </w:pPr>
  </w:style>
  <w:style w:type="character" w:styleId="Hyperlink">
    <w:name w:val="Hyperlink"/>
    <w:basedOn w:val="DefaultParagraphFont"/>
    <w:uiPriority w:val="99"/>
    <w:unhideWhenUsed/>
    <w:rsid w:val="009E191E"/>
    <w:rPr>
      <w:color w:val="FF00C8" w:themeColor="hyperlink"/>
      <w:u w:val="single"/>
    </w:rPr>
  </w:style>
  <w:style w:type="paragraph" w:customStyle="1" w:styleId="Default">
    <w:name w:val="Default"/>
    <w:rsid w:val="00D02E3D"/>
    <w:pPr>
      <w:autoSpaceDE w:val="0"/>
      <w:autoSpaceDN w:val="0"/>
      <w:adjustRightInd w:val="0"/>
    </w:pPr>
    <w:rPr>
      <w:rFonts w:ascii="Arial" w:eastAsia="Times New Roman" w:hAnsi="Arial" w:cs="Arial"/>
      <w:color w:val="000000"/>
    </w:rPr>
  </w:style>
  <w:style w:type="paragraph" w:styleId="NormalWeb">
    <w:name w:val="Normal (Web)"/>
    <w:basedOn w:val="Normal"/>
    <w:uiPriority w:val="99"/>
    <w:unhideWhenUsed/>
    <w:rsid w:val="00D02E3D"/>
    <w:pPr>
      <w:spacing w:before="100" w:beforeAutospacing="1" w:after="100" w:afterAutospacing="1" w:line="240" w:lineRule="auto"/>
    </w:pPr>
    <w:rPr>
      <w:rFonts w:ascii="Times New Roman" w:eastAsia="Times New Roman" w:hAnsi="Times New Roman" w:cs="Times New Roman"/>
      <w:lang w:val="en-US"/>
    </w:rPr>
  </w:style>
  <w:style w:type="paragraph" w:styleId="ListParagraph">
    <w:name w:val="List Paragraph"/>
    <w:basedOn w:val="Normal"/>
    <w:uiPriority w:val="34"/>
    <w:rsid w:val="006546E6"/>
    <w:pPr>
      <w:ind w:left="720"/>
      <w:contextualSpacing/>
    </w:pPr>
  </w:style>
  <w:style w:type="table" w:styleId="GridTable1Light-Accent5">
    <w:name w:val="Grid Table 1 Light Accent 5"/>
    <w:basedOn w:val="TableNormal"/>
    <w:uiPriority w:val="46"/>
    <w:rsid w:val="00CB33D4"/>
    <w:tblPr>
      <w:tblStyleRowBandSize w:val="1"/>
      <w:tblStyleColBandSize w:val="1"/>
      <w:tblBorders>
        <w:top w:val="single" w:sz="4" w:space="0" w:color="FFCD99" w:themeColor="accent5" w:themeTint="66"/>
        <w:left w:val="single" w:sz="4" w:space="0" w:color="FFCD99" w:themeColor="accent5" w:themeTint="66"/>
        <w:bottom w:val="single" w:sz="4" w:space="0" w:color="FFCD99" w:themeColor="accent5" w:themeTint="66"/>
        <w:right w:val="single" w:sz="4" w:space="0" w:color="FFCD99" w:themeColor="accent5" w:themeTint="66"/>
        <w:insideH w:val="single" w:sz="4" w:space="0" w:color="FFCD99" w:themeColor="accent5" w:themeTint="66"/>
        <w:insideV w:val="single" w:sz="4" w:space="0" w:color="FFCD99" w:themeColor="accent5" w:themeTint="66"/>
      </w:tblBorders>
    </w:tblPr>
    <w:tblStylePr w:type="firstRow">
      <w:rPr>
        <w:b/>
        <w:bCs/>
      </w:rPr>
      <w:tblPr/>
      <w:tcPr>
        <w:tcBorders>
          <w:bottom w:val="single" w:sz="12" w:space="0" w:color="FFB466" w:themeColor="accent5" w:themeTint="99"/>
        </w:tcBorders>
      </w:tcPr>
    </w:tblStylePr>
    <w:tblStylePr w:type="lastRow">
      <w:rPr>
        <w:b/>
        <w:bCs/>
      </w:rPr>
      <w:tblPr/>
      <w:tcPr>
        <w:tcBorders>
          <w:top w:val="double" w:sz="2" w:space="0" w:color="FFB466"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6371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Orang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F6A1A-3E93-4FDB-BC29-49C25DDB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1</TotalTime>
  <Pages>3</Pages>
  <Words>475</Words>
  <Characters>2712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Thao (Vietnam)</dc:creator>
  <cp:keywords/>
  <dc:description/>
  <cp:lastModifiedBy>Phan, Nga (Vietnam)</cp:lastModifiedBy>
  <cp:revision>2</cp:revision>
  <cp:lastPrinted>2019-10-31T13:43:00Z</cp:lastPrinted>
  <dcterms:created xsi:type="dcterms:W3CDTF">2020-10-30T10:34:00Z</dcterms:created>
  <dcterms:modified xsi:type="dcterms:W3CDTF">2020-10-30T10:34:00Z</dcterms:modified>
</cp:coreProperties>
</file>