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B1F" w14:textId="5D92C824" w:rsidR="000171EB" w:rsidRPr="00381494" w:rsidRDefault="00066BCE" w:rsidP="00C17F56">
      <w:pPr>
        <w:pStyle w:val="CoverA"/>
      </w:pPr>
      <w:r>
        <w:t>UK-Viet Nam Partnership</w:t>
      </w:r>
      <w:r w:rsidR="116A0ECF">
        <w:t>s for Quality and Internationalisation</w:t>
      </w:r>
    </w:p>
    <w:p w14:paraId="0FA65886"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005621FD" wp14:editId="0362A5A1">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EC11A6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3E514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7B9ED25C" w14:textId="200E7171" w:rsidR="003140C7" w:rsidRPr="001E7DF2" w:rsidRDefault="00495344" w:rsidP="007E4D04">
      <w:pPr>
        <w:pStyle w:val="CoverTitle"/>
        <w:rPr>
          <w:color w:val="FF0000"/>
          <w:sz w:val="48"/>
          <w:szCs w:val="48"/>
        </w:rPr>
      </w:pPr>
      <w:r w:rsidRPr="001E7DF2">
        <w:rPr>
          <w:color w:val="FF0000"/>
          <w:sz w:val="48"/>
          <w:szCs w:val="48"/>
        </w:rPr>
        <w:t xml:space="preserve">Annex 1: </w:t>
      </w:r>
      <w:r w:rsidR="00066BCE" w:rsidRPr="001E7DF2">
        <w:rPr>
          <w:color w:val="FF0000"/>
          <w:sz w:val="48"/>
          <w:szCs w:val="48"/>
        </w:rPr>
        <w:t>Proposal application form</w:t>
      </w:r>
    </w:p>
    <w:p w14:paraId="7D57F699" w14:textId="6281FF29" w:rsidR="008F76F1" w:rsidRDefault="00607589" w:rsidP="3397212B">
      <w:pPr>
        <w:rPr>
          <w:rFonts w:eastAsia="MS PGothic" w:cs="Arial"/>
        </w:rPr>
      </w:pPr>
      <w:r>
        <w:t xml:space="preserve">Please submit </w:t>
      </w:r>
      <w:r w:rsidR="008F76F1">
        <w:t xml:space="preserve">only one (01) application per partnership. The application form </w:t>
      </w:r>
      <w:r w:rsidR="004E1301">
        <w:t>must be</w:t>
      </w:r>
      <w:r w:rsidR="008F76F1">
        <w:t xml:space="preserve"> submitted </w:t>
      </w:r>
      <w:r w:rsidR="008F76F1" w:rsidRPr="00FD7F2F">
        <w:rPr>
          <w:u w:val="single"/>
        </w:rPr>
        <w:t>by the UK lead applicant</w:t>
      </w:r>
      <w:r w:rsidR="008F76F1">
        <w:t xml:space="preserve"> to </w:t>
      </w:r>
      <w:hyperlink r:id="rId11" w:history="1">
        <w:r w:rsidR="004E1301" w:rsidRPr="00E47EF9">
          <w:rPr>
            <w:rStyle w:val="Hyperlink"/>
          </w:rPr>
          <w:t>ggp.vietnam@britishcouncil.org.vn</w:t>
        </w:r>
      </w:hyperlink>
      <w:r w:rsidR="666C45BC">
        <w:t xml:space="preserve"> </w:t>
      </w:r>
      <w:r w:rsidR="008F76F1">
        <w:t xml:space="preserve">by </w:t>
      </w:r>
      <w:r w:rsidR="008F76F1" w:rsidRPr="3397212B">
        <w:rPr>
          <w:b/>
          <w:bCs/>
        </w:rPr>
        <w:t xml:space="preserve">close of </w:t>
      </w:r>
      <w:r w:rsidR="0034381C">
        <w:rPr>
          <w:b/>
          <w:bCs/>
        </w:rPr>
        <w:t>31</w:t>
      </w:r>
      <w:r w:rsidR="008F76F1" w:rsidRPr="3397212B">
        <w:rPr>
          <w:b/>
          <w:bCs/>
        </w:rPr>
        <w:t xml:space="preserve"> October 202</w:t>
      </w:r>
      <w:r w:rsidR="0034381C">
        <w:rPr>
          <w:b/>
          <w:bCs/>
        </w:rPr>
        <w:t>2</w:t>
      </w:r>
      <w:r w:rsidR="008F76F1" w:rsidRPr="3397212B">
        <w:rPr>
          <w:b/>
          <w:bCs/>
        </w:rPr>
        <w:t xml:space="preserve"> (23:59GMT)</w:t>
      </w:r>
    </w:p>
    <w:tbl>
      <w:tblPr>
        <w:tblStyle w:val="BritishCouncilTable"/>
        <w:tblW w:w="10350" w:type="dxa"/>
        <w:tblInd w:w="0" w:type="dxa"/>
        <w:tblLook w:val="04A0" w:firstRow="1" w:lastRow="0" w:firstColumn="1" w:lastColumn="0" w:noHBand="0" w:noVBand="1"/>
      </w:tblPr>
      <w:tblGrid>
        <w:gridCol w:w="2520"/>
        <w:gridCol w:w="7830"/>
      </w:tblGrid>
      <w:tr w:rsidR="00897CCE" w:rsidRPr="00011785" w14:paraId="1A2B24FC"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DFE91C6" w14:textId="62E8183E" w:rsidR="00897CCE" w:rsidRPr="00822727" w:rsidRDefault="00897CCE" w:rsidP="00693B5A">
            <w:pPr>
              <w:pStyle w:val="TableHeading"/>
              <w:rPr>
                <w:caps w:val="0"/>
              </w:rPr>
            </w:pPr>
            <w:r w:rsidRPr="00822727">
              <w:rPr>
                <w:bCs/>
              </w:rPr>
              <w:t xml:space="preserve">section 1: project name </w:t>
            </w:r>
            <w:r w:rsidR="00DD1D86">
              <w:rPr>
                <w:bCs/>
              </w:rPr>
              <w:t>and</w:t>
            </w:r>
            <w:r w:rsidRPr="00822727">
              <w:rPr>
                <w:bCs/>
              </w:rPr>
              <w:t xml:space="preserve"> contact details</w:t>
            </w:r>
          </w:p>
        </w:tc>
      </w:tr>
      <w:tr w:rsidR="00897CCE" w:rsidRPr="00011785" w14:paraId="4E347C23" w14:textId="77777777" w:rsidTr="6A297257">
        <w:tc>
          <w:tcPr>
            <w:tcW w:w="2520" w:type="dxa"/>
            <w:tcBorders>
              <w:top w:val="single" w:sz="4" w:space="0" w:color="4A4A4A"/>
              <w:bottom w:val="single" w:sz="4" w:space="0" w:color="4A4A4A"/>
            </w:tcBorders>
          </w:tcPr>
          <w:p w14:paraId="0436990A" w14:textId="77777777" w:rsidR="00897CCE" w:rsidRPr="00011785" w:rsidRDefault="00897CCE" w:rsidP="00693B5A">
            <w:pPr>
              <w:pStyle w:val="TableBody"/>
              <w:rPr>
                <w:color w:val="230859" w:themeColor="text2"/>
              </w:rPr>
            </w:pPr>
            <w:r w:rsidRPr="00011785">
              <w:rPr>
                <w:color w:val="230859" w:themeColor="text2"/>
              </w:rPr>
              <w:t>Project Name</w:t>
            </w:r>
          </w:p>
        </w:tc>
        <w:tc>
          <w:tcPr>
            <w:tcW w:w="7830" w:type="dxa"/>
            <w:tcBorders>
              <w:top w:val="single" w:sz="4" w:space="0" w:color="4A4A4A"/>
              <w:bottom w:val="single" w:sz="4" w:space="0" w:color="4A4A4A"/>
            </w:tcBorders>
          </w:tcPr>
          <w:p w14:paraId="3D99BEAB" w14:textId="77777777" w:rsidR="00897CCE" w:rsidRPr="00011785" w:rsidRDefault="00897CCE" w:rsidP="00693B5A">
            <w:pPr>
              <w:pStyle w:val="TableBody"/>
              <w:rPr>
                <w:color w:val="230859" w:themeColor="text2"/>
              </w:rPr>
            </w:pPr>
          </w:p>
        </w:tc>
      </w:tr>
      <w:tr w:rsidR="00897CCE" w:rsidRPr="00011785" w14:paraId="4E088A99" w14:textId="77777777" w:rsidTr="6A297257">
        <w:tc>
          <w:tcPr>
            <w:tcW w:w="10350" w:type="dxa"/>
            <w:gridSpan w:val="2"/>
            <w:tcBorders>
              <w:top w:val="single" w:sz="4" w:space="0" w:color="4A4A4A"/>
              <w:bottom w:val="single" w:sz="4" w:space="0" w:color="4A4A4A"/>
            </w:tcBorders>
          </w:tcPr>
          <w:p w14:paraId="4E8B38A2" w14:textId="651CD3E9" w:rsidR="00897CCE" w:rsidRPr="00011785" w:rsidRDefault="00897CCE" w:rsidP="00693B5A">
            <w:pPr>
              <w:pStyle w:val="TableBody"/>
              <w:rPr>
                <w:color w:val="230859" w:themeColor="text2"/>
              </w:rPr>
            </w:pPr>
            <w:r>
              <w:rPr>
                <w:b/>
                <w:bCs/>
                <w:color w:val="230859" w:themeColor="text2"/>
              </w:rPr>
              <w:t>Lead</w:t>
            </w:r>
            <w:r w:rsidRPr="00011785">
              <w:rPr>
                <w:b/>
                <w:bCs/>
                <w:color w:val="230859" w:themeColor="text2"/>
              </w:rPr>
              <w:t xml:space="preserve"> Applicant (</w:t>
            </w:r>
            <w:r>
              <w:rPr>
                <w:b/>
                <w:bCs/>
                <w:color w:val="230859" w:themeColor="text2"/>
              </w:rPr>
              <w:t>Vietnamese university</w:t>
            </w:r>
            <w:r w:rsidRPr="00011785">
              <w:rPr>
                <w:b/>
                <w:bCs/>
                <w:color w:val="230859" w:themeColor="text2"/>
              </w:rPr>
              <w:t>)</w:t>
            </w:r>
          </w:p>
        </w:tc>
      </w:tr>
      <w:tr w:rsidR="00897CCE" w:rsidRPr="00011785" w14:paraId="54C3BF84" w14:textId="77777777" w:rsidTr="6A297257">
        <w:tc>
          <w:tcPr>
            <w:tcW w:w="2520" w:type="dxa"/>
            <w:tcBorders>
              <w:top w:val="single" w:sz="4" w:space="0" w:color="4A4A4A"/>
              <w:bottom w:val="single" w:sz="4" w:space="0" w:color="4A4A4A"/>
            </w:tcBorders>
          </w:tcPr>
          <w:p w14:paraId="38B9F111" w14:textId="37B9A790" w:rsidR="00897CCE" w:rsidRPr="00011785" w:rsidRDefault="00897CCE" w:rsidP="00693B5A">
            <w:pPr>
              <w:pStyle w:val="TableBody"/>
              <w:rPr>
                <w:color w:val="230859" w:themeColor="text2"/>
              </w:rPr>
            </w:pPr>
            <w:r w:rsidRPr="00011785">
              <w:rPr>
                <w:color w:val="230859" w:themeColor="text2"/>
              </w:rPr>
              <w:t xml:space="preserve">Contact Person (name </w:t>
            </w:r>
            <w:r w:rsidR="00DD1D86">
              <w:rPr>
                <w:color w:val="230859" w:themeColor="text2"/>
              </w:rPr>
              <w:t>and</w:t>
            </w:r>
            <w:r w:rsidRPr="00011785">
              <w:rPr>
                <w:color w:val="230859" w:themeColor="text2"/>
              </w:rPr>
              <w:t xml:space="preserve"> email address)</w:t>
            </w:r>
          </w:p>
        </w:tc>
        <w:tc>
          <w:tcPr>
            <w:tcW w:w="7830" w:type="dxa"/>
            <w:tcBorders>
              <w:top w:val="single" w:sz="4" w:space="0" w:color="4A4A4A"/>
              <w:bottom w:val="single" w:sz="4" w:space="0" w:color="4A4A4A"/>
            </w:tcBorders>
          </w:tcPr>
          <w:p w14:paraId="5061D8B7" w14:textId="77777777" w:rsidR="00897CCE" w:rsidRPr="00011785" w:rsidRDefault="00897CCE" w:rsidP="00693B5A">
            <w:pPr>
              <w:pStyle w:val="TableBody"/>
              <w:rPr>
                <w:color w:val="230859" w:themeColor="text2"/>
              </w:rPr>
            </w:pPr>
          </w:p>
        </w:tc>
      </w:tr>
      <w:tr w:rsidR="00897CCE" w:rsidRPr="00011785" w14:paraId="550B0685" w14:textId="77777777" w:rsidTr="6A297257">
        <w:tc>
          <w:tcPr>
            <w:tcW w:w="2520" w:type="dxa"/>
            <w:tcBorders>
              <w:top w:val="single" w:sz="4" w:space="0" w:color="4A4A4A"/>
              <w:bottom w:val="single" w:sz="4" w:space="0" w:color="4A4A4A"/>
            </w:tcBorders>
          </w:tcPr>
          <w:p w14:paraId="74971F64" w14:textId="77777777" w:rsidR="00897CCE" w:rsidRPr="00011785" w:rsidRDefault="00897CCE" w:rsidP="00693B5A">
            <w:pPr>
              <w:pStyle w:val="TableBody"/>
              <w:rPr>
                <w:color w:val="230859" w:themeColor="text2"/>
              </w:rPr>
            </w:pPr>
            <w:r w:rsidRPr="00011785">
              <w:rPr>
                <w:color w:val="230859" w:themeColor="text2"/>
              </w:rPr>
              <w:t xml:space="preserve">Institution </w:t>
            </w:r>
          </w:p>
        </w:tc>
        <w:tc>
          <w:tcPr>
            <w:tcW w:w="7830" w:type="dxa"/>
            <w:tcBorders>
              <w:top w:val="single" w:sz="4" w:space="0" w:color="4A4A4A"/>
              <w:bottom w:val="single" w:sz="4" w:space="0" w:color="4A4A4A"/>
            </w:tcBorders>
          </w:tcPr>
          <w:p w14:paraId="649C2381" w14:textId="77777777" w:rsidR="00897CCE" w:rsidRPr="00011785" w:rsidRDefault="00897CCE" w:rsidP="00693B5A">
            <w:pPr>
              <w:pStyle w:val="TableBody"/>
              <w:rPr>
                <w:color w:val="230859" w:themeColor="text2"/>
              </w:rPr>
            </w:pPr>
          </w:p>
        </w:tc>
      </w:tr>
      <w:tr w:rsidR="00897CCE" w:rsidRPr="00011785" w14:paraId="38BDF750" w14:textId="77777777" w:rsidTr="6A297257">
        <w:tc>
          <w:tcPr>
            <w:tcW w:w="10350" w:type="dxa"/>
            <w:gridSpan w:val="2"/>
            <w:tcBorders>
              <w:top w:val="single" w:sz="4" w:space="0" w:color="4A4A4A"/>
              <w:bottom w:val="single" w:sz="4" w:space="0" w:color="4A4A4A"/>
            </w:tcBorders>
          </w:tcPr>
          <w:p w14:paraId="2306036B" w14:textId="77777777" w:rsidR="00897CCE" w:rsidRPr="00011785" w:rsidRDefault="00897CCE" w:rsidP="00693B5A">
            <w:pPr>
              <w:pStyle w:val="TableBody"/>
              <w:rPr>
                <w:color w:val="230859" w:themeColor="text2"/>
              </w:rPr>
            </w:pPr>
            <w:r>
              <w:rPr>
                <w:b/>
                <w:bCs/>
                <w:color w:val="230859" w:themeColor="text2"/>
              </w:rPr>
              <w:t>Lead</w:t>
            </w:r>
            <w:r w:rsidRPr="00011785">
              <w:rPr>
                <w:b/>
                <w:bCs/>
                <w:color w:val="230859" w:themeColor="text2"/>
              </w:rPr>
              <w:t xml:space="preserve"> Applicant (UK University)</w:t>
            </w:r>
          </w:p>
        </w:tc>
      </w:tr>
      <w:tr w:rsidR="00897CCE" w:rsidRPr="00011785" w14:paraId="4C7145BE" w14:textId="77777777" w:rsidTr="6A297257">
        <w:tc>
          <w:tcPr>
            <w:tcW w:w="2520" w:type="dxa"/>
            <w:tcBorders>
              <w:top w:val="single" w:sz="4" w:space="0" w:color="4A4A4A"/>
              <w:bottom w:val="single" w:sz="4" w:space="0" w:color="4A4A4A"/>
            </w:tcBorders>
          </w:tcPr>
          <w:p w14:paraId="6AC590ED" w14:textId="3410F1C0" w:rsidR="00897CCE" w:rsidRPr="00011785" w:rsidRDefault="00897CCE" w:rsidP="00693B5A">
            <w:pPr>
              <w:pStyle w:val="TableBody"/>
              <w:rPr>
                <w:color w:val="230859" w:themeColor="text2"/>
              </w:rPr>
            </w:pPr>
            <w:r w:rsidRPr="00011785">
              <w:rPr>
                <w:color w:val="230859" w:themeColor="text2"/>
              </w:rPr>
              <w:t xml:space="preserve">Contact Person (name </w:t>
            </w:r>
            <w:r w:rsidR="00DD1D86">
              <w:rPr>
                <w:color w:val="230859" w:themeColor="text2"/>
              </w:rPr>
              <w:t>and</w:t>
            </w:r>
            <w:r w:rsidRPr="00011785">
              <w:rPr>
                <w:color w:val="230859" w:themeColor="text2"/>
              </w:rPr>
              <w:t xml:space="preserve"> email address)</w:t>
            </w:r>
          </w:p>
        </w:tc>
        <w:tc>
          <w:tcPr>
            <w:tcW w:w="7830" w:type="dxa"/>
            <w:tcBorders>
              <w:top w:val="single" w:sz="4" w:space="0" w:color="4A4A4A"/>
              <w:bottom w:val="single" w:sz="4" w:space="0" w:color="4A4A4A"/>
            </w:tcBorders>
          </w:tcPr>
          <w:p w14:paraId="3855BE46" w14:textId="77777777" w:rsidR="00897CCE" w:rsidRPr="00011785" w:rsidRDefault="00897CCE" w:rsidP="00693B5A">
            <w:pPr>
              <w:pStyle w:val="TableBody"/>
              <w:rPr>
                <w:color w:val="230859" w:themeColor="text2"/>
              </w:rPr>
            </w:pPr>
          </w:p>
        </w:tc>
      </w:tr>
      <w:tr w:rsidR="00897CCE" w:rsidRPr="00011785" w14:paraId="75869647" w14:textId="77777777" w:rsidTr="6A297257">
        <w:tc>
          <w:tcPr>
            <w:tcW w:w="2520" w:type="dxa"/>
            <w:tcBorders>
              <w:top w:val="single" w:sz="4" w:space="0" w:color="4A4A4A"/>
              <w:bottom w:val="single" w:sz="4" w:space="0" w:color="4A4A4A"/>
            </w:tcBorders>
          </w:tcPr>
          <w:p w14:paraId="308D5A59" w14:textId="77777777" w:rsidR="00897CCE" w:rsidRPr="00011785" w:rsidRDefault="00897CCE" w:rsidP="00693B5A">
            <w:pPr>
              <w:pStyle w:val="TableBody"/>
              <w:rPr>
                <w:color w:val="230859" w:themeColor="text2"/>
              </w:rPr>
            </w:pPr>
            <w:r w:rsidRPr="00011785">
              <w:rPr>
                <w:color w:val="230859" w:themeColor="text2"/>
              </w:rPr>
              <w:t>Position and Title</w:t>
            </w:r>
          </w:p>
        </w:tc>
        <w:tc>
          <w:tcPr>
            <w:tcW w:w="7830" w:type="dxa"/>
            <w:tcBorders>
              <w:top w:val="single" w:sz="4" w:space="0" w:color="4A4A4A"/>
              <w:bottom w:val="single" w:sz="4" w:space="0" w:color="4A4A4A"/>
            </w:tcBorders>
          </w:tcPr>
          <w:p w14:paraId="39CFD762" w14:textId="77777777" w:rsidR="00897CCE" w:rsidRPr="00011785" w:rsidRDefault="00897CCE" w:rsidP="00693B5A">
            <w:pPr>
              <w:pStyle w:val="TableBody"/>
              <w:rPr>
                <w:color w:val="230859" w:themeColor="text2"/>
              </w:rPr>
            </w:pPr>
          </w:p>
        </w:tc>
      </w:tr>
      <w:tr w:rsidR="00897CCE" w:rsidRPr="00011785" w14:paraId="3815635B" w14:textId="77777777" w:rsidTr="6A297257">
        <w:tc>
          <w:tcPr>
            <w:tcW w:w="2520" w:type="dxa"/>
            <w:tcBorders>
              <w:top w:val="single" w:sz="4" w:space="0" w:color="4A4A4A"/>
              <w:bottom w:val="single" w:sz="4" w:space="0" w:color="4A4A4A"/>
            </w:tcBorders>
          </w:tcPr>
          <w:p w14:paraId="47400D2A" w14:textId="77777777" w:rsidR="00897CCE" w:rsidRPr="00011785" w:rsidRDefault="00897CCE" w:rsidP="00693B5A">
            <w:pPr>
              <w:pStyle w:val="TableBody"/>
              <w:rPr>
                <w:color w:val="230859" w:themeColor="text2"/>
              </w:rPr>
            </w:pPr>
            <w:r w:rsidRPr="00011785">
              <w:rPr>
                <w:color w:val="230859" w:themeColor="text2"/>
              </w:rPr>
              <w:t>Faculty</w:t>
            </w:r>
          </w:p>
        </w:tc>
        <w:tc>
          <w:tcPr>
            <w:tcW w:w="7830" w:type="dxa"/>
            <w:tcBorders>
              <w:top w:val="single" w:sz="4" w:space="0" w:color="4A4A4A"/>
              <w:bottom w:val="single" w:sz="4" w:space="0" w:color="4A4A4A"/>
            </w:tcBorders>
          </w:tcPr>
          <w:p w14:paraId="7F45E955" w14:textId="77777777" w:rsidR="00897CCE" w:rsidRPr="00011785" w:rsidRDefault="00897CCE" w:rsidP="00693B5A">
            <w:pPr>
              <w:pStyle w:val="TableBody"/>
              <w:rPr>
                <w:color w:val="230859" w:themeColor="text2"/>
              </w:rPr>
            </w:pPr>
          </w:p>
        </w:tc>
      </w:tr>
      <w:tr w:rsidR="00897CCE" w:rsidRPr="00011785" w14:paraId="2E98E175" w14:textId="77777777" w:rsidTr="6A297257">
        <w:tc>
          <w:tcPr>
            <w:tcW w:w="2520" w:type="dxa"/>
            <w:tcBorders>
              <w:top w:val="single" w:sz="4" w:space="0" w:color="4A4A4A"/>
              <w:bottom w:val="single" w:sz="4" w:space="0" w:color="4A4A4A"/>
            </w:tcBorders>
          </w:tcPr>
          <w:p w14:paraId="27916F1B" w14:textId="77777777" w:rsidR="00897CCE" w:rsidRPr="00011785" w:rsidRDefault="00897CCE" w:rsidP="00693B5A">
            <w:pPr>
              <w:pStyle w:val="TableBody"/>
              <w:rPr>
                <w:color w:val="230859" w:themeColor="text2"/>
              </w:rPr>
            </w:pPr>
            <w:r w:rsidRPr="00011785">
              <w:rPr>
                <w:color w:val="230859" w:themeColor="text2"/>
              </w:rPr>
              <w:t xml:space="preserve">Institution and Institution address </w:t>
            </w:r>
          </w:p>
        </w:tc>
        <w:tc>
          <w:tcPr>
            <w:tcW w:w="7830" w:type="dxa"/>
            <w:tcBorders>
              <w:top w:val="single" w:sz="4" w:space="0" w:color="4A4A4A"/>
              <w:bottom w:val="single" w:sz="4" w:space="0" w:color="4A4A4A"/>
            </w:tcBorders>
          </w:tcPr>
          <w:p w14:paraId="11601882" w14:textId="77777777" w:rsidR="00897CCE" w:rsidRPr="00011785" w:rsidRDefault="00897CCE" w:rsidP="00693B5A">
            <w:pPr>
              <w:pStyle w:val="TableBody"/>
              <w:rPr>
                <w:color w:val="230859" w:themeColor="text2"/>
              </w:rPr>
            </w:pPr>
          </w:p>
        </w:tc>
      </w:tr>
      <w:tr w:rsidR="00897CCE" w:rsidRPr="00011785" w14:paraId="0966BE65" w14:textId="77777777" w:rsidTr="6A297257">
        <w:tc>
          <w:tcPr>
            <w:tcW w:w="2520" w:type="dxa"/>
          </w:tcPr>
          <w:p w14:paraId="6AEF7828" w14:textId="77777777" w:rsidR="00897CCE" w:rsidRPr="00011785" w:rsidRDefault="00897CCE" w:rsidP="00693B5A">
            <w:pPr>
              <w:pStyle w:val="TableBody"/>
              <w:rPr>
                <w:color w:val="230859" w:themeColor="text2"/>
              </w:rPr>
            </w:pPr>
            <w:r w:rsidRPr="00011785">
              <w:rPr>
                <w:color w:val="230859" w:themeColor="text2"/>
              </w:rPr>
              <w:t xml:space="preserve">Please provide a brief introduction of </w:t>
            </w:r>
            <w:r>
              <w:rPr>
                <w:color w:val="230859" w:themeColor="text2"/>
              </w:rPr>
              <w:t>the Lead</w:t>
            </w:r>
            <w:r w:rsidRPr="00011785">
              <w:rPr>
                <w:color w:val="230859" w:themeColor="text2"/>
              </w:rPr>
              <w:t xml:space="preserve"> Applicant</w:t>
            </w:r>
            <w:r>
              <w:rPr>
                <w:color w:val="230859" w:themeColor="text2"/>
              </w:rPr>
              <w:t>s</w:t>
            </w:r>
            <w:r w:rsidRPr="00011785">
              <w:rPr>
                <w:color w:val="230859" w:themeColor="text2"/>
              </w:rPr>
              <w:t xml:space="preserve"> and how this partnership c</w:t>
            </w:r>
            <w:r>
              <w:rPr>
                <w:color w:val="230859" w:themeColor="text2"/>
              </w:rPr>
              <w:t>a</w:t>
            </w:r>
            <w:r w:rsidRPr="00011785">
              <w:rPr>
                <w:color w:val="230859" w:themeColor="text2"/>
              </w:rPr>
              <w:t>me about (max 200 words)</w:t>
            </w:r>
          </w:p>
        </w:tc>
        <w:tc>
          <w:tcPr>
            <w:tcW w:w="7830" w:type="dxa"/>
          </w:tcPr>
          <w:p w14:paraId="7FE182E0" w14:textId="77777777" w:rsidR="00897CCE" w:rsidRPr="00011785" w:rsidRDefault="00897CCE" w:rsidP="00693B5A">
            <w:pPr>
              <w:pStyle w:val="TableBody"/>
              <w:rPr>
                <w:color w:val="230859" w:themeColor="text2"/>
              </w:rPr>
            </w:pPr>
          </w:p>
        </w:tc>
      </w:tr>
      <w:tr w:rsidR="00897CCE" w:rsidRPr="00011785" w14:paraId="39061BB2" w14:textId="77777777" w:rsidTr="6A297257">
        <w:tc>
          <w:tcPr>
            <w:tcW w:w="2520" w:type="dxa"/>
          </w:tcPr>
          <w:p w14:paraId="45A2D546" w14:textId="77777777" w:rsidR="00897CCE" w:rsidRPr="00011785" w:rsidRDefault="00897CCE" w:rsidP="00693B5A">
            <w:pPr>
              <w:pStyle w:val="Bullets"/>
              <w:numPr>
                <w:ilvl w:val="0"/>
                <w:numId w:val="0"/>
              </w:numPr>
              <w:rPr>
                <w:bCs/>
                <w:color w:val="230859" w:themeColor="text2"/>
              </w:rPr>
            </w:pPr>
            <w:r w:rsidRPr="00011785">
              <w:rPr>
                <w:bCs/>
                <w:color w:val="230859" w:themeColor="text2"/>
              </w:rPr>
              <w:t xml:space="preserve">Please provide name of key people from </w:t>
            </w:r>
            <w:r>
              <w:rPr>
                <w:bCs/>
                <w:color w:val="230859" w:themeColor="text2"/>
              </w:rPr>
              <w:t>Lead</w:t>
            </w:r>
            <w:r w:rsidRPr="00011785">
              <w:rPr>
                <w:bCs/>
                <w:color w:val="230859" w:themeColor="text2"/>
              </w:rPr>
              <w:t xml:space="preserve"> Applicant’s and Partner’s institutions, and their role in the project. CVs highlight </w:t>
            </w:r>
            <w:r w:rsidRPr="00011785">
              <w:rPr>
                <w:bCs/>
                <w:color w:val="230859" w:themeColor="text2"/>
              </w:rPr>
              <w:lastRenderedPageBreak/>
              <w:t xml:space="preserve">their relevant experiences must be </w:t>
            </w:r>
            <w:r>
              <w:rPr>
                <w:bCs/>
                <w:color w:val="230859" w:themeColor="text2"/>
              </w:rPr>
              <w:t>submitted</w:t>
            </w:r>
            <w:r w:rsidRPr="00011785">
              <w:rPr>
                <w:bCs/>
                <w:color w:val="230859" w:themeColor="text2"/>
              </w:rPr>
              <w:t xml:space="preserve"> as </w:t>
            </w:r>
            <w:r>
              <w:rPr>
                <w:bCs/>
                <w:color w:val="230859" w:themeColor="text2"/>
              </w:rPr>
              <w:t>part of</w:t>
            </w:r>
            <w:r w:rsidRPr="00011785">
              <w:rPr>
                <w:bCs/>
                <w:color w:val="230859" w:themeColor="text2"/>
              </w:rPr>
              <w:t xml:space="preserve"> the proposal. </w:t>
            </w:r>
          </w:p>
        </w:tc>
        <w:tc>
          <w:tcPr>
            <w:tcW w:w="7830" w:type="dxa"/>
          </w:tcPr>
          <w:p w14:paraId="12DCBB32" w14:textId="77777777" w:rsidR="00897CCE" w:rsidRPr="00011785" w:rsidRDefault="00897CCE" w:rsidP="00693B5A">
            <w:pPr>
              <w:pStyle w:val="TableBody"/>
              <w:rPr>
                <w:color w:val="230859" w:themeColor="text2"/>
              </w:rPr>
            </w:pPr>
          </w:p>
        </w:tc>
      </w:tr>
      <w:tr w:rsidR="00DE1C7A" w:rsidRPr="00011785" w14:paraId="60DE6D7B" w14:textId="77777777" w:rsidTr="007A745C">
        <w:tc>
          <w:tcPr>
            <w:tcW w:w="10350" w:type="dxa"/>
            <w:gridSpan w:val="2"/>
          </w:tcPr>
          <w:p w14:paraId="2180AFA1" w14:textId="49EC13A4" w:rsidR="00DE1C7A" w:rsidRPr="00011785" w:rsidRDefault="00DE1C7A" w:rsidP="00693B5A">
            <w:pPr>
              <w:pStyle w:val="TableBody"/>
              <w:rPr>
                <w:color w:val="230859" w:themeColor="text2"/>
              </w:rPr>
            </w:pPr>
            <w:r>
              <w:rPr>
                <w:b/>
                <w:color w:val="230859" w:themeColor="text2"/>
              </w:rPr>
              <w:t>Associate</w:t>
            </w:r>
            <w:r w:rsidRPr="00115821">
              <w:rPr>
                <w:b/>
                <w:color w:val="230859" w:themeColor="text2"/>
              </w:rPr>
              <w:t xml:space="preserve"> partners involved in your project</w:t>
            </w:r>
            <w:r>
              <w:rPr>
                <w:b/>
                <w:color w:val="230859" w:themeColor="text2"/>
              </w:rPr>
              <w:t xml:space="preserve"> – up to 3 partners</w:t>
            </w:r>
            <w:r w:rsidRPr="00115821">
              <w:rPr>
                <w:b/>
                <w:color w:val="230859" w:themeColor="text2"/>
              </w:rPr>
              <w:t xml:space="preserve"> </w:t>
            </w:r>
            <w:r>
              <w:rPr>
                <w:b/>
                <w:color w:val="230859" w:themeColor="text2"/>
              </w:rPr>
              <w:t>(</w:t>
            </w:r>
            <w:r w:rsidRPr="002F4081">
              <w:rPr>
                <w:i/>
                <w:iCs/>
                <w:color w:val="230859" w:themeColor="text2"/>
              </w:rPr>
              <w:t>Add more lines if needed</w:t>
            </w:r>
            <w:r>
              <w:rPr>
                <w:i/>
                <w:iCs/>
                <w:color w:val="230859" w:themeColor="text2"/>
              </w:rPr>
              <w:t>)</w:t>
            </w:r>
          </w:p>
        </w:tc>
      </w:tr>
      <w:tr w:rsidR="00897CCE" w:rsidRPr="00011785" w14:paraId="511B5D15" w14:textId="77777777" w:rsidTr="6A297257">
        <w:tc>
          <w:tcPr>
            <w:tcW w:w="2520" w:type="dxa"/>
          </w:tcPr>
          <w:p w14:paraId="7A4B516B" w14:textId="111E3B2C" w:rsidR="00897CCE" w:rsidRPr="00011785" w:rsidRDefault="00897CCE" w:rsidP="00693B5A">
            <w:pPr>
              <w:pStyle w:val="Bullets"/>
              <w:numPr>
                <w:ilvl w:val="0"/>
                <w:numId w:val="0"/>
              </w:numPr>
              <w:rPr>
                <w:bCs/>
                <w:color w:val="230859" w:themeColor="text2"/>
              </w:rPr>
            </w:pPr>
            <w:r w:rsidRPr="00011785">
              <w:rPr>
                <w:color w:val="230859" w:themeColor="text2"/>
              </w:rPr>
              <w:t xml:space="preserve">Contact Person (name </w:t>
            </w:r>
            <w:r w:rsidR="00DD1D86">
              <w:rPr>
                <w:color w:val="230859" w:themeColor="text2"/>
              </w:rPr>
              <w:t>and</w:t>
            </w:r>
            <w:r w:rsidRPr="00011785">
              <w:rPr>
                <w:color w:val="230859" w:themeColor="text2"/>
              </w:rPr>
              <w:t xml:space="preserve"> email address)</w:t>
            </w:r>
          </w:p>
        </w:tc>
        <w:tc>
          <w:tcPr>
            <w:tcW w:w="7830" w:type="dxa"/>
          </w:tcPr>
          <w:p w14:paraId="367F6A3C" w14:textId="77777777" w:rsidR="00897CCE" w:rsidRPr="00011785" w:rsidRDefault="00897CCE" w:rsidP="00693B5A">
            <w:pPr>
              <w:pStyle w:val="TableBody"/>
              <w:rPr>
                <w:color w:val="230859" w:themeColor="text2"/>
              </w:rPr>
            </w:pPr>
          </w:p>
        </w:tc>
      </w:tr>
      <w:tr w:rsidR="00897CCE" w:rsidRPr="00011785" w14:paraId="66CCBD1C" w14:textId="77777777" w:rsidTr="6A297257">
        <w:tc>
          <w:tcPr>
            <w:tcW w:w="2520" w:type="dxa"/>
          </w:tcPr>
          <w:p w14:paraId="21CECDF1" w14:textId="77777777" w:rsidR="00897CCE" w:rsidRPr="00011785" w:rsidRDefault="00897CCE" w:rsidP="00693B5A">
            <w:pPr>
              <w:pStyle w:val="Bullets"/>
              <w:numPr>
                <w:ilvl w:val="0"/>
                <w:numId w:val="0"/>
              </w:numPr>
              <w:rPr>
                <w:bCs/>
                <w:color w:val="230859" w:themeColor="text2"/>
              </w:rPr>
            </w:pPr>
            <w:r w:rsidRPr="00011785">
              <w:rPr>
                <w:color w:val="230859" w:themeColor="text2"/>
              </w:rPr>
              <w:t>Position and Title</w:t>
            </w:r>
          </w:p>
        </w:tc>
        <w:tc>
          <w:tcPr>
            <w:tcW w:w="7830" w:type="dxa"/>
          </w:tcPr>
          <w:p w14:paraId="15BF4BD4" w14:textId="77777777" w:rsidR="00897CCE" w:rsidRPr="00011785" w:rsidRDefault="00897CCE" w:rsidP="00693B5A">
            <w:pPr>
              <w:pStyle w:val="TableBody"/>
              <w:rPr>
                <w:color w:val="230859" w:themeColor="text2"/>
              </w:rPr>
            </w:pPr>
          </w:p>
        </w:tc>
      </w:tr>
      <w:tr w:rsidR="00897CCE" w:rsidRPr="00011785" w14:paraId="63BCC044" w14:textId="77777777" w:rsidTr="6A297257">
        <w:tc>
          <w:tcPr>
            <w:tcW w:w="2520" w:type="dxa"/>
          </w:tcPr>
          <w:p w14:paraId="577FC4BF" w14:textId="77777777" w:rsidR="00897CCE" w:rsidRPr="00011785" w:rsidRDefault="00897CCE" w:rsidP="00693B5A">
            <w:pPr>
              <w:pStyle w:val="Bullets"/>
              <w:numPr>
                <w:ilvl w:val="0"/>
                <w:numId w:val="0"/>
              </w:numPr>
              <w:rPr>
                <w:bCs/>
                <w:color w:val="230859" w:themeColor="text2"/>
              </w:rPr>
            </w:pPr>
            <w:r w:rsidRPr="00011785">
              <w:rPr>
                <w:color w:val="230859" w:themeColor="text2"/>
              </w:rPr>
              <w:t>Faculty</w:t>
            </w:r>
          </w:p>
        </w:tc>
        <w:tc>
          <w:tcPr>
            <w:tcW w:w="7830" w:type="dxa"/>
          </w:tcPr>
          <w:p w14:paraId="5BABAA9A" w14:textId="77777777" w:rsidR="00897CCE" w:rsidRPr="00011785" w:rsidRDefault="00897CCE" w:rsidP="00693B5A">
            <w:pPr>
              <w:pStyle w:val="TableBody"/>
              <w:rPr>
                <w:color w:val="230859" w:themeColor="text2"/>
              </w:rPr>
            </w:pPr>
          </w:p>
        </w:tc>
      </w:tr>
      <w:tr w:rsidR="00897CCE" w:rsidRPr="00011785" w14:paraId="56719F22" w14:textId="77777777" w:rsidTr="6A297257">
        <w:tc>
          <w:tcPr>
            <w:tcW w:w="2520" w:type="dxa"/>
          </w:tcPr>
          <w:p w14:paraId="5B28E73D" w14:textId="77777777" w:rsidR="00897CCE" w:rsidRPr="00011785" w:rsidRDefault="00897CCE" w:rsidP="00693B5A">
            <w:pPr>
              <w:pStyle w:val="Bullets"/>
              <w:numPr>
                <w:ilvl w:val="0"/>
                <w:numId w:val="0"/>
              </w:numPr>
              <w:rPr>
                <w:color w:val="230859" w:themeColor="text2"/>
              </w:rPr>
            </w:pPr>
            <w:r w:rsidRPr="00011785">
              <w:rPr>
                <w:color w:val="230859" w:themeColor="text2"/>
              </w:rPr>
              <w:t xml:space="preserve">Institution and Institution address </w:t>
            </w:r>
          </w:p>
        </w:tc>
        <w:tc>
          <w:tcPr>
            <w:tcW w:w="7830" w:type="dxa"/>
          </w:tcPr>
          <w:p w14:paraId="4B3BF6A3" w14:textId="77777777" w:rsidR="00897CCE" w:rsidRPr="00011785" w:rsidRDefault="00897CCE" w:rsidP="00693B5A">
            <w:pPr>
              <w:pStyle w:val="TableBody"/>
              <w:rPr>
                <w:color w:val="230859" w:themeColor="text2"/>
              </w:rPr>
            </w:pPr>
          </w:p>
        </w:tc>
      </w:tr>
    </w:tbl>
    <w:p w14:paraId="3CBB1264" w14:textId="30989BB3" w:rsidR="00C41310" w:rsidRDefault="00C41310" w:rsidP="00066BCE">
      <w:pPr>
        <w:pStyle w:val="Quote"/>
        <w:ind w:left="0"/>
        <w:rPr>
          <w:i w:val="0"/>
          <w:iCs w:val="0"/>
        </w:rPr>
      </w:pPr>
    </w:p>
    <w:tbl>
      <w:tblPr>
        <w:tblStyle w:val="BritishCouncilTable"/>
        <w:tblW w:w="10353" w:type="dxa"/>
        <w:tblInd w:w="0" w:type="dxa"/>
        <w:tblLook w:val="04A0" w:firstRow="1" w:lastRow="0" w:firstColumn="1" w:lastColumn="0" w:noHBand="0" w:noVBand="1"/>
      </w:tblPr>
      <w:tblGrid>
        <w:gridCol w:w="2239"/>
        <w:gridCol w:w="8114"/>
      </w:tblGrid>
      <w:tr w:rsidR="00897CCE" w:rsidRPr="00011785" w14:paraId="46D15EF0" w14:textId="77777777" w:rsidTr="6A297257">
        <w:trPr>
          <w:cnfStyle w:val="100000000000" w:firstRow="1" w:lastRow="0" w:firstColumn="0" w:lastColumn="0" w:oddVBand="0" w:evenVBand="0" w:oddHBand="0" w:evenHBand="0" w:firstRowFirstColumn="0" w:firstRowLastColumn="0" w:lastRowFirstColumn="0" w:lastRowLastColumn="0"/>
        </w:trPr>
        <w:tc>
          <w:tcPr>
            <w:tcW w:w="10353" w:type="dxa"/>
            <w:gridSpan w:val="2"/>
            <w:tcBorders>
              <w:bottom w:val="single" w:sz="4" w:space="0" w:color="4A4A4A"/>
            </w:tcBorders>
            <w:shd w:val="clear" w:color="auto" w:fill="002060"/>
          </w:tcPr>
          <w:p w14:paraId="6A868CB8" w14:textId="14EF63E1" w:rsidR="00897CCE" w:rsidRPr="00822727" w:rsidRDefault="00897CCE" w:rsidP="00693B5A">
            <w:pPr>
              <w:pStyle w:val="TableHeading"/>
              <w:rPr>
                <w:caps w:val="0"/>
              </w:rPr>
            </w:pPr>
            <w:r w:rsidRPr="00822727">
              <w:rPr>
                <w:bCs/>
              </w:rPr>
              <w:t xml:space="preserve">section 2: </w:t>
            </w:r>
            <w:r>
              <w:rPr>
                <w:bCs/>
              </w:rPr>
              <w:t xml:space="preserve">Funding </w:t>
            </w:r>
          </w:p>
        </w:tc>
      </w:tr>
      <w:tr w:rsidR="00897CCE" w:rsidRPr="00011785" w14:paraId="28D26B3E" w14:textId="77777777" w:rsidTr="6A297257">
        <w:tc>
          <w:tcPr>
            <w:tcW w:w="2239" w:type="dxa"/>
            <w:tcBorders>
              <w:top w:val="single" w:sz="4" w:space="0" w:color="4A4A4A"/>
              <w:bottom w:val="single" w:sz="4" w:space="0" w:color="4A4A4A"/>
            </w:tcBorders>
          </w:tcPr>
          <w:p w14:paraId="6933ECD6" w14:textId="77777777" w:rsidR="00897CCE" w:rsidRPr="00F0692E" w:rsidRDefault="00897CCE" w:rsidP="00693B5A">
            <w:pPr>
              <w:rPr>
                <w:color w:val="230859" w:themeColor="text2"/>
              </w:rPr>
            </w:pPr>
            <w:r w:rsidRPr="00F0692E">
              <w:rPr>
                <w:color w:val="230859" w:themeColor="text2"/>
              </w:rPr>
              <w:t xml:space="preserve">How do you plan to fund the activities in the proposal? </w:t>
            </w:r>
          </w:p>
        </w:tc>
        <w:tc>
          <w:tcPr>
            <w:tcW w:w="8114" w:type="dxa"/>
            <w:tcBorders>
              <w:top w:val="single" w:sz="4" w:space="0" w:color="4A4A4A"/>
              <w:bottom w:val="single" w:sz="4" w:space="0" w:color="4A4A4A"/>
            </w:tcBorders>
          </w:tcPr>
          <w:p w14:paraId="0811AACF" w14:textId="77777777" w:rsidR="00897CCE" w:rsidRPr="00011785" w:rsidRDefault="00897CCE" w:rsidP="00693B5A">
            <w:pPr>
              <w:rPr>
                <w:color w:val="230859" w:themeColor="text2"/>
              </w:rPr>
            </w:pPr>
          </w:p>
        </w:tc>
      </w:tr>
      <w:tr w:rsidR="00897CCE" w:rsidRPr="00011785" w14:paraId="46A07C2E" w14:textId="77777777" w:rsidTr="6A297257">
        <w:tc>
          <w:tcPr>
            <w:tcW w:w="2239" w:type="dxa"/>
            <w:tcBorders>
              <w:top w:val="single" w:sz="4" w:space="0" w:color="4A4A4A"/>
              <w:bottom w:val="single" w:sz="4" w:space="0" w:color="4A4A4A"/>
            </w:tcBorders>
          </w:tcPr>
          <w:p w14:paraId="2B68EB2A" w14:textId="77777777" w:rsidR="00897CCE" w:rsidRPr="00952CE6" w:rsidRDefault="00897CCE" w:rsidP="00693B5A">
            <w:pPr>
              <w:rPr>
                <w:color w:val="230859" w:themeColor="text2"/>
              </w:rPr>
            </w:pPr>
            <w:r w:rsidRPr="00952CE6">
              <w:rPr>
                <w:color w:val="230859" w:themeColor="text2"/>
              </w:rPr>
              <w:t>What is the total co-funding and/or in-kind supports secured from other sources</w:t>
            </w:r>
          </w:p>
        </w:tc>
        <w:tc>
          <w:tcPr>
            <w:tcW w:w="8114" w:type="dxa"/>
            <w:tcBorders>
              <w:top w:val="single" w:sz="4" w:space="0" w:color="4A4A4A"/>
              <w:bottom w:val="single" w:sz="4" w:space="0" w:color="4A4A4A"/>
            </w:tcBorders>
          </w:tcPr>
          <w:p w14:paraId="3238C313" w14:textId="22CEB309" w:rsidR="00897CCE" w:rsidRPr="00952CE6" w:rsidRDefault="00897CCE" w:rsidP="00693B5A">
            <w:pPr>
              <w:pStyle w:val="TableBody"/>
              <w:spacing w:after="120" w:line="276" w:lineRule="auto"/>
              <w:rPr>
                <w:color w:val="230859" w:themeColor="text2"/>
              </w:rPr>
            </w:pPr>
          </w:p>
        </w:tc>
      </w:tr>
      <w:tr w:rsidR="00897CCE" w:rsidRPr="00011785" w14:paraId="5F60E4A3" w14:textId="77777777" w:rsidTr="6A297257">
        <w:tc>
          <w:tcPr>
            <w:tcW w:w="2239" w:type="dxa"/>
          </w:tcPr>
          <w:p w14:paraId="1D92A815" w14:textId="0E42C204" w:rsidR="00897CCE" w:rsidRPr="00897CCE" w:rsidRDefault="00897CCE" w:rsidP="00693B5A">
            <w:pPr>
              <w:pStyle w:val="TableBody"/>
              <w:spacing w:line="276" w:lineRule="auto"/>
              <w:rPr>
                <w:color w:val="230859" w:themeColor="text2"/>
              </w:rPr>
            </w:pPr>
            <w:r>
              <w:rPr>
                <w:color w:val="230859" w:themeColor="text2"/>
              </w:rPr>
              <w:t>Wh</w:t>
            </w:r>
            <w:r w:rsidRPr="00011785">
              <w:rPr>
                <w:color w:val="230859" w:themeColor="text2"/>
              </w:rPr>
              <w:t>at is the total funding requested from British Council</w:t>
            </w:r>
            <w:r>
              <w:rPr>
                <w:color w:val="230859" w:themeColor="text2"/>
              </w:rPr>
              <w:t>?</w:t>
            </w:r>
            <w:r w:rsidRPr="00011785">
              <w:rPr>
                <w:color w:val="230859" w:themeColor="text2"/>
              </w:rPr>
              <w:t xml:space="preserve"> </w:t>
            </w:r>
          </w:p>
          <w:p w14:paraId="1E46FE55" w14:textId="77777777" w:rsidR="00897CCE" w:rsidRPr="00011785" w:rsidRDefault="00897CCE" w:rsidP="00693B5A">
            <w:pPr>
              <w:pStyle w:val="TableBody"/>
              <w:spacing w:after="120" w:line="276" w:lineRule="auto"/>
              <w:rPr>
                <w:rFonts w:asciiTheme="minorHAnsi" w:hAnsiTheme="minorHAnsi"/>
                <w:iCs/>
                <w:color w:val="230859" w:themeColor="text2"/>
              </w:rPr>
            </w:pPr>
            <w:r w:rsidRPr="00011785">
              <w:rPr>
                <w:color w:val="230859" w:themeColor="text2"/>
              </w:rPr>
              <w:t xml:space="preserve"> </w:t>
            </w:r>
          </w:p>
        </w:tc>
        <w:tc>
          <w:tcPr>
            <w:tcW w:w="8114" w:type="dxa"/>
          </w:tcPr>
          <w:p w14:paraId="2497BF0C" w14:textId="77777777" w:rsidR="00897CCE" w:rsidRPr="00011785" w:rsidRDefault="00897CCE" w:rsidP="00693B5A">
            <w:pPr>
              <w:pStyle w:val="TableBody"/>
              <w:spacing w:after="120" w:line="276" w:lineRule="auto"/>
              <w:rPr>
                <w:color w:val="230859" w:themeColor="text2"/>
              </w:rPr>
            </w:pPr>
            <w:r w:rsidRPr="00011785">
              <w:rPr>
                <w:color w:val="230859" w:themeColor="text2"/>
              </w:rPr>
              <w:t>£</w:t>
            </w:r>
          </w:p>
          <w:p w14:paraId="6C8903BA" w14:textId="77777777" w:rsidR="00897CCE" w:rsidRPr="00011785" w:rsidRDefault="00897CCE" w:rsidP="00693B5A">
            <w:pPr>
              <w:pStyle w:val="TableBody"/>
              <w:spacing w:after="120" w:line="276" w:lineRule="auto"/>
              <w:rPr>
                <w:color w:val="230859" w:themeColor="text2"/>
              </w:rPr>
            </w:pPr>
            <w:r w:rsidRPr="00011785">
              <w:rPr>
                <w:color w:val="230859" w:themeColor="text2"/>
              </w:rPr>
              <w:t xml:space="preserve">Full Activity Based Budget must be completed. Your proposal will not be considered without this. </w:t>
            </w:r>
          </w:p>
        </w:tc>
      </w:tr>
    </w:tbl>
    <w:p w14:paraId="6999EA7B" w14:textId="49F11D50" w:rsidR="00897CCE" w:rsidRDefault="00897CCE" w:rsidP="00897CCE"/>
    <w:tbl>
      <w:tblPr>
        <w:tblStyle w:val="BritishCouncilTable"/>
        <w:tblW w:w="10626" w:type="dxa"/>
        <w:tblInd w:w="0" w:type="dxa"/>
        <w:tblLook w:val="04A0" w:firstRow="1" w:lastRow="0" w:firstColumn="1" w:lastColumn="0" w:noHBand="0" w:noVBand="1"/>
      </w:tblPr>
      <w:tblGrid>
        <w:gridCol w:w="2790"/>
        <w:gridCol w:w="7830"/>
        <w:gridCol w:w="6"/>
      </w:tblGrid>
      <w:tr w:rsidR="00897CCE" w:rsidRPr="00011785" w14:paraId="19AB9ACB" w14:textId="77777777" w:rsidTr="007E541C">
        <w:trPr>
          <w:cnfStyle w:val="100000000000" w:firstRow="1" w:lastRow="0" w:firstColumn="0" w:lastColumn="0" w:oddVBand="0" w:evenVBand="0" w:oddHBand="0" w:evenHBand="0" w:firstRowFirstColumn="0" w:firstRowLastColumn="0" w:lastRowFirstColumn="0" w:lastRowLastColumn="0"/>
        </w:trPr>
        <w:tc>
          <w:tcPr>
            <w:tcW w:w="10626" w:type="dxa"/>
            <w:gridSpan w:val="3"/>
            <w:tcBorders>
              <w:bottom w:val="single" w:sz="4" w:space="0" w:color="4A4A4A"/>
            </w:tcBorders>
            <w:shd w:val="clear" w:color="auto" w:fill="002060"/>
          </w:tcPr>
          <w:p w14:paraId="41634DC7" w14:textId="317A5D93" w:rsidR="00897CCE" w:rsidRPr="00822727" w:rsidRDefault="00897CCE" w:rsidP="00693B5A">
            <w:pPr>
              <w:pStyle w:val="TableHeading"/>
              <w:rPr>
                <w:caps w:val="0"/>
              </w:rPr>
            </w:pPr>
            <w:r w:rsidRPr="00822727">
              <w:rPr>
                <w:bCs/>
              </w:rPr>
              <w:t>section 3: pro</w:t>
            </w:r>
            <w:r>
              <w:rPr>
                <w:bCs/>
              </w:rPr>
              <w:t>posal</w:t>
            </w:r>
            <w:r w:rsidRPr="00822727">
              <w:rPr>
                <w:bCs/>
              </w:rPr>
              <w:t xml:space="preserve"> description</w:t>
            </w:r>
          </w:p>
        </w:tc>
      </w:tr>
      <w:tr w:rsidR="001164BC" w:rsidRPr="00011785" w14:paraId="01B4AE18" w14:textId="77777777" w:rsidTr="007E541C">
        <w:trPr>
          <w:gridAfter w:val="1"/>
          <w:wAfter w:w="6" w:type="dxa"/>
        </w:trPr>
        <w:tc>
          <w:tcPr>
            <w:tcW w:w="2790" w:type="dxa"/>
            <w:tcBorders>
              <w:top w:val="single" w:sz="4" w:space="0" w:color="4A4A4A"/>
              <w:bottom w:val="single" w:sz="4" w:space="0" w:color="4A4A4A"/>
            </w:tcBorders>
          </w:tcPr>
          <w:p w14:paraId="1381F659" w14:textId="77777777" w:rsidR="001164BC" w:rsidRDefault="00877C89" w:rsidP="00693B5A">
            <w:pPr>
              <w:pStyle w:val="TableBody"/>
              <w:spacing w:after="120" w:line="276" w:lineRule="auto"/>
              <w:rPr>
                <w:b/>
                <w:bCs/>
                <w:color w:val="230859" w:themeColor="text2"/>
              </w:rPr>
            </w:pPr>
            <w:r>
              <w:rPr>
                <w:b/>
                <w:bCs/>
                <w:color w:val="230859" w:themeColor="text2"/>
              </w:rPr>
              <w:t>Project start date</w:t>
            </w:r>
          </w:p>
          <w:p w14:paraId="0840E061" w14:textId="3037D83E" w:rsidR="00124E5D" w:rsidRPr="00124E5D" w:rsidRDefault="00124E5D" w:rsidP="00124E5D">
            <w:pPr>
              <w:rPr>
                <w:i/>
                <w:iCs/>
                <w:sz w:val="20"/>
                <w:szCs w:val="20"/>
              </w:rPr>
            </w:pPr>
            <w:r w:rsidRPr="00124E5D">
              <w:rPr>
                <w:i/>
                <w:iCs/>
                <w:sz w:val="20"/>
                <w:szCs w:val="20"/>
              </w:rPr>
              <w:t>Must be between Dec 22 – Mar 25</w:t>
            </w:r>
          </w:p>
        </w:tc>
        <w:tc>
          <w:tcPr>
            <w:tcW w:w="7830" w:type="dxa"/>
            <w:tcBorders>
              <w:top w:val="single" w:sz="4" w:space="0" w:color="4A4A4A"/>
              <w:bottom w:val="single" w:sz="4" w:space="0" w:color="4A4A4A"/>
            </w:tcBorders>
          </w:tcPr>
          <w:p w14:paraId="3BECACF9" w14:textId="77777777" w:rsidR="001164BC" w:rsidRPr="00011785" w:rsidRDefault="001164BC" w:rsidP="00693B5A">
            <w:pPr>
              <w:pStyle w:val="TableBody"/>
              <w:spacing w:after="120" w:line="276" w:lineRule="auto"/>
              <w:rPr>
                <w:color w:val="230859" w:themeColor="text2"/>
              </w:rPr>
            </w:pPr>
          </w:p>
        </w:tc>
      </w:tr>
      <w:tr w:rsidR="00877C89" w:rsidRPr="00011785" w14:paraId="5F3D9D3D" w14:textId="77777777" w:rsidTr="007E541C">
        <w:trPr>
          <w:gridAfter w:val="1"/>
          <w:wAfter w:w="6" w:type="dxa"/>
        </w:trPr>
        <w:tc>
          <w:tcPr>
            <w:tcW w:w="2790" w:type="dxa"/>
            <w:tcBorders>
              <w:top w:val="single" w:sz="4" w:space="0" w:color="4A4A4A"/>
              <w:bottom w:val="single" w:sz="4" w:space="0" w:color="4A4A4A"/>
            </w:tcBorders>
          </w:tcPr>
          <w:p w14:paraId="19CC0F83" w14:textId="5E80AE5A" w:rsidR="00877C89" w:rsidRDefault="00877C89" w:rsidP="00693B5A">
            <w:pPr>
              <w:pStyle w:val="TableBody"/>
              <w:spacing w:after="120" w:line="276" w:lineRule="auto"/>
              <w:rPr>
                <w:b/>
                <w:bCs/>
                <w:color w:val="230859" w:themeColor="text2"/>
              </w:rPr>
            </w:pPr>
            <w:r>
              <w:rPr>
                <w:b/>
                <w:bCs/>
                <w:color w:val="230859" w:themeColor="text2"/>
              </w:rPr>
              <w:t xml:space="preserve">Project completion date </w:t>
            </w:r>
            <w:r w:rsidRPr="00DB29E3">
              <w:rPr>
                <w:color w:val="230859" w:themeColor="text2"/>
              </w:rPr>
              <w:t>(including complete end-of-project report)</w:t>
            </w:r>
          </w:p>
        </w:tc>
        <w:tc>
          <w:tcPr>
            <w:tcW w:w="7830" w:type="dxa"/>
            <w:tcBorders>
              <w:top w:val="single" w:sz="4" w:space="0" w:color="4A4A4A"/>
              <w:bottom w:val="single" w:sz="4" w:space="0" w:color="4A4A4A"/>
            </w:tcBorders>
          </w:tcPr>
          <w:p w14:paraId="447BDF98" w14:textId="77777777" w:rsidR="00877C89" w:rsidRPr="00011785" w:rsidRDefault="00877C89" w:rsidP="00693B5A">
            <w:pPr>
              <w:pStyle w:val="TableBody"/>
              <w:spacing w:after="120" w:line="276" w:lineRule="auto"/>
              <w:rPr>
                <w:color w:val="230859" w:themeColor="text2"/>
              </w:rPr>
            </w:pPr>
          </w:p>
        </w:tc>
      </w:tr>
      <w:tr w:rsidR="00897CCE" w:rsidRPr="00011785" w14:paraId="7772B488" w14:textId="77777777" w:rsidTr="007E541C">
        <w:trPr>
          <w:gridAfter w:val="1"/>
          <w:wAfter w:w="6" w:type="dxa"/>
        </w:trPr>
        <w:tc>
          <w:tcPr>
            <w:tcW w:w="2790" w:type="dxa"/>
            <w:tcBorders>
              <w:top w:val="single" w:sz="4" w:space="0" w:color="4A4A4A"/>
              <w:bottom w:val="single" w:sz="4" w:space="0" w:color="4A4A4A"/>
            </w:tcBorders>
          </w:tcPr>
          <w:p w14:paraId="675E2CDE" w14:textId="77777777" w:rsidR="00897CCE" w:rsidRPr="0007191F" w:rsidRDefault="00897CCE" w:rsidP="00693B5A">
            <w:pPr>
              <w:pStyle w:val="TableBody"/>
              <w:spacing w:after="120" w:line="276" w:lineRule="auto"/>
              <w:rPr>
                <w:b/>
                <w:bCs/>
                <w:color w:val="230859" w:themeColor="text2"/>
              </w:rPr>
            </w:pPr>
            <w:r w:rsidRPr="0007191F">
              <w:rPr>
                <w:b/>
                <w:bCs/>
                <w:color w:val="230859" w:themeColor="text2"/>
              </w:rPr>
              <w:lastRenderedPageBreak/>
              <w:t>Project summary</w:t>
            </w:r>
          </w:p>
          <w:p w14:paraId="22EC39A9" w14:textId="77777777" w:rsidR="00897CCE" w:rsidRPr="00011785" w:rsidRDefault="00897CCE" w:rsidP="00693B5A">
            <w:pPr>
              <w:pStyle w:val="TableBody"/>
              <w:spacing w:after="120" w:line="276" w:lineRule="auto"/>
              <w:rPr>
                <w:color w:val="230859" w:themeColor="text2"/>
              </w:rPr>
            </w:pPr>
            <w:r w:rsidRPr="00011785">
              <w:rPr>
                <w:color w:val="230859" w:themeColor="text2"/>
              </w:rPr>
              <w:t>Please give a short summary</w:t>
            </w:r>
            <w:r>
              <w:rPr>
                <w:color w:val="230859" w:themeColor="text2"/>
              </w:rPr>
              <w:t>, what your project will achieve</w:t>
            </w:r>
            <w:r w:rsidRPr="00011785">
              <w:rPr>
                <w:color w:val="230859" w:themeColor="text2"/>
              </w:rPr>
              <w:t xml:space="preserve"> and the rationale of your proposed project</w:t>
            </w:r>
            <w:r>
              <w:rPr>
                <w:color w:val="230859" w:themeColor="text2"/>
              </w:rPr>
              <w:t>.</w:t>
            </w:r>
            <w:r w:rsidRPr="00011785">
              <w:rPr>
                <w:color w:val="230859" w:themeColor="text2"/>
              </w:rPr>
              <w:t xml:space="preserve"> (Max 300 words) </w:t>
            </w:r>
          </w:p>
        </w:tc>
        <w:tc>
          <w:tcPr>
            <w:tcW w:w="7830" w:type="dxa"/>
            <w:tcBorders>
              <w:top w:val="single" w:sz="4" w:space="0" w:color="4A4A4A"/>
              <w:bottom w:val="single" w:sz="4" w:space="0" w:color="4A4A4A"/>
            </w:tcBorders>
          </w:tcPr>
          <w:p w14:paraId="5B6CC948" w14:textId="77777777" w:rsidR="00897CCE" w:rsidRPr="00011785" w:rsidRDefault="00897CCE" w:rsidP="00693B5A">
            <w:pPr>
              <w:pStyle w:val="TableBody"/>
              <w:spacing w:after="120" w:line="276" w:lineRule="auto"/>
              <w:rPr>
                <w:color w:val="230859" w:themeColor="text2"/>
              </w:rPr>
            </w:pPr>
          </w:p>
        </w:tc>
      </w:tr>
      <w:tr w:rsidR="00897CCE" w:rsidRPr="00011785" w14:paraId="3C4BAACD" w14:textId="77777777" w:rsidTr="007E541C">
        <w:trPr>
          <w:gridAfter w:val="1"/>
          <w:wAfter w:w="6" w:type="dxa"/>
        </w:trPr>
        <w:tc>
          <w:tcPr>
            <w:tcW w:w="2790" w:type="dxa"/>
          </w:tcPr>
          <w:p w14:paraId="406F4B75" w14:textId="77777777" w:rsidR="00897CCE" w:rsidRPr="00D56E06" w:rsidRDefault="00897CCE" w:rsidP="00693B5A">
            <w:pPr>
              <w:rPr>
                <w:rFonts w:asciiTheme="minorHAnsi" w:hAnsiTheme="minorHAnsi" w:cs="Arial"/>
                <w:b/>
                <w:iCs/>
                <w:color w:val="230859" w:themeColor="text2"/>
              </w:rPr>
            </w:pPr>
            <w:r w:rsidRPr="00D56E06">
              <w:rPr>
                <w:rFonts w:asciiTheme="minorHAnsi" w:hAnsiTheme="minorHAnsi" w:cs="Arial"/>
                <w:b/>
                <w:iCs/>
                <w:color w:val="230859" w:themeColor="text2"/>
              </w:rPr>
              <w:t>Background and justification</w:t>
            </w:r>
          </w:p>
          <w:p w14:paraId="08AEA851" w14:textId="676F7AA9" w:rsidR="00897CCE" w:rsidRPr="00011785" w:rsidRDefault="00897CCE" w:rsidP="00693B5A">
            <w:pPr>
              <w:rPr>
                <w:rFonts w:asciiTheme="minorHAnsi" w:hAnsiTheme="minorHAnsi" w:cs="Arial"/>
                <w:bCs/>
                <w:iCs/>
                <w:color w:val="230859" w:themeColor="text2"/>
              </w:rPr>
            </w:pPr>
            <w:r w:rsidRPr="00011785">
              <w:rPr>
                <w:rFonts w:asciiTheme="minorHAnsi" w:hAnsiTheme="minorHAnsi" w:cs="Arial"/>
                <w:bCs/>
                <w:iCs/>
                <w:color w:val="230859" w:themeColor="text2"/>
              </w:rPr>
              <w:t xml:space="preserve">Please explain the issue this </w:t>
            </w:r>
            <w:r>
              <w:rPr>
                <w:rFonts w:asciiTheme="minorHAnsi" w:hAnsiTheme="minorHAnsi" w:cs="Arial"/>
                <w:bCs/>
                <w:iCs/>
                <w:color w:val="230859" w:themeColor="text2"/>
              </w:rPr>
              <w:t>proposal</w:t>
            </w:r>
            <w:r w:rsidRPr="00011785">
              <w:rPr>
                <w:rFonts w:asciiTheme="minorHAnsi" w:hAnsiTheme="minorHAnsi" w:cs="Arial"/>
                <w:bCs/>
                <w:iCs/>
                <w:color w:val="230859" w:themeColor="text2"/>
              </w:rPr>
              <w:t xml:space="preserve"> will address and </w:t>
            </w:r>
            <w:r>
              <w:rPr>
                <w:color w:val="230859" w:themeColor="text2"/>
              </w:rPr>
              <w:t xml:space="preserve">how it will address </w:t>
            </w:r>
            <w:r w:rsidRPr="00F512EF">
              <w:rPr>
                <w:color w:val="230859" w:themeColor="text2"/>
              </w:rPr>
              <w:t xml:space="preserve">the </w:t>
            </w:r>
            <w:r w:rsidR="009F582A" w:rsidRPr="00F512EF">
              <w:rPr>
                <w:color w:val="230859" w:themeColor="text2"/>
              </w:rPr>
              <w:t>strategic objectives of the participating partners</w:t>
            </w:r>
            <w:r w:rsidRPr="00011785">
              <w:rPr>
                <w:rFonts w:asciiTheme="minorHAnsi" w:hAnsiTheme="minorHAnsi" w:cs="Arial"/>
                <w:bCs/>
                <w:iCs/>
                <w:color w:val="230859" w:themeColor="text2"/>
              </w:rPr>
              <w:t xml:space="preserve"> (</w:t>
            </w:r>
            <w:r>
              <w:rPr>
                <w:rFonts w:asciiTheme="minorHAnsi" w:hAnsiTheme="minorHAnsi" w:cs="Arial"/>
                <w:bCs/>
                <w:iCs/>
                <w:color w:val="230859" w:themeColor="text2"/>
              </w:rPr>
              <w:t>M</w:t>
            </w:r>
            <w:r w:rsidRPr="00011785">
              <w:rPr>
                <w:rFonts w:asciiTheme="minorHAnsi" w:hAnsiTheme="minorHAnsi"/>
                <w:bCs/>
                <w:iCs/>
                <w:color w:val="230859" w:themeColor="text2"/>
              </w:rPr>
              <w:t xml:space="preserve">ax </w:t>
            </w:r>
            <w:r>
              <w:rPr>
                <w:rFonts w:asciiTheme="minorHAnsi" w:hAnsiTheme="minorHAnsi"/>
                <w:bCs/>
                <w:iCs/>
                <w:color w:val="230859" w:themeColor="text2"/>
              </w:rPr>
              <w:t>3</w:t>
            </w:r>
            <w:r w:rsidRPr="00011785">
              <w:rPr>
                <w:rFonts w:asciiTheme="minorHAnsi" w:hAnsiTheme="minorHAnsi" w:cs="Arial"/>
                <w:bCs/>
                <w:iCs/>
                <w:color w:val="230859" w:themeColor="text2"/>
              </w:rPr>
              <w:t>00 words</w:t>
            </w:r>
            <w:r w:rsidRPr="00011785">
              <w:rPr>
                <w:rFonts w:asciiTheme="minorHAnsi" w:hAnsiTheme="minorHAnsi"/>
                <w:bCs/>
                <w:iCs/>
                <w:color w:val="230859" w:themeColor="text2"/>
              </w:rPr>
              <w:t>)</w:t>
            </w:r>
          </w:p>
        </w:tc>
        <w:tc>
          <w:tcPr>
            <w:tcW w:w="7830" w:type="dxa"/>
          </w:tcPr>
          <w:p w14:paraId="2F7BD29D" w14:textId="77777777" w:rsidR="00897CCE" w:rsidRPr="00011785" w:rsidRDefault="00897CCE" w:rsidP="00693B5A">
            <w:pPr>
              <w:pStyle w:val="TableBody"/>
              <w:spacing w:after="120" w:line="276" w:lineRule="auto"/>
              <w:rPr>
                <w:color w:val="230859" w:themeColor="text2"/>
              </w:rPr>
            </w:pPr>
          </w:p>
        </w:tc>
      </w:tr>
      <w:tr w:rsidR="00897CCE" w:rsidRPr="00011785" w14:paraId="113A1848" w14:textId="77777777" w:rsidTr="007E541C">
        <w:trPr>
          <w:gridAfter w:val="1"/>
          <w:wAfter w:w="6" w:type="dxa"/>
        </w:trPr>
        <w:tc>
          <w:tcPr>
            <w:tcW w:w="2790" w:type="dxa"/>
          </w:tcPr>
          <w:p w14:paraId="3DE4452D" w14:textId="77777777" w:rsidR="00897CCE" w:rsidRPr="001D417F" w:rsidRDefault="00897CCE" w:rsidP="00693B5A">
            <w:pPr>
              <w:rPr>
                <w:rFonts w:asciiTheme="minorHAnsi" w:hAnsiTheme="minorHAnsi" w:cs="Arial"/>
                <w:b/>
                <w:iCs/>
                <w:color w:val="230859" w:themeColor="text2"/>
              </w:rPr>
            </w:pPr>
            <w:r w:rsidRPr="001D417F">
              <w:rPr>
                <w:rFonts w:asciiTheme="minorHAnsi" w:hAnsiTheme="minorHAnsi" w:cs="Arial"/>
                <w:b/>
                <w:iCs/>
                <w:color w:val="230859" w:themeColor="text2"/>
              </w:rPr>
              <w:t xml:space="preserve">Partnerships </w:t>
            </w:r>
          </w:p>
          <w:p w14:paraId="793EACDB" w14:textId="77777777" w:rsidR="00897CCE" w:rsidRPr="001D417F" w:rsidRDefault="00897CCE" w:rsidP="00693B5A">
            <w:pPr>
              <w:rPr>
                <w:rFonts w:asciiTheme="minorHAnsi" w:hAnsiTheme="minorHAnsi" w:cs="Arial"/>
                <w:bCs/>
                <w:iCs/>
                <w:color w:val="230859" w:themeColor="text2"/>
              </w:rPr>
            </w:pPr>
            <w:r w:rsidRPr="001D417F">
              <w:rPr>
                <w:rFonts w:asciiTheme="minorHAnsi" w:hAnsiTheme="minorHAnsi" w:cs="Arial"/>
                <w:bCs/>
                <w:iCs/>
                <w:color w:val="230859" w:themeColor="text2"/>
              </w:rPr>
              <w:t>Please explain how this project will engage with partner organisations and provide a brief introduction of those partnerships (if any).</w:t>
            </w:r>
          </w:p>
        </w:tc>
        <w:tc>
          <w:tcPr>
            <w:tcW w:w="7830" w:type="dxa"/>
          </w:tcPr>
          <w:p w14:paraId="747A41C5" w14:textId="77777777" w:rsidR="00897CCE" w:rsidRPr="00011785" w:rsidRDefault="00897CCE" w:rsidP="00693B5A">
            <w:pPr>
              <w:pStyle w:val="TableBody"/>
              <w:spacing w:after="120" w:line="276" w:lineRule="auto"/>
              <w:rPr>
                <w:color w:val="230859" w:themeColor="text2"/>
              </w:rPr>
            </w:pPr>
          </w:p>
        </w:tc>
      </w:tr>
      <w:tr w:rsidR="009F582A" w:rsidRPr="00011785" w14:paraId="0CF09CF5" w14:textId="77777777" w:rsidTr="007E541C">
        <w:trPr>
          <w:gridAfter w:val="1"/>
          <w:wAfter w:w="6" w:type="dxa"/>
        </w:trPr>
        <w:tc>
          <w:tcPr>
            <w:tcW w:w="2790" w:type="dxa"/>
          </w:tcPr>
          <w:p w14:paraId="52F29B88" w14:textId="4C2C00A0" w:rsidR="009F582A" w:rsidRDefault="009F582A" w:rsidP="00693B5A">
            <w:pPr>
              <w:rPr>
                <w:rFonts w:asciiTheme="minorHAnsi" w:hAnsiTheme="minorHAnsi" w:cs="Arial"/>
                <w:b/>
                <w:iCs/>
                <w:color w:val="230859" w:themeColor="text2"/>
              </w:rPr>
            </w:pPr>
            <w:r>
              <w:rPr>
                <w:rFonts w:asciiTheme="minorHAnsi" w:hAnsiTheme="minorHAnsi" w:cs="Arial"/>
                <w:b/>
                <w:iCs/>
                <w:color w:val="230859" w:themeColor="text2"/>
              </w:rPr>
              <w:t xml:space="preserve">Deliverables and </w:t>
            </w:r>
            <w:r w:rsidR="001A6F0D">
              <w:rPr>
                <w:rFonts w:asciiTheme="minorHAnsi" w:hAnsiTheme="minorHAnsi" w:cs="Arial"/>
                <w:b/>
                <w:iCs/>
                <w:color w:val="230859" w:themeColor="text2"/>
              </w:rPr>
              <w:t>O</w:t>
            </w:r>
            <w:r>
              <w:rPr>
                <w:rFonts w:asciiTheme="minorHAnsi" w:hAnsiTheme="minorHAnsi" w:cs="Arial"/>
                <w:b/>
                <w:iCs/>
                <w:color w:val="230859" w:themeColor="text2"/>
              </w:rPr>
              <w:t>utputs</w:t>
            </w:r>
          </w:p>
          <w:p w14:paraId="2FD7F549" w14:textId="0F9605C4" w:rsidR="001A6F0D" w:rsidRDefault="009F582A" w:rsidP="00693B5A">
            <w:pPr>
              <w:rPr>
                <w:rFonts w:asciiTheme="minorHAnsi" w:hAnsiTheme="minorHAnsi" w:cs="Arial"/>
                <w:bCs/>
                <w:iCs/>
                <w:color w:val="230859" w:themeColor="text2"/>
              </w:rPr>
            </w:pPr>
            <w:r>
              <w:rPr>
                <w:rFonts w:asciiTheme="minorHAnsi" w:hAnsiTheme="minorHAnsi" w:cs="Arial"/>
                <w:bCs/>
                <w:iCs/>
                <w:color w:val="230859" w:themeColor="text2"/>
              </w:rPr>
              <w:t>What are the key deliverables of this proposal</w:t>
            </w:r>
            <w:r w:rsidR="001A6F0D">
              <w:rPr>
                <w:rFonts w:asciiTheme="minorHAnsi" w:hAnsiTheme="minorHAnsi" w:cs="Arial"/>
                <w:bCs/>
                <w:iCs/>
                <w:color w:val="230859" w:themeColor="text2"/>
              </w:rPr>
              <w:t>?</w:t>
            </w:r>
          </w:p>
          <w:p w14:paraId="732E8984" w14:textId="77777777" w:rsidR="005D4254" w:rsidRDefault="005D4254" w:rsidP="005D4254">
            <w:pPr>
              <w:rPr>
                <w:rFonts w:asciiTheme="minorHAnsi" w:hAnsiTheme="minorHAnsi" w:cs="Arial"/>
                <w:bCs/>
                <w:iCs/>
                <w:color w:val="230859" w:themeColor="text2"/>
              </w:rPr>
            </w:pPr>
            <w:r>
              <w:rPr>
                <w:rFonts w:asciiTheme="minorHAnsi" w:hAnsiTheme="minorHAnsi" w:cs="Arial"/>
                <w:bCs/>
                <w:iCs/>
                <w:color w:val="230859" w:themeColor="text2"/>
              </w:rPr>
              <w:t>What outputs will the project generate, e.g. number of trained individuals, framework/tools created, etc.</w:t>
            </w:r>
          </w:p>
          <w:p w14:paraId="7BABDF7E" w14:textId="53D31ADE" w:rsidR="001A6F0D" w:rsidRPr="001A6F0D" w:rsidRDefault="005D4254" w:rsidP="005D4254">
            <w:pPr>
              <w:rPr>
                <w:rFonts w:asciiTheme="minorHAnsi" w:hAnsiTheme="minorHAnsi" w:cs="Arial"/>
                <w:bCs/>
                <w:i/>
                <w:color w:val="230859" w:themeColor="text2"/>
              </w:rPr>
            </w:pPr>
            <w:r w:rsidRPr="001A6F0D">
              <w:rPr>
                <w:rFonts w:asciiTheme="minorHAnsi" w:hAnsiTheme="minorHAnsi" w:cs="Arial"/>
                <w:bCs/>
                <w:i/>
                <w:color w:val="230859" w:themeColor="text2"/>
                <w:sz w:val="20"/>
                <w:szCs w:val="20"/>
              </w:rPr>
              <w:t>The outputs should link closely to the objectives of the project</w:t>
            </w:r>
          </w:p>
        </w:tc>
        <w:tc>
          <w:tcPr>
            <w:tcW w:w="7830" w:type="dxa"/>
          </w:tcPr>
          <w:p w14:paraId="0BA9D22C" w14:textId="77777777" w:rsidR="009F582A" w:rsidRPr="00011785" w:rsidRDefault="009F582A" w:rsidP="00693B5A">
            <w:pPr>
              <w:pStyle w:val="TableBody"/>
              <w:spacing w:after="120" w:line="276" w:lineRule="auto"/>
              <w:rPr>
                <w:color w:val="230859" w:themeColor="text2"/>
              </w:rPr>
            </w:pPr>
          </w:p>
        </w:tc>
      </w:tr>
      <w:tr w:rsidR="00897CCE" w:rsidRPr="00011785" w14:paraId="5E5B0619" w14:textId="77777777" w:rsidTr="007E541C">
        <w:trPr>
          <w:gridAfter w:val="1"/>
          <w:wAfter w:w="6" w:type="dxa"/>
        </w:trPr>
        <w:tc>
          <w:tcPr>
            <w:tcW w:w="2790" w:type="dxa"/>
          </w:tcPr>
          <w:p w14:paraId="22BF4B2D" w14:textId="77777777" w:rsidR="00897CCE" w:rsidRPr="001D417F" w:rsidRDefault="00897CCE" w:rsidP="00693B5A">
            <w:pPr>
              <w:rPr>
                <w:rFonts w:asciiTheme="minorHAnsi" w:hAnsiTheme="minorHAnsi" w:cs="Arial"/>
                <w:b/>
                <w:bCs/>
                <w:iCs/>
                <w:color w:val="230859" w:themeColor="text2"/>
              </w:rPr>
            </w:pPr>
            <w:r w:rsidRPr="001D417F">
              <w:rPr>
                <w:rFonts w:asciiTheme="minorHAnsi" w:hAnsiTheme="minorHAnsi" w:cs="Arial"/>
                <w:b/>
                <w:bCs/>
                <w:iCs/>
                <w:color w:val="230859" w:themeColor="text2"/>
              </w:rPr>
              <w:t>Impact</w:t>
            </w:r>
          </w:p>
          <w:p w14:paraId="1FB3B03A" w14:textId="77777777" w:rsidR="00897CCE" w:rsidRPr="00011785" w:rsidRDefault="00897CCE" w:rsidP="00693B5A">
            <w:pPr>
              <w:rPr>
                <w:rFonts w:asciiTheme="minorHAnsi" w:hAnsiTheme="minorHAnsi" w:cs="Arial"/>
                <w:iCs/>
                <w:color w:val="230859" w:themeColor="text2"/>
              </w:rPr>
            </w:pPr>
            <w:r w:rsidRPr="00011785">
              <w:rPr>
                <w:rFonts w:asciiTheme="minorHAnsi" w:hAnsiTheme="minorHAnsi" w:cs="Arial"/>
                <w:iCs/>
                <w:color w:val="230859" w:themeColor="text2"/>
              </w:rPr>
              <w:t>Please describe what impacts your project will achieve in short, medium and long term.</w:t>
            </w:r>
          </w:p>
          <w:p w14:paraId="4B7C615C" w14:textId="0EA1FF84" w:rsidR="00897CCE" w:rsidRPr="00011785" w:rsidRDefault="00897CCE" w:rsidP="00693B5A">
            <w:pPr>
              <w:rPr>
                <w:rFonts w:asciiTheme="minorHAnsi" w:hAnsiTheme="minorHAnsi" w:cs="Arial"/>
                <w:bCs/>
                <w:iCs/>
                <w:color w:val="230859" w:themeColor="text2"/>
              </w:rPr>
            </w:pPr>
            <w:r w:rsidRPr="00011785">
              <w:rPr>
                <w:rFonts w:asciiTheme="minorHAnsi" w:hAnsiTheme="minorHAnsi" w:cs="Arial"/>
                <w:bCs/>
                <w:iCs/>
                <w:color w:val="230859" w:themeColor="text2"/>
              </w:rPr>
              <w:lastRenderedPageBreak/>
              <w:t xml:space="preserve">These individual project impacts must contribute in delivering the </w:t>
            </w:r>
            <w:r w:rsidR="001A6F0D">
              <w:rPr>
                <w:rFonts w:asciiTheme="minorHAnsi" w:hAnsiTheme="minorHAnsi" w:cs="Arial"/>
                <w:bCs/>
                <w:iCs/>
                <w:color w:val="230859" w:themeColor="text2"/>
              </w:rPr>
              <w:t>c</w:t>
            </w:r>
            <w:r w:rsidRPr="00011785">
              <w:rPr>
                <w:rFonts w:asciiTheme="minorHAnsi" w:hAnsiTheme="minorHAnsi" w:cs="Arial"/>
                <w:bCs/>
                <w:iCs/>
                <w:color w:val="230859" w:themeColor="text2"/>
              </w:rPr>
              <w:t xml:space="preserve">onsortium’s overall Impacts and Outcomes as outlined in the call guidelines. </w:t>
            </w:r>
          </w:p>
        </w:tc>
        <w:tc>
          <w:tcPr>
            <w:tcW w:w="7830" w:type="dxa"/>
          </w:tcPr>
          <w:p w14:paraId="7DAFDA6A" w14:textId="77777777" w:rsidR="00897CCE" w:rsidRPr="00011785" w:rsidRDefault="00897CCE" w:rsidP="00693B5A">
            <w:pPr>
              <w:pStyle w:val="TableBody"/>
              <w:spacing w:after="120" w:line="276" w:lineRule="auto"/>
              <w:rPr>
                <w:color w:val="230859" w:themeColor="text2"/>
              </w:rPr>
            </w:pPr>
          </w:p>
        </w:tc>
      </w:tr>
      <w:tr w:rsidR="00897CCE" w:rsidRPr="00011785" w14:paraId="43416454" w14:textId="77777777" w:rsidTr="007E541C">
        <w:trPr>
          <w:gridAfter w:val="1"/>
          <w:wAfter w:w="6" w:type="dxa"/>
        </w:trPr>
        <w:tc>
          <w:tcPr>
            <w:tcW w:w="2790" w:type="dxa"/>
          </w:tcPr>
          <w:p w14:paraId="6505D501" w14:textId="77777777" w:rsidR="00897CCE" w:rsidRPr="00CA42E4" w:rsidRDefault="00897CCE" w:rsidP="00693B5A">
            <w:pPr>
              <w:rPr>
                <w:rFonts w:asciiTheme="minorHAnsi" w:hAnsiTheme="minorHAnsi" w:cs="Arial"/>
                <w:b/>
                <w:bCs/>
                <w:iCs/>
                <w:color w:val="230859" w:themeColor="text2"/>
              </w:rPr>
            </w:pPr>
            <w:r w:rsidRPr="00CA42E4">
              <w:rPr>
                <w:rFonts w:asciiTheme="minorHAnsi" w:hAnsiTheme="minorHAnsi" w:cs="Arial"/>
                <w:b/>
                <w:bCs/>
                <w:iCs/>
                <w:color w:val="230859" w:themeColor="text2"/>
              </w:rPr>
              <w:t>Beneficiary Groups</w:t>
            </w:r>
          </w:p>
          <w:p w14:paraId="2BC98518" w14:textId="47AA30AB" w:rsidR="001A6F0D" w:rsidRPr="00011785" w:rsidRDefault="00897CCE" w:rsidP="00693B5A">
            <w:pPr>
              <w:rPr>
                <w:rFonts w:asciiTheme="minorHAnsi" w:hAnsiTheme="minorHAnsi" w:cs="Arial"/>
                <w:iCs/>
                <w:color w:val="230859" w:themeColor="text2"/>
              </w:rPr>
            </w:pPr>
            <w:r w:rsidRPr="00CA42E4">
              <w:rPr>
                <w:rFonts w:asciiTheme="minorHAnsi" w:hAnsiTheme="minorHAnsi" w:cs="Arial"/>
                <w:iCs/>
                <w:color w:val="230859" w:themeColor="text2"/>
              </w:rPr>
              <w:t>Beneficiaries are any organisations, groups or individuals who will benefit from the project</w:t>
            </w:r>
            <w:r w:rsidR="001A6F0D">
              <w:rPr>
                <w:rFonts w:asciiTheme="minorHAnsi" w:hAnsiTheme="minorHAnsi" w:cs="Arial"/>
                <w:iCs/>
                <w:color w:val="230859" w:themeColor="text2"/>
              </w:rPr>
              <w:t xml:space="preserve"> </w:t>
            </w:r>
            <w:r w:rsidR="001A6F0D" w:rsidRPr="00D27880">
              <w:t>(</w:t>
            </w:r>
            <w:r w:rsidR="001A6F0D" w:rsidRPr="00D27880">
              <w:rPr>
                <w:i/>
                <w:sz w:val="20"/>
              </w:rPr>
              <w:t>anticipated numbers of people in each category that directly be engaged or impacted in both countries</w:t>
            </w:r>
            <w:r w:rsidR="001A6F0D" w:rsidRPr="00FC1BE4">
              <w:rPr>
                <w:i/>
                <w:sz w:val="20"/>
              </w:rPr>
              <w:t>)</w:t>
            </w:r>
          </w:p>
        </w:tc>
        <w:tc>
          <w:tcPr>
            <w:tcW w:w="7830" w:type="dxa"/>
          </w:tcPr>
          <w:p w14:paraId="560DDA61" w14:textId="16DAC37C" w:rsidR="001A6F0D" w:rsidRPr="00070EAF" w:rsidRDefault="526F13B9" w:rsidP="00845B49">
            <w:r w:rsidRPr="00070EAF">
              <w:t>Tertiary leaders</w:t>
            </w:r>
            <w:r w:rsidR="230CB08C" w:rsidRPr="00070EAF">
              <w:t xml:space="preserve">      </w:t>
            </w:r>
            <w:r w:rsidR="0026111F" w:rsidRPr="00070EAF">
              <w:tab/>
            </w:r>
            <w:r w:rsidR="0026111F" w:rsidRPr="00070EAF">
              <w:tab/>
            </w:r>
            <w:r w:rsidR="2EDDBFBE" w:rsidRPr="00070EAF">
              <w:t>UK:</w:t>
            </w:r>
            <w:r w:rsidR="001A6F0D" w:rsidRPr="00070EAF">
              <w:tab/>
            </w:r>
            <w:r w:rsidR="2EDDBFBE" w:rsidRPr="00070EAF">
              <w:t>Viet</w:t>
            </w:r>
            <w:r w:rsidR="56EDF8EA" w:rsidRPr="00070EAF">
              <w:t xml:space="preserve"> N</w:t>
            </w:r>
            <w:r w:rsidR="2EDDBFBE" w:rsidRPr="00070EAF">
              <w:t>am:</w:t>
            </w:r>
          </w:p>
          <w:p w14:paraId="216CE8D4" w14:textId="1CCDF19D" w:rsidR="0026111F" w:rsidRPr="00070EAF" w:rsidRDefault="0026111F" w:rsidP="00845B49">
            <w:r w:rsidRPr="00070EAF">
              <w:t>Community leaders</w:t>
            </w:r>
            <w:r w:rsidRPr="00070EAF">
              <w:tab/>
            </w:r>
            <w:r w:rsidRPr="00070EAF">
              <w:tab/>
              <w:t>UK:</w:t>
            </w:r>
            <w:r w:rsidRPr="00070EAF">
              <w:tab/>
              <w:t>Viet Nam:</w:t>
            </w:r>
          </w:p>
          <w:p w14:paraId="689CAF89" w14:textId="4FE62B99" w:rsidR="001A6F0D" w:rsidRPr="00070EAF" w:rsidRDefault="29F770DD" w:rsidP="004C22E1">
            <w:r w:rsidRPr="00070EAF">
              <w:t>Researcher</w:t>
            </w:r>
            <w:r w:rsidR="00845B49" w:rsidRPr="00070EAF">
              <w:t>/Lecturers</w:t>
            </w:r>
            <w:r w:rsidRPr="00070EAF">
              <w:t xml:space="preserve">      </w:t>
            </w:r>
            <w:r w:rsidR="44DFA58D" w:rsidRPr="00070EAF">
              <w:t xml:space="preserve">     </w:t>
            </w:r>
            <w:r w:rsidRPr="00070EAF">
              <w:t xml:space="preserve"> UK:       Viet Nam:</w:t>
            </w:r>
          </w:p>
          <w:p w14:paraId="6C7FA2B6" w14:textId="4130A088" w:rsidR="001A6F0D" w:rsidRPr="00070EAF" w:rsidRDefault="2EDDBFBE" w:rsidP="0026111F">
            <w:r w:rsidRPr="00070EAF">
              <w:t>Learners:</w:t>
            </w:r>
            <w:r w:rsidR="0026111F" w:rsidRPr="00070EAF">
              <w:tab/>
            </w:r>
            <w:r w:rsidR="0026111F" w:rsidRPr="00070EAF">
              <w:tab/>
            </w:r>
            <w:r w:rsidR="001A6F0D" w:rsidRPr="00070EAF">
              <w:tab/>
            </w:r>
            <w:r w:rsidRPr="00070EAF">
              <w:t>UK:</w:t>
            </w:r>
            <w:r w:rsidR="001A6F0D" w:rsidRPr="00070EAF">
              <w:tab/>
            </w:r>
            <w:r w:rsidR="002F7411">
              <w:t xml:space="preserve"> </w:t>
            </w:r>
            <w:r w:rsidRPr="00070EAF">
              <w:t>Viet</w:t>
            </w:r>
            <w:r w:rsidR="21F2DCB0" w:rsidRPr="00070EAF">
              <w:t xml:space="preserve"> N</w:t>
            </w:r>
            <w:r w:rsidRPr="00070EAF">
              <w:t>am:</w:t>
            </w:r>
          </w:p>
          <w:p w14:paraId="77921A66" w14:textId="03CDB605" w:rsidR="001A6F0D" w:rsidRPr="00070EAF" w:rsidRDefault="2EDDBFBE" w:rsidP="0026111F">
            <w:r w:rsidRPr="00070EAF">
              <w:t>Government</w:t>
            </w:r>
            <w:r w:rsidR="00B33662" w:rsidRPr="00070EAF">
              <w:t xml:space="preserve"> leaders</w:t>
            </w:r>
            <w:r w:rsidRPr="00070EAF">
              <w:t>:</w:t>
            </w:r>
            <w:r w:rsidR="0026111F" w:rsidRPr="00070EAF">
              <w:tab/>
            </w:r>
            <w:r w:rsidR="001A6F0D" w:rsidRPr="00070EAF">
              <w:tab/>
            </w:r>
            <w:r w:rsidRPr="00070EAF">
              <w:t>UK:</w:t>
            </w:r>
            <w:r w:rsidR="001A6F0D" w:rsidRPr="00070EAF">
              <w:tab/>
            </w:r>
            <w:r w:rsidR="002F7411">
              <w:t xml:space="preserve"> </w:t>
            </w:r>
            <w:r w:rsidRPr="00070EAF">
              <w:t>Viet</w:t>
            </w:r>
            <w:r w:rsidR="6B701349" w:rsidRPr="00070EAF">
              <w:t xml:space="preserve"> N</w:t>
            </w:r>
            <w:r w:rsidRPr="00070EAF">
              <w:t>am:</w:t>
            </w:r>
          </w:p>
          <w:p w14:paraId="3B0BA5AE" w14:textId="05CC89CE" w:rsidR="001A6F0D" w:rsidRPr="00070EAF" w:rsidRDefault="2EDDBFBE" w:rsidP="0026111F">
            <w:r w:rsidRPr="00070EAF">
              <w:t>Employer:</w:t>
            </w:r>
            <w:r w:rsidR="0026111F" w:rsidRPr="00070EAF">
              <w:tab/>
            </w:r>
            <w:r w:rsidR="001A6F0D" w:rsidRPr="00070EAF">
              <w:tab/>
            </w:r>
            <w:r w:rsidR="0F77A88B" w:rsidRPr="00070EAF">
              <w:t xml:space="preserve">     </w:t>
            </w:r>
            <w:r w:rsidR="0026111F" w:rsidRPr="00070EAF">
              <w:tab/>
            </w:r>
            <w:r w:rsidRPr="00070EAF">
              <w:t>UK:</w:t>
            </w:r>
            <w:r w:rsidR="001A6F0D" w:rsidRPr="00070EAF">
              <w:tab/>
            </w:r>
            <w:r w:rsidR="002F7411">
              <w:t xml:space="preserve"> </w:t>
            </w:r>
            <w:r w:rsidRPr="00070EAF">
              <w:t>Viet</w:t>
            </w:r>
            <w:r w:rsidR="2DF37436" w:rsidRPr="00070EAF">
              <w:t xml:space="preserve"> N</w:t>
            </w:r>
            <w:r w:rsidRPr="00070EAF">
              <w:t>am:</w:t>
            </w:r>
          </w:p>
          <w:p w14:paraId="172B3D83" w14:textId="0B495318" w:rsidR="006B005F" w:rsidRPr="00070EAF" w:rsidRDefault="006B005F" w:rsidP="002F7411">
            <w:r w:rsidRPr="00070EAF">
              <w:t>Number of organisations engaged: UK:</w:t>
            </w:r>
            <w:r w:rsidRPr="00070EAF">
              <w:tab/>
            </w:r>
            <w:r w:rsidR="002F7411">
              <w:t xml:space="preserve">    </w:t>
            </w:r>
            <w:r w:rsidRPr="00070EAF">
              <w:t>Viet Nam:</w:t>
            </w:r>
          </w:p>
          <w:p w14:paraId="48DFC9F8" w14:textId="1EB61947" w:rsidR="001A6F0D" w:rsidRPr="00070EAF" w:rsidRDefault="2EDDBFBE" w:rsidP="001A6F0D">
            <w:pPr>
              <w:tabs>
                <w:tab w:val="left" w:pos="3221"/>
                <w:tab w:val="left" w:pos="4571"/>
              </w:tabs>
            </w:pPr>
            <w:r w:rsidRPr="00070EAF">
              <w:t xml:space="preserve">Others </w:t>
            </w:r>
            <w:r w:rsidRPr="00070EAF">
              <w:rPr>
                <w:sz w:val="18"/>
                <w:szCs w:val="18"/>
              </w:rPr>
              <w:t>(please specify)</w:t>
            </w:r>
            <w:r w:rsidRPr="00070EAF">
              <w:t>:</w:t>
            </w:r>
            <w:r w:rsidR="0026111F" w:rsidRPr="00070EAF">
              <w:tab/>
            </w:r>
            <w:r w:rsidR="002F7411">
              <w:t xml:space="preserve">    </w:t>
            </w:r>
            <w:r w:rsidRPr="00070EAF">
              <w:t>UK:</w:t>
            </w:r>
            <w:r w:rsidR="002F7411">
              <w:tab/>
            </w:r>
            <w:r w:rsidRPr="00070EAF">
              <w:t>Viet</w:t>
            </w:r>
            <w:r w:rsidR="348D5AB9" w:rsidRPr="00070EAF">
              <w:t xml:space="preserve"> N</w:t>
            </w:r>
            <w:r w:rsidRPr="00070EAF">
              <w:t>am:</w:t>
            </w:r>
          </w:p>
          <w:p w14:paraId="6D03BB9D" w14:textId="0FDCE01C" w:rsidR="00897CCE" w:rsidRPr="00070EAF" w:rsidRDefault="001A6F0D" w:rsidP="00070EAF">
            <w:pPr>
              <w:tabs>
                <w:tab w:val="left" w:pos="1671"/>
                <w:tab w:val="left" w:pos="3125"/>
              </w:tabs>
            </w:pPr>
            <w:r w:rsidRPr="00070EAF">
              <w:t>(Please specify):</w:t>
            </w:r>
          </w:p>
        </w:tc>
      </w:tr>
      <w:tr w:rsidR="00897CCE" w:rsidRPr="00011785" w14:paraId="4D4F5062" w14:textId="77777777" w:rsidTr="007E541C">
        <w:trPr>
          <w:gridAfter w:val="1"/>
          <w:wAfter w:w="6" w:type="dxa"/>
        </w:trPr>
        <w:tc>
          <w:tcPr>
            <w:tcW w:w="2790" w:type="dxa"/>
          </w:tcPr>
          <w:p w14:paraId="7F1296E7" w14:textId="77777777" w:rsidR="001A6F0D" w:rsidRDefault="00897CCE" w:rsidP="001A6F0D">
            <w:pPr>
              <w:rPr>
                <w:rFonts w:asciiTheme="minorHAnsi" w:hAnsiTheme="minorHAnsi" w:cs="Arial"/>
                <w:b/>
                <w:bCs/>
                <w:iCs/>
                <w:color w:val="230859" w:themeColor="text2"/>
              </w:rPr>
            </w:pPr>
            <w:r>
              <w:rPr>
                <w:rFonts w:asciiTheme="minorHAnsi" w:hAnsiTheme="minorHAnsi" w:cs="Arial"/>
                <w:b/>
                <w:bCs/>
                <w:iCs/>
                <w:color w:val="230859" w:themeColor="text2"/>
              </w:rPr>
              <w:t xml:space="preserve">Value for Money </w:t>
            </w:r>
          </w:p>
          <w:p w14:paraId="6D4B8FE6" w14:textId="21B6DB95" w:rsidR="00897CCE" w:rsidRPr="001E4E1A" w:rsidRDefault="00897CCE" w:rsidP="001A6F0D">
            <w:pPr>
              <w:rPr>
                <w:rFonts w:asciiTheme="minorHAnsi" w:hAnsiTheme="minorHAnsi" w:cs="Arial"/>
                <w:iCs/>
                <w:color w:val="230859" w:themeColor="text2"/>
              </w:rPr>
            </w:pPr>
            <w:r>
              <w:rPr>
                <w:rFonts w:asciiTheme="minorHAnsi" w:hAnsiTheme="minorHAnsi" w:cs="Arial"/>
                <w:iCs/>
                <w:color w:val="230859" w:themeColor="text2"/>
              </w:rPr>
              <w:t>How will you</w:t>
            </w:r>
            <w:r w:rsidRPr="001E4E1A">
              <w:rPr>
                <w:rFonts w:asciiTheme="minorHAnsi" w:hAnsiTheme="minorHAnsi" w:cs="Arial"/>
                <w:iCs/>
                <w:color w:val="230859" w:themeColor="text2"/>
              </w:rPr>
              <w:t xml:space="preserve"> achieve the best possible outcomes with the funding and resources available</w:t>
            </w:r>
          </w:p>
        </w:tc>
        <w:tc>
          <w:tcPr>
            <w:tcW w:w="7830" w:type="dxa"/>
          </w:tcPr>
          <w:p w14:paraId="06DC5256" w14:textId="77777777" w:rsidR="00897CCE" w:rsidRPr="00011785" w:rsidRDefault="00897CCE" w:rsidP="00693B5A">
            <w:pPr>
              <w:pStyle w:val="TableBody"/>
              <w:spacing w:after="120" w:line="276" w:lineRule="auto"/>
              <w:rPr>
                <w:color w:val="230859" w:themeColor="text2"/>
              </w:rPr>
            </w:pPr>
          </w:p>
        </w:tc>
      </w:tr>
    </w:tbl>
    <w:p w14:paraId="41FE5483" w14:textId="77777777" w:rsidR="00897CCE" w:rsidRPr="00897CCE" w:rsidRDefault="00897CCE" w:rsidP="00897CCE"/>
    <w:tbl>
      <w:tblPr>
        <w:tblStyle w:val="BritishCouncilTable"/>
        <w:tblW w:w="10350" w:type="dxa"/>
        <w:tblInd w:w="0" w:type="dxa"/>
        <w:tblLook w:val="04A0" w:firstRow="1" w:lastRow="0" w:firstColumn="1" w:lastColumn="0" w:noHBand="0" w:noVBand="1"/>
      </w:tblPr>
      <w:tblGrid>
        <w:gridCol w:w="2520"/>
        <w:gridCol w:w="7830"/>
      </w:tblGrid>
      <w:tr w:rsidR="00225AF2" w:rsidRPr="00011785" w14:paraId="723820C4"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A762A0E" w14:textId="77777777" w:rsidR="00225AF2" w:rsidRPr="00822727" w:rsidRDefault="00225AF2" w:rsidP="00693B5A">
            <w:pPr>
              <w:pStyle w:val="TableHeading"/>
              <w:rPr>
                <w:caps w:val="0"/>
              </w:rPr>
            </w:pPr>
            <w:r w:rsidRPr="00822727">
              <w:rPr>
                <w:bCs/>
              </w:rPr>
              <w:t>section 4: risk management</w:t>
            </w:r>
          </w:p>
        </w:tc>
      </w:tr>
      <w:tr w:rsidR="00225AF2" w:rsidRPr="00011785" w14:paraId="40E9DAB0" w14:textId="77777777" w:rsidTr="00693B5A">
        <w:tc>
          <w:tcPr>
            <w:tcW w:w="2520" w:type="dxa"/>
            <w:vMerge w:val="restart"/>
            <w:tcBorders>
              <w:top w:val="single" w:sz="4" w:space="0" w:color="4A4A4A"/>
            </w:tcBorders>
          </w:tcPr>
          <w:p w14:paraId="6E4DFC8E" w14:textId="77777777" w:rsidR="00225AF2" w:rsidRPr="00011785" w:rsidRDefault="00225AF2" w:rsidP="00693B5A">
            <w:pPr>
              <w:spacing w:after="0" w:line="240" w:lineRule="auto"/>
              <w:rPr>
                <w:rFonts w:asciiTheme="minorHAnsi" w:hAnsiTheme="minorHAnsi" w:cs="Arial"/>
                <w:iCs/>
                <w:color w:val="230859" w:themeColor="text2"/>
              </w:rPr>
            </w:pPr>
            <w:r w:rsidRPr="00011785">
              <w:rPr>
                <w:rFonts w:asciiTheme="minorHAnsi" w:hAnsiTheme="minorHAnsi" w:cs="Arial"/>
                <w:iCs/>
                <w:color w:val="230859" w:themeColor="text2"/>
              </w:rPr>
              <w:t>What are the key risks in implementing this project and how are you going to manage them?</w:t>
            </w:r>
          </w:p>
        </w:tc>
        <w:tc>
          <w:tcPr>
            <w:tcW w:w="7830" w:type="dxa"/>
            <w:tcBorders>
              <w:top w:val="single" w:sz="4" w:space="0" w:color="4A4A4A"/>
              <w:bottom w:val="single" w:sz="4" w:space="0" w:color="4A4A4A"/>
            </w:tcBorders>
          </w:tcPr>
          <w:p w14:paraId="40DECF71" w14:textId="77777777" w:rsidR="00225AF2" w:rsidRPr="00011785" w:rsidRDefault="00225AF2" w:rsidP="00693B5A">
            <w:pPr>
              <w:pStyle w:val="TableBody"/>
              <w:spacing w:after="120" w:line="276" w:lineRule="auto"/>
              <w:rPr>
                <w:color w:val="230859" w:themeColor="text2"/>
              </w:rPr>
            </w:pPr>
            <w:r w:rsidRPr="00011785">
              <w:rPr>
                <w:color w:val="230859" w:themeColor="text2"/>
              </w:rPr>
              <w:t xml:space="preserve">Risk 1: </w:t>
            </w:r>
          </w:p>
          <w:p w14:paraId="3EC905A2" w14:textId="77777777" w:rsidR="00225AF2" w:rsidRPr="00011785" w:rsidRDefault="00225AF2" w:rsidP="00693B5A">
            <w:pPr>
              <w:rPr>
                <w:color w:val="230859" w:themeColor="text2"/>
              </w:rPr>
            </w:pPr>
            <w:r w:rsidRPr="00011785">
              <w:rPr>
                <w:color w:val="230859" w:themeColor="text2"/>
              </w:rPr>
              <w:t xml:space="preserve">Management: </w:t>
            </w:r>
          </w:p>
        </w:tc>
      </w:tr>
      <w:tr w:rsidR="00225AF2" w:rsidRPr="00011785" w14:paraId="734E90EB" w14:textId="77777777" w:rsidTr="00693B5A">
        <w:tc>
          <w:tcPr>
            <w:tcW w:w="2520" w:type="dxa"/>
            <w:vMerge/>
          </w:tcPr>
          <w:p w14:paraId="66776CAC" w14:textId="77777777" w:rsidR="00225AF2" w:rsidRPr="00011785" w:rsidRDefault="00225AF2" w:rsidP="00693B5A">
            <w:pPr>
              <w:pStyle w:val="TableBody"/>
              <w:spacing w:after="120" w:line="276" w:lineRule="auto"/>
              <w:rPr>
                <w:color w:val="230859" w:themeColor="text2"/>
              </w:rPr>
            </w:pPr>
          </w:p>
        </w:tc>
        <w:tc>
          <w:tcPr>
            <w:tcW w:w="7830" w:type="dxa"/>
            <w:tcBorders>
              <w:top w:val="single" w:sz="4" w:space="0" w:color="4A4A4A"/>
              <w:bottom w:val="single" w:sz="4" w:space="0" w:color="4A4A4A"/>
            </w:tcBorders>
          </w:tcPr>
          <w:p w14:paraId="0E91016B" w14:textId="77777777" w:rsidR="00225AF2" w:rsidRPr="00011785" w:rsidRDefault="00225AF2" w:rsidP="00693B5A">
            <w:pPr>
              <w:pStyle w:val="TableBody"/>
              <w:spacing w:after="120" w:line="276" w:lineRule="auto"/>
              <w:rPr>
                <w:color w:val="230859" w:themeColor="text2"/>
              </w:rPr>
            </w:pPr>
            <w:r w:rsidRPr="00011785">
              <w:rPr>
                <w:color w:val="230859" w:themeColor="text2"/>
              </w:rPr>
              <w:t xml:space="preserve">Risk 2: </w:t>
            </w:r>
          </w:p>
          <w:p w14:paraId="6BF00DCE" w14:textId="77777777" w:rsidR="00225AF2" w:rsidRPr="00011785" w:rsidRDefault="00225AF2" w:rsidP="00693B5A">
            <w:pPr>
              <w:rPr>
                <w:color w:val="230859" w:themeColor="text2"/>
              </w:rPr>
            </w:pPr>
            <w:r w:rsidRPr="00011785">
              <w:rPr>
                <w:color w:val="230859" w:themeColor="text2"/>
              </w:rPr>
              <w:t>Management:</w:t>
            </w:r>
          </w:p>
        </w:tc>
      </w:tr>
      <w:tr w:rsidR="00225AF2" w:rsidRPr="00011785" w14:paraId="5180F2B2" w14:textId="77777777" w:rsidTr="00693B5A">
        <w:tc>
          <w:tcPr>
            <w:tcW w:w="2520" w:type="dxa"/>
            <w:vMerge/>
          </w:tcPr>
          <w:p w14:paraId="281A7598" w14:textId="77777777" w:rsidR="00225AF2" w:rsidRPr="00011785" w:rsidRDefault="00225AF2" w:rsidP="00693B5A">
            <w:pPr>
              <w:pStyle w:val="TableBody"/>
              <w:spacing w:after="120" w:line="276" w:lineRule="auto"/>
              <w:rPr>
                <w:color w:val="230859" w:themeColor="text2"/>
              </w:rPr>
            </w:pPr>
          </w:p>
        </w:tc>
        <w:tc>
          <w:tcPr>
            <w:tcW w:w="7830" w:type="dxa"/>
            <w:tcBorders>
              <w:top w:val="single" w:sz="4" w:space="0" w:color="4A4A4A"/>
              <w:bottom w:val="single" w:sz="4" w:space="0" w:color="4A4A4A"/>
            </w:tcBorders>
          </w:tcPr>
          <w:p w14:paraId="1A1E0331" w14:textId="77777777" w:rsidR="00225AF2" w:rsidRPr="00011785" w:rsidRDefault="00225AF2" w:rsidP="00693B5A">
            <w:pPr>
              <w:rPr>
                <w:color w:val="230859" w:themeColor="text2"/>
              </w:rPr>
            </w:pPr>
            <w:r w:rsidRPr="00011785">
              <w:rPr>
                <w:color w:val="230859" w:themeColor="text2"/>
              </w:rPr>
              <w:t xml:space="preserve">Risk 3: </w:t>
            </w:r>
          </w:p>
          <w:p w14:paraId="0C6D2068" w14:textId="77777777" w:rsidR="00225AF2" w:rsidRPr="00011785" w:rsidRDefault="00225AF2" w:rsidP="00693B5A">
            <w:pPr>
              <w:rPr>
                <w:color w:val="230859" w:themeColor="text2"/>
              </w:rPr>
            </w:pPr>
            <w:r w:rsidRPr="00011785">
              <w:rPr>
                <w:color w:val="230859" w:themeColor="text2"/>
              </w:rPr>
              <w:t>Management</w:t>
            </w:r>
          </w:p>
        </w:tc>
      </w:tr>
      <w:tr w:rsidR="00225AF2" w:rsidRPr="00011785" w14:paraId="1CE2D371" w14:textId="77777777" w:rsidTr="00693B5A">
        <w:tc>
          <w:tcPr>
            <w:tcW w:w="2520" w:type="dxa"/>
            <w:vMerge/>
            <w:tcBorders>
              <w:bottom w:val="single" w:sz="4" w:space="0" w:color="4A4A4A"/>
            </w:tcBorders>
          </w:tcPr>
          <w:p w14:paraId="5AEB8A5A" w14:textId="77777777" w:rsidR="00225AF2" w:rsidRPr="00011785" w:rsidRDefault="00225AF2" w:rsidP="00693B5A">
            <w:pPr>
              <w:pStyle w:val="TableBody"/>
              <w:spacing w:after="120" w:line="276" w:lineRule="auto"/>
              <w:rPr>
                <w:color w:val="230859" w:themeColor="text2"/>
              </w:rPr>
            </w:pPr>
          </w:p>
        </w:tc>
        <w:tc>
          <w:tcPr>
            <w:tcW w:w="7830" w:type="dxa"/>
            <w:tcBorders>
              <w:top w:val="single" w:sz="4" w:space="0" w:color="4A4A4A"/>
              <w:bottom w:val="single" w:sz="4" w:space="0" w:color="4A4A4A"/>
            </w:tcBorders>
          </w:tcPr>
          <w:p w14:paraId="192789EC" w14:textId="77777777" w:rsidR="00225AF2" w:rsidRPr="00011785" w:rsidRDefault="00225AF2" w:rsidP="00693B5A">
            <w:pPr>
              <w:rPr>
                <w:color w:val="230859" w:themeColor="text2"/>
              </w:rPr>
            </w:pPr>
            <w:r w:rsidRPr="00011785">
              <w:rPr>
                <w:rFonts w:asciiTheme="minorHAnsi" w:hAnsiTheme="minorHAnsi" w:cs="Arial"/>
                <w:iCs/>
                <w:color w:val="230859" w:themeColor="text2"/>
              </w:rPr>
              <w:t>Add more lines if needed.</w:t>
            </w:r>
          </w:p>
        </w:tc>
      </w:tr>
    </w:tbl>
    <w:p w14:paraId="44D64C13" w14:textId="77777777" w:rsidR="00225AF2" w:rsidRDefault="00225AF2" w:rsidP="00225AF2">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225AF2" w:rsidRPr="00011785" w14:paraId="3A700327"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6C314D51" w14:textId="77777777" w:rsidR="00225AF2" w:rsidRPr="00822727" w:rsidRDefault="00225AF2" w:rsidP="00693B5A">
            <w:pPr>
              <w:pStyle w:val="TableHeading"/>
              <w:rPr>
                <w:caps w:val="0"/>
              </w:rPr>
            </w:pPr>
            <w:r w:rsidRPr="00822727">
              <w:rPr>
                <w:bCs/>
              </w:rPr>
              <w:t>section 5: monitoring and evaluation plan</w:t>
            </w:r>
          </w:p>
        </w:tc>
      </w:tr>
      <w:tr w:rsidR="00225AF2" w:rsidRPr="00011785" w14:paraId="23B47BA0" w14:textId="77777777" w:rsidTr="00693B5A">
        <w:tc>
          <w:tcPr>
            <w:tcW w:w="2520" w:type="dxa"/>
            <w:tcBorders>
              <w:top w:val="single" w:sz="4" w:space="0" w:color="4A4A4A"/>
              <w:bottom w:val="single" w:sz="4" w:space="0" w:color="4A4A4A"/>
            </w:tcBorders>
          </w:tcPr>
          <w:p w14:paraId="7635CA34" w14:textId="77777777" w:rsidR="00225AF2" w:rsidRPr="00011785" w:rsidRDefault="00225AF2" w:rsidP="00693B5A">
            <w:pPr>
              <w:pStyle w:val="TableBody"/>
              <w:spacing w:after="120" w:line="276" w:lineRule="auto"/>
              <w:rPr>
                <w:rFonts w:asciiTheme="minorHAnsi" w:hAnsiTheme="minorHAnsi"/>
                <w:iCs/>
                <w:color w:val="230859" w:themeColor="text2"/>
              </w:rPr>
            </w:pPr>
            <w:r w:rsidRPr="00011785">
              <w:rPr>
                <w:rFonts w:asciiTheme="minorHAnsi" w:hAnsiTheme="minorHAnsi"/>
                <w:iCs/>
                <w:color w:val="230859" w:themeColor="text2"/>
              </w:rPr>
              <w:lastRenderedPageBreak/>
              <w:t xml:space="preserve">What are your key performance indicators (KPIs) and project milestones? </w:t>
            </w:r>
          </w:p>
          <w:p w14:paraId="089B2155" w14:textId="77777777" w:rsidR="00225AF2" w:rsidRPr="00011785" w:rsidRDefault="00225AF2" w:rsidP="00693B5A">
            <w:pPr>
              <w:pStyle w:val="TableBody"/>
              <w:spacing w:after="120" w:line="276" w:lineRule="auto"/>
              <w:rPr>
                <w:color w:val="230859" w:themeColor="text2"/>
              </w:rPr>
            </w:pPr>
            <w:r w:rsidRPr="00011785">
              <w:rPr>
                <w:rFonts w:asciiTheme="minorHAnsi" w:hAnsiTheme="minorHAnsi"/>
                <w:iCs/>
                <w:color w:val="230859" w:themeColor="text2"/>
              </w:rPr>
              <w:t>How will the project be monitored and evaluated against those KPIs and milestones?</w:t>
            </w:r>
          </w:p>
        </w:tc>
        <w:tc>
          <w:tcPr>
            <w:tcW w:w="7830" w:type="dxa"/>
            <w:tcBorders>
              <w:top w:val="single" w:sz="4" w:space="0" w:color="4A4A4A"/>
              <w:bottom w:val="single" w:sz="4" w:space="0" w:color="4A4A4A"/>
            </w:tcBorders>
          </w:tcPr>
          <w:p w14:paraId="425A77D8" w14:textId="77777777" w:rsidR="00225AF2" w:rsidRPr="00011785" w:rsidRDefault="00225AF2" w:rsidP="00693B5A">
            <w:pPr>
              <w:pStyle w:val="TableBody"/>
              <w:spacing w:after="120" w:line="276" w:lineRule="auto"/>
              <w:rPr>
                <w:color w:val="230859" w:themeColor="text2"/>
              </w:rPr>
            </w:pPr>
          </w:p>
        </w:tc>
      </w:tr>
    </w:tbl>
    <w:p w14:paraId="6E7335FE" w14:textId="33821F4C" w:rsidR="00225AF2" w:rsidRDefault="00225AF2" w:rsidP="00225AF2">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225AF2" w:rsidRPr="00011785" w14:paraId="2BD785C7"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59B8F5C" w14:textId="590B3BCF" w:rsidR="00225AF2" w:rsidRPr="00822727" w:rsidRDefault="00225AF2" w:rsidP="00693B5A">
            <w:pPr>
              <w:pStyle w:val="TableHeading"/>
              <w:rPr>
                <w:caps w:val="0"/>
              </w:rPr>
            </w:pPr>
            <w:r w:rsidRPr="00822727">
              <w:rPr>
                <w:bCs/>
              </w:rPr>
              <w:t>section</w:t>
            </w:r>
            <w:r>
              <w:rPr>
                <w:bCs/>
              </w:rPr>
              <w:t xml:space="preserve"> 6</w:t>
            </w:r>
            <w:r w:rsidRPr="00822727">
              <w:rPr>
                <w:bCs/>
              </w:rPr>
              <w:t xml:space="preserve">: </w:t>
            </w:r>
            <w:r>
              <w:rPr>
                <w:bCs/>
              </w:rPr>
              <w:t xml:space="preserve">EDI and gender equality </w:t>
            </w:r>
          </w:p>
        </w:tc>
      </w:tr>
      <w:tr w:rsidR="00225AF2" w:rsidRPr="00011785" w14:paraId="2871DB38" w14:textId="77777777" w:rsidTr="00693B5A">
        <w:tc>
          <w:tcPr>
            <w:tcW w:w="2520" w:type="dxa"/>
            <w:tcBorders>
              <w:top w:val="single" w:sz="4" w:space="0" w:color="4A4A4A"/>
              <w:bottom w:val="single" w:sz="4" w:space="0" w:color="4A4A4A"/>
            </w:tcBorders>
          </w:tcPr>
          <w:p w14:paraId="1282FE89" w14:textId="2DB61EED" w:rsidR="005812EE" w:rsidRPr="00DC6E09" w:rsidRDefault="00225AF2" w:rsidP="00693B5A">
            <w:pPr>
              <w:rPr>
                <w:color w:val="310B7D" w:themeColor="text2" w:themeTint="E6"/>
              </w:rPr>
            </w:pPr>
            <w:r w:rsidRPr="00DC6E09">
              <w:rPr>
                <w:color w:val="310B7D" w:themeColor="text2" w:themeTint="E6"/>
              </w:rPr>
              <w:t>Please indicate how you would ensure and measure diversity and equality in all project deliverables</w:t>
            </w:r>
            <w:r w:rsidR="00C56379" w:rsidRPr="00DC6E09">
              <w:rPr>
                <w:color w:val="310B7D" w:themeColor="text2" w:themeTint="E6"/>
              </w:rPr>
              <w:t xml:space="preserve"> (Max 300 words)</w:t>
            </w:r>
            <w:r w:rsidRPr="00DC6E09">
              <w:rPr>
                <w:color w:val="310B7D" w:themeColor="text2" w:themeTint="E6"/>
              </w:rPr>
              <w:t xml:space="preserve"> </w:t>
            </w:r>
          </w:p>
        </w:tc>
        <w:tc>
          <w:tcPr>
            <w:tcW w:w="7830" w:type="dxa"/>
            <w:tcBorders>
              <w:top w:val="single" w:sz="4" w:space="0" w:color="4A4A4A"/>
              <w:bottom w:val="single" w:sz="4" w:space="0" w:color="4A4A4A"/>
            </w:tcBorders>
          </w:tcPr>
          <w:p w14:paraId="466B964D" w14:textId="77777777" w:rsidR="00225AF2" w:rsidRPr="00011785" w:rsidRDefault="00225AF2" w:rsidP="00693B5A">
            <w:pPr>
              <w:pStyle w:val="TableBody"/>
              <w:spacing w:after="120" w:line="276" w:lineRule="auto"/>
              <w:rPr>
                <w:color w:val="230859" w:themeColor="text2"/>
              </w:rPr>
            </w:pPr>
          </w:p>
        </w:tc>
      </w:tr>
      <w:tr w:rsidR="00D255D4" w:rsidRPr="00011785" w14:paraId="1FA17DB4" w14:textId="77777777" w:rsidTr="00693B5A">
        <w:tc>
          <w:tcPr>
            <w:tcW w:w="2520" w:type="dxa"/>
            <w:tcBorders>
              <w:top w:val="single" w:sz="4" w:space="0" w:color="4A4A4A"/>
              <w:bottom w:val="single" w:sz="4" w:space="0" w:color="4A4A4A"/>
            </w:tcBorders>
          </w:tcPr>
          <w:p w14:paraId="6431557B" w14:textId="70366D49" w:rsidR="00D255D4" w:rsidRPr="00DC6E09" w:rsidRDefault="00A03E73" w:rsidP="00693B5A">
            <w:pPr>
              <w:rPr>
                <w:color w:val="310B7D" w:themeColor="text2" w:themeTint="E6"/>
              </w:rPr>
            </w:pPr>
            <w:r w:rsidRPr="00DC6E09">
              <w:rPr>
                <w:color w:val="310B7D" w:themeColor="text2" w:themeTint="E6"/>
              </w:rPr>
              <w:t>Please include the Gender Equality Statement here (please refer to sec</w:t>
            </w:r>
            <w:r w:rsidR="0098510E">
              <w:rPr>
                <w:color w:val="310B7D" w:themeColor="text2" w:themeTint="E6"/>
              </w:rPr>
              <w:t>t</w:t>
            </w:r>
            <w:r w:rsidRPr="00DC6E09">
              <w:rPr>
                <w:color w:val="310B7D" w:themeColor="text2" w:themeTint="E6"/>
              </w:rPr>
              <w:t>i</w:t>
            </w:r>
            <w:r w:rsidR="0098510E">
              <w:rPr>
                <w:color w:val="310B7D" w:themeColor="text2" w:themeTint="E6"/>
              </w:rPr>
              <w:t>on</w:t>
            </w:r>
            <w:r w:rsidRPr="00DC6E09">
              <w:rPr>
                <w:color w:val="310B7D" w:themeColor="text2" w:themeTint="E6"/>
              </w:rPr>
              <w:t xml:space="preserve"> 11 in the Guideline</w:t>
            </w:r>
            <w:r w:rsidR="002769E9" w:rsidRPr="00DC6E09">
              <w:rPr>
                <w:color w:val="310B7D" w:themeColor="text2" w:themeTint="E6"/>
              </w:rPr>
              <w:t xml:space="preserve">) (max 300 </w:t>
            </w:r>
            <w:r w:rsidRPr="00DC6E09">
              <w:rPr>
                <w:color w:val="310B7D" w:themeColor="text2" w:themeTint="E6"/>
              </w:rPr>
              <w:t>words)</w:t>
            </w:r>
          </w:p>
        </w:tc>
        <w:tc>
          <w:tcPr>
            <w:tcW w:w="7830" w:type="dxa"/>
            <w:tcBorders>
              <w:top w:val="single" w:sz="4" w:space="0" w:color="4A4A4A"/>
              <w:bottom w:val="single" w:sz="4" w:space="0" w:color="4A4A4A"/>
            </w:tcBorders>
          </w:tcPr>
          <w:p w14:paraId="53A943F9" w14:textId="77777777" w:rsidR="00D255D4" w:rsidRPr="00011785" w:rsidRDefault="00D255D4" w:rsidP="00693B5A">
            <w:pPr>
              <w:pStyle w:val="TableBody"/>
              <w:spacing w:after="120" w:line="276" w:lineRule="auto"/>
              <w:rPr>
                <w:color w:val="230859" w:themeColor="text2"/>
              </w:rPr>
            </w:pPr>
          </w:p>
        </w:tc>
      </w:tr>
    </w:tbl>
    <w:p w14:paraId="06FD11AB" w14:textId="77777777" w:rsidR="00225AF2" w:rsidRDefault="00225AF2" w:rsidP="00225AF2">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8226B6" w:rsidRPr="00822727" w14:paraId="04C0B624" w14:textId="77777777" w:rsidTr="006B7DF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F1DC950" w14:textId="256A182D" w:rsidR="008226B6" w:rsidRPr="00822727" w:rsidRDefault="008226B6" w:rsidP="006B7DF2">
            <w:pPr>
              <w:pStyle w:val="TableHeading"/>
              <w:rPr>
                <w:caps w:val="0"/>
              </w:rPr>
            </w:pPr>
            <w:r w:rsidRPr="00822727">
              <w:rPr>
                <w:bCs/>
              </w:rPr>
              <w:t>section</w:t>
            </w:r>
            <w:r>
              <w:rPr>
                <w:bCs/>
              </w:rPr>
              <w:t xml:space="preserve"> 7</w:t>
            </w:r>
            <w:r w:rsidRPr="00822727">
              <w:rPr>
                <w:bCs/>
              </w:rPr>
              <w:t xml:space="preserve">: </w:t>
            </w:r>
            <w:r>
              <w:rPr>
                <w:bCs/>
              </w:rPr>
              <w:t xml:space="preserve">ETHICS </w:t>
            </w:r>
          </w:p>
        </w:tc>
      </w:tr>
      <w:tr w:rsidR="008226B6" w:rsidRPr="00011785" w14:paraId="25FCA543" w14:textId="77777777" w:rsidTr="006B7DF2">
        <w:tc>
          <w:tcPr>
            <w:tcW w:w="2520" w:type="dxa"/>
            <w:tcBorders>
              <w:top w:val="single" w:sz="4" w:space="0" w:color="4A4A4A"/>
              <w:bottom w:val="single" w:sz="4" w:space="0" w:color="4A4A4A"/>
            </w:tcBorders>
          </w:tcPr>
          <w:p w14:paraId="6D534759" w14:textId="1474A2E2" w:rsidR="008226B6" w:rsidRPr="000D2642" w:rsidRDefault="008226B6" w:rsidP="006B7DF2">
            <w:pPr>
              <w:rPr>
                <w:color w:val="310B7D" w:themeColor="text2" w:themeTint="E6"/>
              </w:rPr>
            </w:pPr>
            <w:r w:rsidRPr="00B67EAE">
              <w:rPr>
                <w:color w:val="310B7D" w:themeColor="text2" w:themeTint="E6"/>
              </w:rPr>
              <w:t>Please articulate how any potential ethical and health and safe</w:t>
            </w:r>
            <w:r w:rsidR="00A03E73" w:rsidRPr="00B67EAE">
              <w:rPr>
                <w:color w:val="310B7D" w:themeColor="text2" w:themeTint="E6"/>
              </w:rPr>
              <w:t>t</w:t>
            </w:r>
            <w:r w:rsidRPr="00B67EAE">
              <w:rPr>
                <w:color w:val="310B7D" w:themeColor="text2" w:themeTint="E6"/>
              </w:rPr>
              <w:t xml:space="preserve">y issues have been considered and how they will be addressed, ensuring that all necessary ethical approval is in place before the project commences and all risks are </w:t>
            </w:r>
            <w:r w:rsidR="0075293A" w:rsidRPr="00B67EAE">
              <w:rPr>
                <w:color w:val="310B7D" w:themeColor="text2" w:themeTint="E6"/>
              </w:rPr>
              <w:t>minimi</w:t>
            </w:r>
            <w:r w:rsidR="005876B4" w:rsidRPr="00B67EAE">
              <w:rPr>
                <w:color w:val="310B7D" w:themeColor="text2" w:themeTint="E6"/>
              </w:rPr>
              <w:t>s</w:t>
            </w:r>
            <w:r w:rsidR="0075293A" w:rsidRPr="00B67EAE">
              <w:rPr>
                <w:color w:val="310B7D" w:themeColor="text2" w:themeTint="E6"/>
              </w:rPr>
              <w:t>ed (Max 300 words)</w:t>
            </w:r>
          </w:p>
        </w:tc>
        <w:tc>
          <w:tcPr>
            <w:tcW w:w="7830" w:type="dxa"/>
            <w:tcBorders>
              <w:top w:val="single" w:sz="4" w:space="0" w:color="4A4A4A"/>
              <w:bottom w:val="single" w:sz="4" w:space="0" w:color="4A4A4A"/>
            </w:tcBorders>
          </w:tcPr>
          <w:p w14:paraId="2EE518FE" w14:textId="77777777" w:rsidR="008226B6" w:rsidRPr="00011785" w:rsidRDefault="008226B6" w:rsidP="006B7DF2">
            <w:pPr>
              <w:pStyle w:val="TableBody"/>
              <w:spacing w:after="120" w:line="276" w:lineRule="auto"/>
              <w:rPr>
                <w:color w:val="230859" w:themeColor="text2"/>
              </w:rPr>
            </w:pPr>
          </w:p>
        </w:tc>
      </w:tr>
    </w:tbl>
    <w:p w14:paraId="0BABFCFE" w14:textId="77777777" w:rsidR="008226B6" w:rsidRDefault="008226B6" w:rsidP="00225AF2">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5293A" w:rsidRPr="00822727" w14:paraId="2E1FFA32" w14:textId="77777777" w:rsidTr="006B7DF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56D7C150" w14:textId="0FB960CB" w:rsidR="0075293A" w:rsidRPr="00822727" w:rsidRDefault="0075293A" w:rsidP="006B7DF2">
            <w:pPr>
              <w:pStyle w:val="TableHeading"/>
              <w:rPr>
                <w:caps w:val="0"/>
              </w:rPr>
            </w:pPr>
            <w:r w:rsidRPr="00822727">
              <w:rPr>
                <w:bCs/>
              </w:rPr>
              <w:t>section</w:t>
            </w:r>
            <w:r>
              <w:rPr>
                <w:bCs/>
              </w:rPr>
              <w:t xml:space="preserve"> 8</w:t>
            </w:r>
            <w:r w:rsidRPr="00822727">
              <w:rPr>
                <w:bCs/>
              </w:rPr>
              <w:t xml:space="preserve">: </w:t>
            </w:r>
            <w:r>
              <w:rPr>
                <w:bCs/>
              </w:rPr>
              <w:t xml:space="preserve">IMPACT ON THE ENVIRONMENT </w:t>
            </w:r>
          </w:p>
        </w:tc>
      </w:tr>
      <w:tr w:rsidR="0075293A" w:rsidRPr="00011785" w14:paraId="68B30A48" w14:textId="77777777" w:rsidTr="006B7DF2">
        <w:tc>
          <w:tcPr>
            <w:tcW w:w="2520" w:type="dxa"/>
            <w:tcBorders>
              <w:top w:val="single" w:sz="4" w:space="0" w:color="4A4A4A"/>
              <w:bottom w:val="single" w:sz="4" w:space="0" w:color="4A4A4A"/>
            </w:tcBorders>
          </w:tcPr>
          <w:p w14:paraId="41D71BA6" w14:textId="278AB385" w:rsidR="00A14620" w:rsidRPr="00B67EAE" w:rsidRDefault="00A14620" w:rsidP="00A14620">
            <w:pPr>
              <w:rPr>
                <w:color w:val="310B7D" w:themeColor="text2" w:themeTint="E6"/>
              </w:rPr>
            </w:pPr>
            <w:r w:rsidRPr="00B67EAE">
              <w:rPr>
                <w:color w:val="310B7D" w:themeColor="text2" w:themeTint="E6"/>
              </w:rPr>
              <w:lastRenderedPageBreak/>
              <w:t>What is the expected impact of the proposed project on the climate and environment (both throughout the project and beyond</w:t>
            </w:r>
            <w:r w:rsidR="00AF62D9" w:rsidRPr="00B67EAE">
              <w:rPr>
                <w:color w:val="310B7D" w:themeColor="text2" w:themeTint="E6"/>
              </w:rPr>
              <w:t>)? Ho can any negative impact be reduced</w:t>
            </w:r>
          </w:p>
          <w:p w14:paraId="4F70570F" w14:textId="4C1BDE58" w:rsidR="0075293A" w:rsidRPr="000B3F54" w:rsidRDefault="00AF62D9" w:rsidP="00A14620">
            <w:pPr>
              <w:rPr>
                <w:color w:val="002060"/>
              </w:rPr>
            </w:pPr>
            <w:r w:rsidRPr="00B67EAE">
              <w:rPr>
                <w:color w:val="310B7D" w:themeColor="text2" w:themeTint="E6"/>
              </w:rPr>
              <w:t>Have your considered possible alternatives to national and/or international travel such as virtual delivery? If alternatives are not possible, please provide justification why travel is essential to ensure</w:t>
            </w:r>
            <w:r w:rsidR="000B3F54" w:rsidRPr="00B67EAE">
              <w:rPr>
                <w:color w:val="310B7D" w:themeColor="text2" w:themeTint="E6"/>
              </w:rPr>
              <w:t xml:space="preserve"> project outcomes and impact and what measures you will take to limit the carbon footprint of any travel used to deliver the project.</w:t>
            </w:r>
          </w:p>
        </w:tc>
        <w:tc>
          <w:tcPr>
            <w:tcW w:w="7830" w:type="dxa"/>
            <w:tcBorders>
              <w:top w:val="single" w:sz="4" w:space="0" w:color="4A4A4A"/>
              <w:bottom w:val="single" w:sz="4" w:space="0" w:color="4A4A4A"/>
            </w:tcBorders>
          </w:tcPr>
          <w:p w14:paraId="23C8C825" w14:textId="77777777" w:rsidR="0075293A" w:rsidRPr="00011785" w:rsidRDefault="0075293A" w:rsidP="006B7DF2">
            <w:pPr>
              <w:pStyle w:val="TableBody"/>
              <w:spacing w:after="120" w:line="276" w:lineRule="auto"/>
              <w:rPr>
                <w:color w:val="230859" w:themeColor="text2"/>
              </w:rPr>
            </w:pPr>
          </w:p>
        </w:tc>
      </w:tr>
    </w:tbl>
    <w:p w14:paraId="2592E311" w14:textId="77777777" w:rsidR="008226B6" w:rsidRDefault="008226B6" w:rsidP="00225AF2">
      <w:pPr>
        <w:rPr>
          <w:color w:val="230859" w:themeColor="text2"/>
        </w:rPr>
      </w:pPr>
    </w:p>
    <w:tbl>
      <w:tblPr>
        <w:tblStyle w:val="BritishCouncilTable"/>
        <w:tblW w:w="10129" w:type="dxa"/>
        <w:tblInd w:w="0" w:type="dxa"/>
        <w:tblLook w:val="04A0" w:firstRow="1" w:lastRow="0" w:firstColumn="1" w:lastColumn="0" w:noHBand="0" w:noVBand="1"/>
      </w:tblPr>
      <w:tblGrid>
        <w:gridCol w:w="2490"/>
        <w:gridCol w:w="7639"/>
      </w:tblGrid>
      <w:tr w:rsidR="00225AF2" w:rsidRPr="00011785" w14:paraId="62316C09" w14:textId="77777777" w:rsidTr="0075293A">
        <w:trPr>
          <w:cnfStyle w:val="100000000000" w:firstRow="1" w:lastRow="0" w:firstColumn="0" w:lastColumn="0" w:oddVBand="0" w:evenVBand="0" w:oddHBand="0" w:evenHBand="0" w:firstRowFirstColumn="0" w:firstRowLastColumn="0" w:lastRowFirstColumn="0" w:lastRowLastColumn="0"/>
        </w:trPr>
        <w:tc>
          <w:tcPr>
            <w:tcW w:w="10129" w:type="dxa"/>
            <w:gridSpan w:val="2"/>
            <w:tcBorders>
              <w:bottom w:val="single" w:sz="4" w:space="0" w:color="4A4A4A"/>
            </w:tcBorders>
            <w:shd w:val="clear" w:color="auto" w:fill="002060"/>
          </w:tcPr>
          <w:p w14:paraId="54EB4E8D" w14:textId="4870A1DA" w:rsidR="00225AF2" w:rsidRPr="00822727" w:rsidRDefault="00E63699" w:rsidP="00693B5A">
            <w:pPr>
              <w:pStyle w:val="TableHeading"/>
              <w:rPr>
                <w:caps w:val="0"/>
              </w:rPr>
            </w:pPr>
            <w:r>
              <w:t xml:space="preserve">SECTION </w:t>
            </w:r>
            <w:r w:rsidR="000B3F54">
              <w:t>9</w:t>
            </w:r>
            <w:r w:rsidR="00225AF2" w:rsidRPr="00822727">
              <w:t xml:space="preserve">: </w:t>
            </w:r>
            <w:r w:rsidR="00225AF2">
              <w:t xml:space="preserve">Additional information </w:t>
            </w:r>
          </w:p>
        </w:tc>
      </w:tr>
      <w:tr w:rsidR="00225AF2" w:rsidRPr="00011785" w14:paraId="1E63C99A" w14:textId="77777777" w:rsidTr="0075293A">
        <w:tc>
          <w:tcPr>
            <w:tcW w:w="2490" w:type="dxa"/>
            <w:tcBorders>
              <w:top w:val="single" w:sz="4" w:space="0" w:color="4A4A4A"/>
              <w:bottom w:val="single" w:sz="4" w:space="0" w:color="4A4A4A"/>
            </w:tcBorders>
          </w:tcPr>
          <w:p w14:paraId="355AEB13" w14:textId="4D9D3DF9" w:rsidR="00225AF2" w:rsidRPr="008006EA" w:rsidRDefault="002769E9" w:rsidP="008006EA">
            <w:pPr>
              <w:pStyle w:val="TableBody"/>
              <w:spacing w:after="120" w:line="276" w:lineRule="auto"/>
              <w:rPr>
                <w:rFonts w:asciiTheme="minorHAnsi" w:hAnsiTheme="minorHAnsi"/>
                <w:iCs/>
                <w:color w:val="230859" w:themeColor="text2"/>
              </w:rPr>
            </w:pPr>
            <w:r w:rsidRPr="00B67EAE">
              <w:rPr>
                <w:color w:val="310B7D" w:themeColor="text2" w:themeTint="E6"/>
              </w:rPr>
              <w:t>Please</w:t>
            </w:r>
            <w:r w:rsidR="008006EA" w:rsidRPr="00B67EAE">
              <w:rPr>
                <w:color w:val="310B7D" w:themeColor="text2" w:themeTint="E6"/>
              </w:rPr>
              <w:t xml:space="preserve"> include any additional information that you feel is relevant to your proposal but not covered elsewhere in the application form (max 300 words)</w:t>
            </w:r>
            <w:r w:rsidRPr="00B67EAE">
              <w:rPr>
                <w:color w:val="310B7D" w:themeColor="text2" w:themeTint="E6"/>
              </w:rPr>
              <w:t>.</w:t>
            </w:r>
            <w:r w:rsidR="00225AF2" w:rsidRPr="00B67EAE">
              <w:rPr>
                <w:color w:val="310B7D" w:themeColor="text2" w:themeTint="E6"/>
              </w:rPr>
              <w:t xml:space="preserve"> </w:t>
            </w:r>
          </w:p>
        </w:tc>
        <w:tc>
          <w:tcPr>
            <w:tcW w:w="7639" w:type="dxa"/>
            <w:tcBorders>
              <w:top w:val="single" w:sz="4" w:space="0" w:color="4A4A4A"/>
              <w:bottom w:val="single" w:sz="4" w:space="0" w:color="4A4A4A"/>
            </w:tcBorders>
          </w:tcPr>
          <w:p w14:paraId="7BF919E8" w14:textId="77777777" w:rsidR="00225AF2" w:rsidRPr="00011785" w:rsidRDefault="00225AF2" w:rsidP="00693B5A">
            <w:pPr>
              <w:pStyle w:val="TableBody"/>
              <w:spacing w:after="120" w:line="276" w:lineRule="auto"/>
              <w:rPr>
                <w:color w:val="230859" w:themeColor="text2"/>
              </w:rPr>
            </w:pPr>
          </w:p>
        </w:tc>
      </w:tr>
    </w:tbl>
    <w:p w14:paraId="7539D735" w14:textId="0B0FF085" w:rsidR="00225AF2" w:rsidRDefault="00225AF2" w:rsidP="00225AF2">
      <w:pPr>
        <w:rPr>
          <w:color w:val="230859" w:themeColor="text2"/>
        </w:rPr>
      </w:pPr>
    </w:p>
    <w:p w14:paraId="18483422" w14:textId="2F13B36A" w:rsidR="005D4254" w:rsidRDefault="005D4254">
      <w:pPr>
        <w:spacing w:after="0" w:line="240" w:lineRule="auto"/>
        <w:rPr>
          <w:color w:val="230859" w:themeColor="text2"/>
        </w:rPr>
      </w:pPr>
      <w:r>
        <w:rPr>
          <w:color w:val="230859" w:themeColor="text2"/>
        </w:rPr>
        <w:br w:type="page"/>
      </w:r>
    </w:p>
    <w:p w14:paraId="29DF3A0B" w14:textId="77777777" w:rsidR="005D4254" w:rsidRDefault="005D4254" w:rsidP="00693B5A">
      <w:pPr>
        <w:pStyle w:val="TableHeading"/>
        <w:spacing w:line="240" w:lineRule="auto"/>
        <w:rPr>
          <w:b/>
          <w:caps/>
        </w:rPr>
        <w:sectPr w:rsidR="005D4254" w:rsidSect="000E486C">
          <w:head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pPr>
    </w:p>
    <w:tbl>
      <w:tblPr>
        <w:tblStyle w:val="BritishCouncilTable"/>
        <w:tblW w:w="5000" w:type="pct"/>
        <w:tblInd w:w="0" w:type="dxa"/>
        <w:tblLook w:val="04A0" w:firstRow="1" w:lastRow="0" w:firstColumn="1" w:lastColumn="0" w:noHBand="0" w:noVBand="1"/>
      </w:tblPr>
      <w:tblGrid>
        <w:gridCol w:w="1639"/>
        <w:gridCol w:w="1510"/>
        <w:gridCol w:w="1505"/>
        <w:gridCol w:w="1510"/>
        <w:gridCol w:w="1534"/>
        <w:gridCol w:w="1490"/>
        <w:gridCol w:w="1522"/>
        <w:gridCol w:w="1895"/>
        <w:gridCol w:w="1974"/>
      </w:tblGrid>
      <w:tr w:rsidR="005D4254" w:rsidRPr="00011785" w14:paraId="27C58DE6" w14:textId="77777777" w:rsidTr="0089103B">
        <w:trPr>
          <w:cnfStyle w:val="100000000000" w:firstRow="1" w:lastRow="0" w:firstColumn="0" w:lastColumn="0" w:oddVBand="0" w:evenVBand="0" w:oddHBand="0" w:evenHBand="0" w:firstRowFirstColumn="0" w:firstRowLastColumn="0" w:lastRowFirstColumn="0" w:lastRowLastColumn="0"/>
        </w:trPr>
        <w:tc>
          <w:tcPr>
            <w:tcW w:w="5000" w:type="pct"/>
            <w:gridSpan w:val="9"/>
            <w:tcBorders>
              <w:bottom w:val="single" w:sz="4" w:space="0" w:color="4A4A4A"/>
            </w:tcBorders>
            <w:shd w:val="clear" w:color="auto" w:fill="002060"/>
          </w:tcPr>
          <w:p w14:paraId="26E9A538" w14:textId="7716343F" w:rsidR="005D4254" w:rsidRDefault="005D4254" w:rsidP="00693B5A">
            <w:pPr>
              <w:pStyle w:val="TableHeading"/>
              <w:spacing w:line="240" w:lineRule="auto"/>
              <w:rPr>
                <w:b w:val="0"/>
                <w:caps w:val="0"/>
              </w:rPr>
            </w:pPr>
            <w:r w:rsidRPr="00822727">
              <w:rPr>
                <w:bCs/>
              </w:rPr>
              <w:lastRenderedPageBreak/>
              <w:t xml:space="preserve">section </w:t>
            </w:r>
            <w:r>
              <w:rPr>
                <w:bCs/>
              </w:rPr>
              <w:t>8</w:t>
            </w:r>
            <w:r w:rsidRPr="00822727">
              <w:rPr>
                <w:bCs/>
              </w:rPr>
              <w:t>: IMPLEMENTATION PLAN</w:t>
            </w:r>
          </w:p>
          <w:p w14:paraId="6C7416FB" w14:textId="77777777" w:rsidR="005D4254" w:rsidRDefault="005D4254" w:rsidP="00693B5A">
            <w:pPr>
              <w:spacing w:after="0" w:line="240" w:lineRule="auto"/>
            </w:pPr>
          </w:p>
          <w:p w14:paraId="3CA27985" w14:textId="77777777" w:rsidR="005D4254" w:rsidRDefault="005D4254" w:rsidP="00693B5A">
            <w:pPr>
              <w:spacing w:after="0" w:line="240" w:lineRule="auto"/>
            </w:pPr>
            <w:r>
              <w:rPr>
                <w:b w:val="0"/>
                <w:bCs w:val="0"/>
                <w:caps w:val="0"/>
              </w:rPr>
              <w:t xml:space="preserve">Please </w:t>
            </w:r>
            <w:r w:rsidRPr="0070252A">
              <w:rPr>
                <w:b w:val="0"/>
                <w:bCs w:val="0"/>
                <w:caps w:val="0"/>
              </w:rPr>
              <w:t>fill in the below form with information regarding the planned project activities.</w:t>
            </w:r>
          </w:p>
          <w:p w14:paraId="401CB12B" w14:textId="690A44BE" w:rsidR="005D4254" w:rsidRPr="00E233F0" w:rsidRDefault="005D4254" w:rsidP="68AEE061">
            <w:pPr>
              <w:spacing w:after="0" w:line="240" w:lineRule="auto"/>
              <w:rPr>
                <w:b w:val="0"/>
                <w:bCs w:val="0"/>
                <w:caps w:val="0"/>
              </w:rPr>
            </w:pPr>
            <w:r>
              <w:rPr>
                <w:b w:val="0"/>
                <w:bCs w:val="0"/>
                <w:caps w:val="0"/>
              </w:rPr>
              <w:t xml:space="preserve">(Add more </w:t>
            </w:r>
            <w:r w:rsidR="713DF7A8">
              <w:rPr>
                <w:b w:val="0"/>
                <w:bCs w:val="0"/>
                <w:caps w:val="0"/>
              </w:rPr>
              <w:t>lines</w:t>
            </w:r>
            <w:r>
              <w:rPr>
                <w:b w:val="0"/>
                <w:bCs w:val="0"/>
                <w:caps w:val="0"/>
              </w:rPr>
              <w:t xml:space="preserve"> if needed)</w:t>
            </w:r>
          </w:p>
        </w:tc>
      </w:tr>
      <w:tr w:rsidR="005D4254" w:rsidRPr="00011785" w14:paraId="2465DDA7" w14:textId="77777777" w:rsidTr="0089103B">
        <w:tc>
          <w:tcPr>
            <w:tcW w:w="562" w:type="pct"/>
            <w:tcBorders>
              <w:bottom w:val="single" w:sz="4" w:space="0" w:color="4A4A4A"/>
            </w:tcBorders>
            <w:shd w:val="clear" w:color="auto" w:fill="002060"/>
          </w:tcPr>
          <w:p w14:paraId="60E16AC6"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Activity description</w:t>
            </w:r>
          </w:p>
        </w:tc>
        <w:tc>
          <w:tcPr>
            <w:tcW w:w="518" w:type="pct"/>
            <w:tcBorders>
              <w:bottom w:val="single" w:sz="4" w:space="0" w:color="4A4A4A"/>
            </w:tcBorders>
            <w:shd w:val="clear" w:color="auto" w:fill="002060"/>
          </w:tcPr>
          <w:p w14:paraId="42CA0CF0"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Target audience</w:t>
            </w:r>
          </w:p>
        </w:tc>
        <w:tc>
          <w:tcPr>
            <w:tcW w:w="516" w:type="pct"/>
            <w:tcBorders>
              <w:bottom w:val="single" w:sz="4" w:space="0" w:color="4A4A4A"/>
            </w:tcBorders>
            <w:shd w:val="clear" w:color="auto" w:fill="002060"/>
          </w:tcPr>
          <w:p w14:paraId="5C5F3950"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Benefits</w:t>
            </w:r>
          </w:p>
        </w:tc>
        <w:tc>
          <w:tcPr>
            <w:tcW w:w="518" w:type="pct"/>
            <w:tcBorders>
              <w:bottom w:val="single" w:sz="4" w:space="0" w:color="4A4A4A"/>
            </w:tcBorders>
            <w:shd w:val="clear" w:color="auto" w:fill="002060"/>
          </w:tcPr>
          <w:p w14:paraId="4C26A201"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Outcome</w:t>
            </w:r>
          </w:p>
        </w:tc>
        <w:tc>
          <w:tcPr>
            <w:tcW w:w="526" w:type="pct"/>
            <w:tcBorders>
              <w:bottom w:val="single" w:sz="4" w:space="0" w:color="4A4A4A"/>
            </w:tcBorders>
            <w:shd w:val="clear" w:color="auto" w:fill="002060"/>
          </w:tcPr>
          <w:p w14:paraId="0121E871"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Resources</w:t>
            </w:r>
          </w:p>
        </w:tc>
        <w:tc>
          <w:tcPr>
            <w:tcW w:w="511" w:type="pct"/>
            <w:tcBorders>
              <w:bottom w:val="single" w:sz="4" w:space="0" w:color="4A4A4A"/>
            </w:tcBorders>
            <w:shd w:val="clear" w:color="auto" w:fill="002060"/>
          </w:tcPr>
          <w:p w14:paraId="0CDEF5FE"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Budget</w:t>
            </w:r>
          </w:p>
        </w:tc>
        <w:tc>
          <w:tcPr>
            <w:tcW w:w="522" w:type="pct"/>
            <w:tcBorders>
              <w:bottom w:val="single" w:sz="4" w:space="0" w:color="4A4A4A"/>
            </w:tcBorders>
            <w:shd w:val="clear" w:color="auto" w:fill="002060"/>
          </w:tcPr>
          <w:p w14:paraId="608FDAED"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Timetable</w:t>
            </w:r>
          </w:p>
        </w:tc>
        <w:tc>
          <w:tcPr>
            <w:tcW w:w="650" w:type="pct"/>
            <w:tcBorders>
              <w:bottom w:val="single" w:sz="4" w:space="0" w:color="4A4A4A"/>
            </w:tcBorders>
            <w:shd w:val="clear" w:color="auto" w:fill="002060"/>
          </w:tcPr>
          <w:p w14:paraId="09CEB0A6"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Targets and measures of success</w:t>
            </w:r>
          </w:p>
        </w:tc>
        <w:tc>
          <w:tcPr>
            <w:tcW w:w="676" w:type="pct"/>
            <w:tcBorders>
              <w:bottom w:val="single" w:sz="4" w:space="0" w:color="4A4A4A"/>
            </w:tcBorders>
            <w:shd w:val="clear" w:color="auto" w:fill="002060"/>
          </w:tcPr>
          <w:p w14:paraId="595B735F" w14:textId="77777777" w:rsidR="005D4254" w:rsidRPr="00E233F0" w:rsidRDefault="005D4254" w:rsidP="00693B5A">
            <w:pPr>
              <w:pStyle w:val="TableHeading"/>
              <w:rPr>
                <w:b/>
                <w:bCs w:val="0"/>
                <w:caps/>
                <w:sz w:val="20"/>
                <w:szCs w:val="20"/>
              </w:rPr>
            </w:pPr>
            <w:r w:rsidRPr="00E233F0">
              <w:rPr>
                <w:rFonts w:asciiTheme="minorHAnsi" w:hAnsiTheme="minorHAnsi"/>
                <w:b/>
                <w:bCs w:val="0"/>
                <w:sz w:val="20"/>
                <w:szCs w:val="20"/>
              </w:rPr>
              <w:t>Method(s) of evaluation</w:t>
            </w:r>
          </w:p>
        </w:tc>
      </w:tr>
      <w:tr w:rsidR="005D4254" w:rsidRPr="00011785" w14:paraId="26D493B3" w14:textId="77777777" w:rsidTr="0089103B">
        <w:tc>
          <w:tcPr>
            <w:tcW w:w="562" w:type="pct"/>
          </w:tcPr>
          <w:p w14:paraId="72F516D9"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1.</w:t>
            </w:r>
          </w:p>
        </w:tc>
        <w:tc>
          <w:tcPr>
            <w:tcW w:w="518" w:type="pct"/>
          </w:tcPr>
          <w:p w14:paraId="3F7A721A"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6" w:type="pct"/>
          </w:tcPr>
          <w:p w14:paraId="57781F3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8" w:type="pct"/>
          </w:tcPr>
          <w:p w14:paraId="36537886"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6" w:type="pct"/>
          </w:tcPr>
          <w:p w14:paraId="3B436ED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1" w:type="pct"/>
          </w:tcPr>
          <w:p w14:paraId="250016DB"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2" w:type="pct"/>
          </w:tcPr>
          <w:p w14:paraId="0F79A6DA"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50" w:type="pct"/>
          </w:tcPr>
          <w:p w14:paraId="4902C420"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76" w:type="pct"/>
          </w:tcPr>
          <w:p w14:paraId="0A2ACBAE"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1B31373C" w14:textId="77777777" w:rsidTr="0089103B">
        <w:tc>
          <w:tcPr>
            <w:tcW w:w="562" w:type="pct"/>
          </w:tcPr>
          <w:p w14:paraId="44330A6D"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2.</w:t>
            </w:r>
          </w:p>
        </w:tc>
        <w:tc>
          <w:tcPr>
            <w:tcW w:w="518" w:type="pct"/>
          </w:tcPr>
          <w:p w14:paraId="7523CD9D"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6" w:type="pct"/>
          </w:tcPr>
          <w:p w14:paraId="7993EDF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8" w:type="pct"/>
          </w:tcPr>
          <w:p w14:paraId="3B1C957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6" w:type="pct"/>
          </w:tcPr>
          <w:p w14:paraId="529EB86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1" w:type="pct"/>
          </w:tcPr>
          <w:p w14:paraId="2E14BD1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2" w:type="pct"/>
          </w:tcPr>
          <w:p w14:paraId="6CA67F8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50" w:type="pct"/>
          </w:tcPr>
          <w:p w14:paraId="4A785BE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76" w:type="pct"/>
          </w:tcPr>
          <w:p w14:paraId="066992CB"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0948525E" w14:textId="77777777" w:rsidTr="0089103B">
        <w:tc>
          <w:tcPr>
            <w:tcW w:w="562" w:type="pct"/>
          </w:tcPr>
          <w:p w14:paraId="4A20C932"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3</w:t>
            </w:r>
          </w:p>
        </w:tc>
        <w:tc>
          <w:tcPr>
            <w:tcW w:w="518" w:type="pct"/>
          </w:tcPr>
          <w:p w14:paraId="66D3592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6" w:type="pct"/>
          </w:tcPr>
          <w:p w14:paraId="551127A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8" w:type="pct"/>
          </w:tcPr>
          <w:p w14:paraId="0E2A373D"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6" w:type="pct"/>
          </w:tcPr>
          <w:p w14:paraId="0495DA4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1" w:type="pct"/>
          </w:tcPr>
          <w:p w14:paraId="03E3BBB3"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2" w:type="pct"/>
          </w:tcPr>
          <w:p w14:paraId="52A476B3"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50" w:type="pct"/>
          </w:tcPr>
          <w:p w14:paraId="0A6AA57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76" w:type="pct"/>
          </w:tcPr>
          <w:p w14:paraId="385AAA69"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4309591B" w14:textId="77777777" w:rsidTr="0089103B">
        <w:tc>
          <w:tcPr>
            <w:tcW w:w="562" w:type="pct"/>
            <w:tcBorders>
              <w:bottom w:val="single" w:sz="4" w:space="0" w:color="4A4A4A"/>
            </w:tcBorders>
          </w:tcPr>
          <w:p w14:paraId="368C99EB"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8" w:type="pct"/>
            <w:tcBorders>
              <w:bottom w:val="single" w:sz="4" w:space="0" w:color="4A4A4A"/>
            </w:tcBorders>
          </w:tcPr>
          <w:p w14:paraId="4AF9A7EF"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6" w:type="pct"/>
            <w:tcBorders>
              <w:bottom w:val="single" w:sz="4" w:space="0" w:color="4A4A4A"/>
            </w:tcBorders>
          </w:tcPr>
          <w:p w14:paraId="66AC5450"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8" w:type="pct"/>
            <w:tcBorders>
              <w:bottom w:val="single" w:sz="4" w:space="0" w:color="4A4A4A"/>
            </w:tcBorders>
          </w:tcPr>
          <w:p w14:paraId="7C2B6EC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6" w:type="pct"/>
            <w:tcBorders>
              <w:bottom w:val="single" w:sz="4" w:space="0" w:color="4A4A4A"/>
            </w:tcBorders>
          </w:tcPr>
          <w:p w14:paraId="2944DF52"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11" w:type="pct"/>
            <w:tcBorders>
              <w:bottom w:val="single" w:sz="4" w:space="0" w:color="4A4A4A"/>
            </w:tcBorders>
          </w:tcPr>
          <w:p w14:paraId="5238145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522" w:type="pct"/>
            <w:tcBorders>
              <w:bottom w:val="single" w:sz="4" w:space="0" w:color="4A4A4A"/>
            </w:tcBorders>
          </w:tcPr>
          <w:p w14:paraId="4C715FB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50" w:type="pct"/>
            <w:tcBorders>
              <w:bottom w:val="single" w:sz="4" w:space="0" w:color="4A4A4A"/>
            </w:tcBorders>
          </w:tcPr>
          <w:p w14:paraId="3471D0F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676" w:type="pct"/>
            <w:tcBorders>
              <w:bottom w:val="single" w:sz="4" w:space="0" w:color="4A4A4A"/>
            </w:tcBorders>
          </w:tcPr>
          <w:p w14:paraId="0D6A5346" w14:textId="77777777" w:rsidR="005D4254" w:rsidRPr="00011785" w:rsidRDefault="005D4254" w:rsidP="00693B5A">
            <w:pPr>
              <w:pStyle w:val="TableHeading"/>
              <w:rPr>
                <w:rFonts w:asciiTheme="minorHAnsi" w:hAnsiTheme="minorHAnsi"/>
                <w:bCs w:val="0"/>
                <w:color w:val="230859" w:themeColor="text2"/>
                <w:sz w:val="20"/>
                <w:szCs w:val="20"/>
              </w:rPr>
            </w:pPr>
          </w:p>
        </w:tc>
      </w:tr>
    </w:tbl>
    <w:p w14:paraId="05E3C426" w14:textId="77777777" w:rsidR="005D4254" w:rsidRDefault="005D4254" w:rsidP="005D4254">
      <w:pPr>
        <w:rPr>
          <w:color w:val="230859" w:themeColor="text2"/>
        </w:rPr>
        <w:sectPr w:rsidR="005D4254" w:rsidSect="005D4254">
          <w:type w:val="continuous"/>
          <w:pgSz w:w="16840" w:h="11900" w:orient="landscape"/>
          <w:pgMar w:top="850" w:right="1411" w:bottom="850" w:left="850"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5D4254" w:rsidRPr="00011785" w14:paraId="4DDB79DC"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927FB2B" w14:textId="5A18EB70" w:rsidR="005D4254" w:rsidRPr="00822727" w:rsidRDefault="005D4254" w:rsidP="00693B5A">
            <w:pPr>
              <w:pStyle w:val="TableHeading"/>
              <w:rPr>
                <w:caps w:val="0"/>
              </w:rPr>
            </w:pPr>
            <w:r w:rsidRPr="00822727">
              <w:rPr>
                <w:bCs/>
              </w:rPr>
              <w:lastRenderedPageBreak/>
              <w:t xml:space="preserve">section </w:t>
            </w:r>
            <w:r>
              <w:rPr>
                <w:bCs/>
              </w:rPr>
              <w:t>9</w:t>
            </w:r>
            <w:r w:rsidRPr="00822727">
              <w:rPr>
                <w:bCs/>
              </w:rPr>
              <w:t xml:space="preserve">: </w:t>
            </w:r>
            <w:r>
              <w:rPr>
                <w:bCs/>
              </w:rPr>
              <w:t xml:space="preserve">Supporting Documents </w:t>
            </w:r>
          </w:p>
        </w:tc>
      </w:tr>
      <w:tr w:rsidR="005D4254" w:rsidRPr="00011785" w14:paraId="1D57404C" w14:textId="77777777" w:rsidTr="6A297257">
        <w:tc>
          <w:tcPr>
            <w:tcW w:w="8789" w:type="dxa"/>
            <w:tcBorders>
              <w:top w:val="single" w:sz="4" w:space="0" w:color="4A4A4A"/>
              <w:bottom w:val="single" w:sz="4" w:space="0" w:color="4A4A4A"/>
            </w:tcBorders>
          </w:tcPr>
          <w:p w14:paraId="46DF1338" w14:textId="6076BD0F" w:rsidR="005D4254" w:rsidRPr="00B26362" w:rsidRDefault="00AC407C" w:rsidP="00693B5A">
            <w:pPr>
              <w:pStyle w:val="TableBody"/>
              <w:rPr>
                <w:color w:val="230859" w:themeColor="text2"/>
              </w:rPr>
            </w:pPr>
            <w:r>
              <w:rPr>
                <w:color w:val="230859" w:themeColor="text2"/>
              </w:rPr>
              <w:t>S</w:t>
            </w:r>
            <w:r w:rsidR="00C906B4" w:rsidRPr="00C906B4">
              <w:rPr>
                <w:color w:val="230859" w:themeColor="text2"/>
              </w:rPr>
              <w:t xml:space="preserve">upporting letters, one from each of the Lead Institutions and consortium members, on headed paper, signed by the Head of Department or other person with appropriate delegated authority, giving specific commitment to the project. Supporting letters must be in English, and not be signed by Principal Applicants. </w:t>
            </w:r>
            <w:r w:rsidR="005D4254" w:rsidRPr="00B26362">
              <w:rPr>
                <w:color w:val="230859" w:themeColor="text2"/>
              </w:rPr>
              <w:t xml:space="preserve"> </w:t>
            </w:r>
          </w:p>
        </w:tc>
        <w:tc>
          <w:tcPr>
            <w:tcW w:w="1561" w:type="dxa"/>
            <w:tcBorders>
              <w:top w:val="single" w:sz="4" w:space="0" w:color="4A4A4A"/>
              <w:bottom w:val="single" w:sz="4" w:space="0" w:color="4A4A4A"/>
            </w:tcBorders>
          </w:tcPr>
          <w:p w14:paraId="76F12CF9" w14:textId="77777777" w:rsidR="005D4254" w:rsidRPr="00011785" w:rsidRDefault="005D4254" w:rsidP="00693B5A">
            <w:pPr>
              <w:pStyle w:val="TableBody"/>
              <w:spacing w:after="120" w:line="276" w:lineRule="auto"/>
              <w:rPr>
                <w:color w:val="230859" w:themeColor="text2"/>
              </w:rPr>
            </w:pPr>
            <w:r>
              <w:rPr>
                <w:color w:val="230859" w:themeColor="text2"/>
              </w:rPr>
              <w:t>Y/N</w:t>
            </w:r>
          </w:p>
        </w:tc>
      </w:tr>
      <w:tr w:rsidR="005D4254" w:rsidRPr="00011785" w14:paraId="746DE539" w14:textId="77777777" w:rsidTr="6A297257">
        <w:tc>
          <w:tcPr>
            <w:tcW w:w="8789" w:type="dxa"/>
            <w:tcBorders>
              <w:top w:val="single" w:sz="4" w:space="0" w:color="4A4A4A"/>
              <w:bottom w:val="single" w:sz="4" w:space="0" w:color="4A4A4A"/>
            </w:tcBorders>
          </w:tcPr>
          <w:p w14:paraId="374A768E" w14:textId="51879468" w:rsidR="005D4254" w:rsidRPr="00094813" w:rsidRDefault="00C906B4" w:rsidP="00693B5A">
            <w:pPr>
              <w:pStyle w:val="TableBody"/>
              <w:rPr>
                <w:color w:val="230859" w:themeColor="text2"/>
              </w:rPr>
            </w:pPr>
            <w:r>
              <w:rPr>
                <w:color w:val="230859" w:themeColor="text2"/>
              </w:rPr>
              <w:t xml:space="preserve">CVs </w:t>
            </w:r>
            <w:r w:rsidR="002C78A0">
              <w:rPr>
                <w:color w:val="230859" w:themeColor="text2"/>
              </w:rPr>
              <w:t xml:space="preserve">of Lead </w:t>
            </w:r>
            <w:r w:rsidR="00B40247">
              <w:rPr>
                <w:color w:val="230859" w:themeColor="text2"/>
              </w:rPr>
              <w:t>a</w:t>
            </w:r>
            <w:r w:rsidR="00942B12">
              <w:rPr>
                <w:color w:val="230859" w:themeColor="text2"/>
              </w:rPr>
              <w:t xml:space="preserve">pplicants and </w:t>
            </w:r>
            <w:r w:rsidR="00B40247">
              <w:rPr>
                <w:color w:val="230859" w:themeColor="text2"/>
              </w:rPr>
              <w:t>c</w:t>
            </w:r>
            <w:r w:rsidR="00942B12">
              <w:rPr>
                <w:color w:val="230859" w:themeColor="text2"/>
              </w:rPr>
              <w:t>onsortium members</w:t>
            </w:r>
            <w:r w:rsidR="005D4254" w:rsidRPr="00094813">
              <w:rPr>
                <w:color w:val="230859" w:themeColor="text2"/>
              </w:rPr>
              <w:t xml:space="preserve"> </w:t>
            </w:r>
          </w:p>
        </w:tc>
        <w:tc>
          <w:tcPr>
            <w:tcW w:w="1561" w:type="dxa"/>
            <w:tcBorders>
              <w:top w:val="single" w:sz="4" w:space="0" w:color="4A4A4A"/>
              <w:bottom w:val="single" w:sz="4" w:space="0" w:color="4A4A4A"/>
            </w:tcBorders>
          </w:tcPr>
          <w:p w14:paraId="3EB30259" w14:textId="77777777" w:rsidR="005D4254" w:rsidRDefault="005D4254" w:rsidP="00693B5A">
            <w:pPr>
              <w:pStyle w:val="TableBody"/>
              <w:spacing w:after="120" w:line="276" w:lineRule="auto"/>
              <w:rPr>
                <w:color w:val="230859" w:themeColor="text2"/>
              </w:rPr>
            </w:pPr>
            <w:r>
              <w:rPr>
                <w:color w:val="230859" w:themeColor="text2"/>
              </w:rPr>
              <w:t>Y/N</w:t>
            </w:r>
          </w:p>
        </w:tc>
      </w:tr>
      <w:tr w:rsidR="00AC407C" w:rsidRPr="00011785" w14:paraId="2718B7B9" w14:textId="77777777" w:rsidTr="6A297257">
        <w:tc>
          <w:tcPr>
            <w:tcW w:w="8789" w:type="dxa"/>
            <w:tcBorders>
              <w:top w:val="single" w:sz="4" w:space="0" w:color="4A4A4A"/>
              <w:bottom w:val="single" w:sz="4" w:space="0" w:color="4A4A4A"/>
            </w:tcBorders>
          </w:tcPr>
          <w:p w14:paraId="1D34C8A5" w14:textId="18E6C9B6" w:rsidR="00AC407C" w:rsidRPr="00AC407C" w:rsidRDefault="00AC407C" w:rsidP="00AC407C">
            <w:pPr>
              <w:pStyle w:val="TableBody"/>
              <w:rPr>
                <w:color w:val="230859" w:themeColor="text2"/>
                <w:highlight w:val="yellow"/>
              </w:rPr>
            </w:pPr>
            <w:r w:rsidRPr="00CC1F4D">
              <w:rPr>
                <w:color w:val="230859" w:themeColor="text2"/>
              </w:rPr>
              <w:t xml:space="preserve">Detailed budget request </w:t>
            </w:r>
            <w:r>
              <w:rPr>
                <w:color w:val="230859" w:themeColor="text2"/>
              </w:rPr>
              <w:t>(Annex 2: Activity Based Budget template</w:t>
            </w:r>
            <w:r w:rsidRPr="00CC1F4D">
              <w:rPr>
                <w:color w:val="230859" w:themeColor="text2"/>
              </w:rPr>
              <w:t>)</w:t>
            </w:r>
          </w:p>
        </w:tc>
        <w:tc>
          <w:tcPr>
            <w:tcW w:w="1561" w:type="dxa"/>
            <w:tcBorders>
              <w:top w:val="single" w:sz="4" w:space="0" w:color="4A4A4A"/>
              <w:bottom w:val="single" w:sz="4" w:space="0" w:color="4A4A4A"/>
            </w:tcBorders>
          </w:tcPr>
          <w:p w14:paraId="0D022A2D" w14:textId="5437359D" w:rsidR="00AC407C" w:rsidRDefault="00647E7A" w:rsidP="00AC407C">
            <w:pPr>
              <w:pStyle w:val="TableBody"/>
              <w:spacing w:after="120" w:line="276" w:lineRule="auto"/>
              <w:rPr>
                <w:color w:val="230859" w:themeColor="text2"/>
              </w:rPr>
            </w:pPr>
            <w:r>
              <w:rPr>
                <w:color w:val="230859" w:themeColor="text2"/>
              </w:rPr>
              <w:t>Y/N</w:t>
            </w:r>
          </w:p>
        </w:tc>
      </w:tr>
      <w:tr w:rsidR="00AC407C" w:rsidRPr="00011785" w14:paraId="11E2F40F" w14:textId="77777777" w:rsidTr="6A297257">
        <w:tc>
          <w:tcPr>
            <w:tcW w:w="8789" w:type="dxa"/>
            <w:tcBorders>
              <w:top w:val="single" w:sz="4" w:space="0" w:color="4A4A4A"/>
              <w:bottom w:val="single" w:sz="4" w:space="0" w:color="4A4A4A"/>
            </w:tcBorders>
          </w:tcPr>
          <w:p w14:paraId="01512FFF" w14:textId="4BA0CF8A" w:rsidR="00AC407C" w:rsidRPr="00CC1F4D" w:rsidRDefault="00AC407C" w:rsidP="00AC407C">
            <w:pPr>
              <w:pStyle w:val="TableBody"/>
              <w:rPr>
                <w:color w:val="230859" w:themeColor="text2"/>
              </w:rPr>
            </w:pPr>
            <w:r>
              <w:rPr>
                <w:color w:val="230858"/>
              </w:rPr>
              <w:t>R</w:t>
            </w:r>
            <w:r w:rsidRPr="6A297257">
              <w:rPr>
                <w:color w:val="230858"/>
              </w:rPr>
              <w:t xml:space="preserve">eview the </w:t>
            </w:r>
            <w:r w:rsidRPr="6A297257">
              <w:rPr>
                <w:rFonts w:eastAsia="MS PGothic"/>
                <w:color w:val="230858"/>
              </w:rPr>
              <w:t xml:space="preserve">Grant Agreement template and submit any </w:t>
            </w:r>
            <w:r>
              <w:rPr>
                <w:rFonts w:eastAsia="MS PGothic"/>
                <w:color w:val="230858"/>
              </w:rPr>
              <w:t>enquiries</w:t>
            </w:r>
            <w:r w:rsidRPr="6A297257">
              <w:rPr>
                <w:rFonts w:eastAsia="MS PGothic"/>
                <w:color w:val="230858"/>
              </w:rPr>
              <w:t xml:space="preserve"> by </w:t>
            </w:r>
            <w:r w:rsidR="00647E7A">
              <w:rPr>
                <w:rFonts w:eastAsia="MS PGothic"/>
                <w:color w:val="230858"/>
              </w:rPr>
              <w:t>31</w:t>
            </w:r>
            <w:r w:rsidRPr="6A297257">
              <w:rPr>
                <w:rFonts w:eastAsia="MS PGothic"/>
                <w:color w:val="230858"/>
              </w:rPr>
              <w:t xml:space="preserve"> October 202</w:t>
            </w:r>
            <w:r w:rsidR="00647E7A">
              <w:rPr>
                <w:rFonts w:eastAsia="MS PGothic"/>
                <w:color w:val="230858"/>
              </w:rPr>
              <w:t>2</w:t>
            </w:r>
            <w:r w:rsidRPr="6A297257">
              <w:rPr>
                <w:rFonts w:eastAsia="MS PGothic"/>
                <w:color w:val="230858"/>
              </w:rPr>
              <w:t xml:space="preserve"> (Annex 3)</w:t>
            </w:r>
          </w:p>
        </w:tc>
        <w:tc>
          <w:tcPr>
            <w:tcW w:w="1561" w:type="dxa"/>
            <w:tcBorders>
              <w:top w:val="single" w:sz="4" w:space="0" w:color="4A4A4A"/>
              <w:bottom w:val="single" w:sz="4" w:space="0" w:color="4A4A4A"/>
            </w:tcBorders>
          </w:tcPr>
          <w:p w14:paraId="22AAEA15" w14:textId="6510AF5C" w:rsidR="00AC407C" w:rsidRDefault="00647E7A" w:rsidP="00AC407C">
            <w:pPr>
              <w:pStyle w:val="TableBody"/>
              <w:spacing w:after="120" w:line="276" w:lineRule="auto"/>
              <w:rPr>
                <w:color w:val="230859" w:themeColor="text2"/>
              </w:rPr>
            </w:pPr>
            <w:r>
              <w:rPr>
                <w:color w:val="230859" w:themeColor="text2"/>
              </w:rPr>
              <w:t>Y/N</w:t>
            </w:r>
          </w:p>
        </w:tc>
      </w:tr>
    </w:tbl>
    <w:p w14:paraId="2D50AA44" w14:textId="77777777" w:rsidR="005D4254" w:rsidRPr="00011785" w:rsidRDefault="005D4254" w:rsidP="005D4254">
      <w:pPr>
        <w:rPr>
          <w:color w:val="230859" w:themeColor="text2"/>
        </w:rPr>
      </w:pPr>
    </w:p>
    <w:p w14:paraId="6750CB32" w14:textId="0FF938A4" w:rsidR="68AEE061" w:rsidRDefault="68AEE061"/>
    <w:p w14:paraId="4412F910" w14:textId="77777777" w:rsidR="005D4254" w:rsidRDefault="005D4254" w:rsidP="00225AF2">
      <w:pPr>
        <w:rPr>
          <w:color w:val="230859" w:themeColor="text2"/>
        </w:rPr>
      </w:pPr>
    </w:p>
    <w:p w14:paraId="197D04F2" w14:textId="6C3368C4" w:rsidR="005D4254" w:rsidRDefault="005D4254" w:rsidP="00225AF2">
      <w:pPr>
        <w:rPr>
          <w:color w:val="230859" w:themeColor="text2"/>
        </w:rPr>
      </w:pPr>
    </w:p>
    <w:p w14:paraId="0B471188" w14:textId="77777777" w:rsidR="005D4254" w:rsidRPr="00011785" w:rsidRDefault="005D4254" w:rsidP="00225AF2">
      <w:pPr>
        <w:rPr>
          <w:color w:val="230859" w:themeColor="text2"/>
        </w:rPr>
      </w:pPr>
    </w:p>
    <w:sectPr w:rsidR="005D4254" w:rsidRPr="00011785" w:rsidSect="005D4254">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0A0E" w14:textId="77777777" w:rsidR="009E68F3" w:rsidRDefault="009E68F3" w:rsidP="004E0F0F">
      <w:pPr>
        <w:spacing w:after="0" w:line="240" w:lineRule="auto"/>
      </w:pPr>
      <w:r>
        <w:separator/>
      </w:r>
    </w:p>
  </w:endnote>
  <w:endnote w:type="continuationSeparator" w:id="0">
    <w:p w14:paraId="50DBAF4E" w14:textId="77777777" w:rsidR="009E68F3" w:rsidRDefault="009E68F3"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83A8"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2936" w14:textId="77777777" w:rsidR="009E68F3" w:rsidRDefault="009E68F3" w:rsidP="004E0F0F">
      <w:pPr>
        <w:spacing w:after="0" w:line="240" w:lineRule="auto"/>
      </w:pPr>
      <w:r>
        <w:separator/>
      </w:r>
    </w:p>
  </w:footnote>
  <w:footnote w:type="continuationSeparator" w:id="0">
    <w:p w14:paraId="06F1B179" w14:textId="77777777" w:rsidR="009E68F3" w:rsidRDefault="009E68F3"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2336" w14:textId="0EAA722C" w:rsidR="008C0629" w:rsidRDefault="0037534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72576" behindDoc="0" locked="0" layoutInCell="1" allowOverlap="1" wp14:anchorId="1124414E" wp14:editId="6ACD2188">
              <wp:simplePos x="0" y="0"/>
              <wp:positionH relativeFrom="column">
                <wp:posOffset>60960</wp:posOffset>
              </wp:positionH>
              <wp:positionV relativeFrom="line">
                <wp:posOffset>651510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1E5A96"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4.8pt,51.3pt" to="43.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3BBB" w14:textId="77777777" w:rsidR="003855BB" w:rsidRDefault="003855BB">
    <w:pPr>
      <w:pStyle w:val="Header"/>
    </w:pPr>
    <w:r>
      <w:rPr>
        <w:noProof/>
        <w:lang w:val="en-US"/>
      </w:rPr>
      <w:drawing>
        <wp:anchor distT="0" distB="424815" distL="114300" distR="114300" simplePos="0" relativeHeight="251670528" behindDoc="0" locked="0" layoutInCell="1" allowOverlap="1" wp14:anchorId="1F38F9FA" wp14:editId="67DA9E3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F6146"/>
    <w:multiLevelType w:val="hybridMultilevel"/>
    <w:tmpl w:val="0F163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B49D6"/>
    <w:multiLevelType w:val="hybridMultilevel"/>
    <w:tmpl w:val="85267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64556"/>
    <w:multiLevelType w:val="hybridMultilevel"/>
    <w:tmpl w:val="71043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833A7"/>
    <w:multiLevelType w:val="hybridMultilevel"/>
    <w:tmpl w:val="9942F5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9"/>
  </w:num>
  <w:num w:numId="24">
    <w:abstractNumId w:val="13"/>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CE"/>
    <w:rsid w:val="00013341"/>
    <w:rsid w:val="000171EB"/>
    <w:rsid w:val="00046903"/>
    <w:rsid w:val="00066BCE"/>
    <w:rsid w:val="00070EAF"/>
    <w:rsid w:val="00077183"/>
    <w:rsid w:val="000778AD"/>
    <w:rsid w:val="00092917"/>
    <w:rsid w:val="000B3F54"/>
    <w:rsid w:val="000D2642"/>
    <w:rsid w:val="000E33A0"/>
    <w:rsid w:val="000E43B1"/>
    <w:rsid w:val="000E486C"/>
    <w:rsid w:val="000E7F5E"/>
    <w:rsid w:val="001164BC"/>
    <w:rsid w:val="00124667"/>
    <w:rsid w:val="00124E5D"/>
    <w:rsid w:val="0013070B"/>
    <w:rsid w:val="001565A5"/>
    <w:rsid w:val="00166ED8"/>
    <w:rsid w:val="00187F9D"/>
    <w:rsid w:val="001A2060"/>
    <w:rsid w:val="001A6F0D"/>
    <w:rsid w:val="001B2E1D"/>
    <w:rsid w:val="001E7DF2"/>
    <w:rsid w:val="001F2942"/>
    <w:rsid w:val="001F5C75"/>
    <w:rsid w:val="00200217"/>
    <w:rsid w:val="002052E2"/>
    <w:rsid w:val="00214911"/>
    <w:rsid w:val="00215EC6"/>
    <w:rsid w:val="00223991"/>
    <w:rsid w:val="00225AF2"/>
    <w:rsid w:val="00246547"/>
    <w:rsid w:val="002542F1"/>
    <w:rsid w:val="0026111F"/>
    <w:rsid w:val="00271072"/>
    <w:rsid w:val="002769E9"/>
    <w:rsid w:val="00297B4F"/>
    <w:rsid w:val="002C0274"/>
    <w:rsid w:val="002C78A0"/>
    <w:rsid w:val="002F7411"/>
    <w:rsid w:val="003029E5"/>
    <w:rsid w:val="0030382A"/>
    <w:rsid w:val="003140C7"/>
    <w:rsid w:val="0034381C"/>
    <w:rsid w:val="00357565"/>
    <w:rsid w:val="00375349"/>
    <w:rsid w:val="00381494"/>
    <w:rsid w:val="003855BB"/>
    <w:rsid w:val="003A3609"/>
    <w:rsid w:val="003E06BA"/>
    <w:rsid w:val="003F3A5C"/>
    <w:rsid w:val="0040649C"/>
    <w:rsid w:val="0041485A"/>
    <w:rsid w:val="0042371E"/>
    <w:rsid w:val="00445A85"/>
    <w:rsid w:val="00450F12"/>
    <w:rsid w:val="00456C39"/>
    <w:rsid w:val="0045716D"/>
    <w:rsid w:val="00492BF4"/>
    <w:rsid w:val="00495344"/>
    <w:rsid w:val="004C22E1"/>
    <w:rsid w:val="004E0F0F"/>
    <w:rsid w:val="004E1301"/>
    <w:rsid w:val="004F0981"/>
    <w:rsid w:val="004F3BA9"/>
    <w:rsid w:val="004F3CAA"/>
    <w:rsid w:val="004F7ED5"/>
    <w:rsid w:val="00505A09"/>
    <w:rsid w:val="005155AE"/>
    <w:rsid w:val="00527637"/>
    <w:rsid w:val="00530467"/>
    <w:rsid w:val="00566432"/>
    <w:rsid w:val="005812EE"/>
    <w:rsid w:val="005868C4"/>
    <w:rsid w:val="0058704A"/>
    <w:rsid w:val="005876B4"/>
    <w:rsid w:val="005900A5"/>
    <w:rsid w:val="005B2BC2"/>
    <w:rsid w:val="005D4254"/>
    <w:rsid w:val="005F2AF5"/>
    <w:rsid w:val="00604630"/>
    <w:rsid w:val="00607589"/>
    <w:rsid w:val="0062643D"/>
    <w:rsid w:val="006347CC"/>
    <w:rsid w:val="00644CC4"/>
    <w:rsid w:val="00647E7A"/>
    <w:rsid w:val="0066131B"/>
    <w:rsid w:val="0067191C"/>
    <w:rsid w:val="00677C6D"/>
    <w:rsid w:val="00680380"/>
    <w:rsid w:val="006B005F"/>
    <w:rsid w:val="006B3BB7"/>
    <w:rsid w:val="006C2629"/>
    <w:rsid w:val="006F17D0"/>
    <w:rsid w:val="00743AE8"/>
    <w:rsid w:val="0074764C"/>
    <w:rsid w:val="0075293A"/>
    <w:rsid w:val="0078055D"/>
    <w:rsid w:val="007B6BFD"/>
    <w:rsid w:val="007E4D04"/>
    <w:rsid w:val="007E541C"/>
    <w:rsid w:val="008006EA"/>
    <w:rsid w:val="00804D01"/>
    <w:rsid w:val="00806207"/>
    <w:rsid w:val="008226B6"/>
    <w:rsid w:val="00822984"/>
    <w:rsid w:val="0082611A"/>
    <w:rsid w:val="00830816"/>
    <w:rsid w:val="00845B49"/>
    <w:rsid w:val="008529F8"/>
    <w:rsid w:val="00862D6E"/>
    <w:rsid w:val="00877C89"/>
    <w:rsid w:val="0089103B"/>
    <w:rsid w:val="008942F1"/>
    <w:rsid w:val="00897CCE"/>
    <w:rsid w:val="008A4222"/>
    <w:rsid w:val="008B029C"/>
    <w:rsid w:val="008C0629"/>
    <w:rsid w:val="008F76F1"/>
    <w:rsid w:val="00907517"/>
    <w:rsid w:val="00921D17"/>
    <w:rsid w:val="0093045E"/>
    <w:rsid w:val="00942B12"/>
    <w:rsid w:val="00942B47"/>
    <w:rsid w:val="00945F08"/>
    <w:rsid w:val="00952CE6"/>
    <w:rsid w:val="009778C9"/>
    <w:rsid w:val="00982120"/>
    <w:rsid w:val="009837E5"/>
    <w:rsid w:val="0098510E"/>
    <w:rsid w:val="009C5496"/>
    <w:rsid w:val="009D1857"/>
    <w:rsid w:val="009E0BE9"/>
    <w:rsid w:val="009E68F3"/>
    <w:rsid w:val="009F06E4"/>
    <w:rsid w:val="009F0B50"/>
    <w:rsid w:val="009F582A"/>
    <w:rsid w:val="009F5B83"/>
    <w:rsid w:val="00A03E73"/>
    <w:rsid w:val="00A14620"/>
    <w:rsid w:val="00A20B81"/>
    <w:rsid w:val="00A33158"/>
    <w:rsid w:val="00A3703F"/>
    <w:rsid w:val="00A46111"/>
    <w:rsid w:val="00A55B8E"/>
    <w:rsid w:val="00A7218F"/>
    <w:rsid w:val="00A75B0F"/>
    <w:rsid w:val="00A82D03"/>
    <w:rsid w:val="00AA4F77"/>
    <w:rsid w:val="00AB21F3"/>
    <w:rsid w:val="00AB3826"/>
    <w:rsid w:val="00AC407C"/>
    <w:rsid w:val="00AD166D"/>
    <w:rsid w:val="00AF1C59"/>
    <w:rsid w:val="00AF62D9"/>
    <w:rsid w:val="00B02130"/>
    <w:rsid w:val="00B030FD"/>
    <w:rsid w:val="00B13927"/>
    <w:rsid w:val="00B16F7A"/>
    <w:rsid w:val="00B227CE"/>
    <w:rsid w:val="00B26E40"/>
    <w:rsid w:val="00B30BDC"/>
    <w:rsid w:val="00B33662"/>
    <w:rsid w:val="00B40247"/>
    <w:rsid w:val="00B461A7"/>
    <w:rsid w:val="00B50B0C"/>
    <w:rsid w:val="00B53093"/>
    <w:rsid w:val="00B6727E"/>
    <w:rsid w:val="00B67EAE"/>
    <w:rsid w:val="00BC4CC5"/>
    <w:rsid w:val="00BC6608"/>
    <w:rsid w:val="00C1299F"/>
    <w:rsid w:val="00C17F56"/>
    <w:rsid w:val="00C231A5"/>
    <w:rsid w:val="00C41310"/>
    <w:rsid w:val="00C5378A"/>
    <w:rsid w:val="00C56379"/>
    <w:rsid w:val="00C56EAF"/>
    <w:rsid w:val="00C80BEA"/>
    <w:rsid w:val="00C906B4"/>
    <w:rsid w:val="00CE1C5C"/>
    <w:rsid w:val="00CE3893"/>
    <w:rsid w:val="00D01DA2"/>
    <w:rsid w:val="00D255D4"/>
    <w:rsid w:val="00D547EE"/>
    <w:rsid w:val="00D86CC4"/>
    <w:rsid w:val="00DA0C7A"/>
    <w:rsid w:val="00DA566C"/>
    <w:rsid w:val="00DB29E3"/>
    <w:rsid w:val="00DC1940"/>
    <w:rsid w:val="00DC6E09"/>
    <w:rsid w:val="00DD1D86"/>
    <w:rsid w:val="00DE1C7A"/>
    <w:rsid w:val="00E11DC8"/>
    <w:rsid w:val="00E1549A"/>
    <w:rsid w:val="00E47370"/>
    <w:rsid w:val="00E57FE2"/>
    <w:rsid w:val="00E63699"/>
    <w:rsid w:val="00E9411F"/>
    <w:rsid w:val="00E96DCD"/>
    <w:rsid w:val="00ED0DD6"/>
    <w:rsid w:val="00ED3210"/>
    <w:rsid w:val="00EF0E1D"/>
    <w:rsid w:val="00F3122A"/>
    <w:rsid w:val="00F512EF"/>
    <w:rsid w:val="00F5249D"/>
    <w:rsid w:val="00F530BF"/>
    <w:rsid w:val="00F72548"/>
    <w:rsid w:val="00F7472E"/>
    <w:rsid w:val="00F86BA1"/>
    <w:rsid w:val="00FA06E7"/>
    <w:rsid w:val="00FC7DBD"/>
    <w:rsid w:val="00FD7F2F"/>
    <w:rsid w:val="028BBB9A"/>
    <w:rsid w:val="067A00B6"/>
    <w:rsid w:val="067A2B57"/>
    <w:rsid w:val="069047F0"/>
    <w:rsid w:val="0721AF97"/>
    <w:rsid w:val="07814FA4"/>
    <w:rsid w:val="0F511645"/>
    <w:rsid w:val="0F77A88B"/>
    <w:rsid w:val="10208B37"/>
    <w:rsid w:val="116A0ECF"/>
    <w:rsid w:val="11C8C1F7"/>
    <w:rsid w:val="122887C5"/>
    <w:rsid w:val="19EBBB7E"/>
    <w:rsid w:val="1AFD395A"/>
    <w:rsid w:val="2023209C"/>
    <w:rsid w:val="21F2DCB0"/>
    <w:rsid w:val="230CB08C"/>
    <w:rsid w:val="23E4796C"/>
    <w:rsid w:val="26855053"/>
    <w:rsid w:val="273A1317"/>
    <w:rsid w:val="29F770DD"/>
    <w:rsid w:val="2DF37436"/>
    <w:rsid w:val="2EDDBFBE"/>
    <w:rsid w:val="3047FE53"/>
    <w:rsid w:val="3397212B"/>
    <w:rsid w:val="33C7CA6B"/>
    <w:rsid w:val="3425E332"/>
    <w:rsid w:val="348D5AB9"/>
    <w:rsid w:val="35059369"/>
    <w:rsid w:val="3A926E66"/>
    <w:rsid w:val="3B624604"/>
    <w:rsid w:val="40508054"/>
    <w:rsid w:val="44DFA58D"/>
    <w:rsid w:val="450C7179"/>
    <w:rsid w:val="455C32E2"/>
    <w:rsid w:val="4CAAA094"/>
    <w:rsid w:val="4DC2A744"/>
    <w:rsid w:val="5136CE22"/>
    <w:rsid w:val="526F13B9"/>
    <w:rsid w:val="568FEF93"/>
    <w:rsid w:val="56EDF8EA"/>
    <w:rsid w:val="57E14F09"/>
    <w:rsid w:val="5CCEF7A8"/>
    <w:rsid w:val="666C45BC"/>
    <w:rsid w:val="68AEE061"/>
    <w:rsid w:val="6A297257"/>
    <w:rsid w:val="6B701349"/>
    <w:rsid w:val="6F2548F3"/>
    <w:rsid w:val="713DF7A8"/>
    <w:rsid w:val="7BA0BC0B"/>
    <w:rsid w:val="7BB7C5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0F114"/>
  <w14:defaultImageDpi w14:val="330"/>
  <w15:docId w15:val="{E54B1108-AE2A-4BF7-A7F9-5E86001A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character" w:customStyle="1" w:styleId="normaltextrun">
    <w:name w:val="normaltextrun"/>
    <w:basedOn w:val="DefaultParagraphFont"/>
    <w:rsid w:val="00066BCE"/>
  </w:style>
  <w:style w:type="paragraph" w:styleId="ListParagraph">
    <w:name w:val="List Paragraph"/>
    <w:basedOn w:val="Normal"/>
    <w:uiPriority w:val="34"/>
    <w:rsid w:val="00066BCE"/>
    <w:pPr>
      <w:ind w:left="720"/>
      <w:contextualSpacing/>
    </w:pPr>
  </w:style>
  <w:style w:type="character" w:styleId="Hyperlink">
    <w:name w:val="Hyperlink"/>
    <w:basedOn w:val="DefaultParagraphFont"/>
    <w:uiPriority w:val="99"/>
    <w:unhideWhenUsed/>
    <w:rsid w:val="008F76F1"/>
    <w:rPr>
      <w:color w:val="FF00C8" w:themeColor="hyperlink"/>
      <w:u w:val="single"/>
    </w:rPr>
  </w:style>
  <w:style w:type="table" w:customStyle="1" w:styleId="BritishCouncilTable">
    <w:name w:val="British Council Table"/>
    <w:basedOn w:val="TableNormal"/>
    <w:uiPriority w:val="99"/>
    <w:rsid w:val="00897CCE"/>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897CCE"/>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897CCE"/>
    <w:pPr>
      <w:spacing w:after="0" w:line="280" w:lineRule="exact"/>
    </w:pPr>
    <w:rPr>
      <w:rFonts w:eastAsia="Noto Sans CJK SC Regular" w:cs="Arial"/>
      <w:color w:val="000000"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863832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p.vietnam@britishcouncil.org.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A447240753244A796928621F7347F" ma:contentTypeVersion="23" ma:contentTypeDescription="Create a new document." ma:contentTypeScope="" ma:versionID="fbfa6de7bd0ce627c83be572cf09bb74">
  <xsd:schema xmlns:xsd="http://www.w3.org/2001/XMLSchema" xmlns:xs="http://www.w3.org/2001/XMLSchema" xmlns:p="http://schemas.microsoft.com/office/2006/metadata/properties" xmlns:ns2="e5f308f2-3bfe-4490-9c50-a80aa8fba0d2" xmlns:ns3="a2b9bd00-db3b-49c6-83e1-0410dc3ff2c8" targetNamespace="http://schemas.microsoft.com/office/2006/metadata/properties" ma:root="true" ma:fieldsID="4da23196f00d7f9772d0643fe1936cdd" ns2:_="" ns3:_="">
    <xsd:import namespace="e5f308f2-3bfe-4490-9c50-a80aa8fba0d2"/>
    <xsd:import namespace="a2b9bd00-db3b-49c6-83e1-0410dc3ff2c8"/>
    <xsd:element name="properties">
      <xsd:complexType>
        <xsd:sequence>
          <xsd:element name="documentManagement">
            <xsd:complexType>
              <xsd:all>
                <xsd:element ref="ns2:Document_x0020_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f2-3bfe-4490-9c50-a80aa8fba0d2" elementFormDefault="qualified">
    <xsd:import namespace="http://schemas.microsoft.com/office/2006/documentManagement/types"/>
    <xsd:import namespace="http://schemas.microsoft.com/office/infopath/2007/PartnerControls"/>
    <xsd:element name="Document_x0020_owner" ma:index="4" nillable="true" ma:displayName="Document owner" ma:internalName="Document_x0020_own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bd00-db3b-49c6-83e1-0410dc3ff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a8ea10-f634-4f32-9987-3b4e08b42ce5}" ma:internalName="TaxCatchAll" ma:showField="CatchAllData" ma:web="a2b9bd00-db3b-49c6-83e1-0410dc3ff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f308f2-3bfe-4490-9c50-a80aa8fba0d2">
      <Terms xmlns="http://schemas.microsoft.com/office/infopath/2007/PartnerControls"/>
    </lcf76f155ced4ddcb4097134ff3c332f>
    <TaxCatchAll xmlns="a2b9bd00-db3b-49c6-83e1-0410dc3ff2c8" xsi:nil="true"/>
    <Document_x0020_owner xmlns="e5f308f2-3bfe-4490-9c50-a80aa8fba0d2" xsi:nil="true"/>
  </documentManagement>
</p:properties>
</file>

<file path=customXml/itemProps1.xml><?xml version="1.0" encoding="utf-8"?>
<ds:datastoreItem xmlns:ds="http://schemas.openxmlformats.org/officeDocument/2006/customXml" ds:itemID="{D05B9EA1-37CC-49B3-A8C4-92049ACF58DA}">
  <ds:schemaRefs>
    <ds:schemaRef ds:uri="http://schemas.microsoft.com/sharepoint/v3/contenttype/forms"/>
  </ds:schemaRefs>
</ds:datastoreItem>
</file>

<file path=customXml/itemProps2.xml><?xml version="1.0" encoding="utf-8"?>
<ds:datastoreItem xmlns:ds="http://schemas.openxmlformats.org/officeDocument/2006/customXml" ds:itemID="{D945D0D6-52DE-477F-BCE9-563E3CFED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08f2-3bfe-4490-9c50-a80aa8fba0d2"/>
    <ds:schemaRef ds:uri="a2b9bd00-db3b-49c6-83e1-0410dc3f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2E19B-49C1-43F6-8728-AE3F5B1B3253}">
  <ds:schemaRefs>
    <ds:schemaRef ds:uri="http://schemas.openxmlformats.org/officeDocument/2006/bibliography"/>
  </ds:schemaRefs>
</ds:datastoreItem>
</file>

<file path=customXml/itemProps4.xml><?xml version="1.0" encoding="utf-8"?>
<ds:datastoreItem xmlns:ds="http://schemas.openxmlformats.org/officeDocument/2006/customXml" ds:itemID="{5F5E2607-5F35-4192-87FD-8A7FBA3D614B}">
  <ds:schemaRefs>
    <ds:schemaRef ds:uri="http://schemas.microsoft.com/office/2006/metadata/properties"/>
    <ds:schemaRef ds:uri="http://schemas.microsoft.com/office/infopath/2007/PartnerControls"/>
    <ds:schemaRef ds:uri="e5f308f2-3bfe-4490-9c50-a80aa8fba0d2"/>
    <ds:schemaRef ds:uri="a2b9bd00-db3b-49c6-83e1-0410dc3ff2c8"/>
  </ds:schemaRefs>
</ds:datastoreItem>
</file>

<file path=docProps/app.xml><?xml version="1.0" encoding="utf-8"?>
<Properties xmlns="http://schemas.openxmlformats.org/officeDocument/2006/extended-properties" xmlns:vt="http://schemas.openxmlformats.org/officeDocument/2006/docPropsVTypes">
  <Template>Document</Template>
  <TotalTime>79</TotalTime>
  <Pages>8</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Hoang, Le  (Vietnam)</cp:lastModifiedBy>
  <cp:revision>75</cp:revision>
  <cp:lastPrinted>2019-10-31T13:43:00Z</cp:lastPrinted>
  <dcterms:created xsi:type="dcterms:W3CDTF">2022-08-10T10:25:00Z</dcterms:created>
  <dcterms:modified xsi:type="dcterms:W3CDTF">2022-09-05T12:37:00Z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0x0101009DBA447240753244A796928621F7347F</vt:lpwstr>
  </property>
  <property fmtid="{D5CDD505-2E9C-101B-9397-08002B2CF9AE}" pid="3" name="MediaServiceImageTags">
    <vt:lpwstr/>
  </property>
</Properties>
</file>